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1D64F" w14:textId="77777777" w:rsidR="0049591F" w:rsidRDefault="0049591F" w:rsidP="00F35BCF">
      <w:pPr>
        <w:pStyle w:val="NoSpacing"/>
        <w:spacing w:line="276" w:lineRule="auto"/>
        <w:outlineLvl w:val="0"/>
        <w:rPr>
          <w:sz w:val="20"/>
        </w:rPr>
      </w:pPr>
      <w:bookmarkStart w:id="0" w:name="_GoBack"/>
      <w:bookmarkEnd w:id="0"/>
    </w:p>
    <w:p w14:paraId="203CB398" w14:textId="3DD28CC5" w:rsidR="00F9444C" w:rsidRPr="005609D8" w:rsidRDefault="00A214DB" w:rsidP="00F35BCF">
      <w:pPr>
        <w:pStyle w:val="NoSpacing"/>
        <w:spacing w:line="276" w:lineRule="auto"/>
        <w:outlineLvl w:val="0"/>
        <w:rPr>
          <w:sz w:val="20"/>
          <w:lang w:val="es-PE"/>
        </w:rPr>
      </w:pPr>
      <w:r w:rsidRPr="005609D8">
        <w:rPr>
          <w:sz w:val="20"/>
          <w:lang w:val="es-PE"/>
        </w:rPr>
        <w:t>Andrés De los Rí</w:t>
      </w:r>
      <w:r w:rsidR="00865F37" w:rsidRPr="005609D8">
        <w:rPr>
          <w:sz w:val="20"/>
          <w:lang w:val="es-PE"/>
        </w:rPr>
        <w:t>os</w:t>
      </w:r>
    </w:p>
    <w:p w14:paraId="6AE1B9B5" w14:textId="0897DE7C" w:rsidR="00E614DD" w:rsidRPr="005609D8" w:rsidRDefault="00865F37" w:rsidP="00F35BCF">
      <w:pPr>
        <w:pStyle w:val="NoSpacing"/>
        <w:spacing w:line="276" w:lineRule="auto"/>
        <w:outlineLvl w:val="0"/>
        <w:rPr>
          <w:sz w:val="20"/>
          <w:lang w:val="es-PE"/>
        </w:rPr>
      </w:pPr>
      <w:r w:rsidRPr="005609D8">
        <w:rPr>
          <w:sz w:val="20"/>
          <w:lang w:val="es-PE"/>
        </w:rPr>
        <w:t>ANTH258</w:t>
      </w:r>
      <w:r w:rsidR="00A86C7F" w:rsidRPr="005609D8">
        <w:rPr>
          <w:sz w:val="20"/>
          <w:lang w:val="es-PE"/>
        </w:rPr>
        <w:t>/ CIS106</w:t>
      </w:r>
    </w:p>
    <w:p w14:paraId="709E5734" w14:textId="77777777" w:rsidR="00A86C7F" w:rsidRPr="00C260AC" w:rsidRDefault="00A86C7F" w:rsidP="00F35BCF">
      <w:pPr>
        <w:pStyle w:val="NoSpacing"/>
        <w:spacing w:line="276" w:lineRule="auto"/>
        <w:outlineLvl w:val="0"/>
        <w:rPr>
          <w:sz w:val="20"/>
        </w:rPr>
      </w:pPr>
      <w:r>
        <w:rPr>
          <w:sz w:val="20"/>
        </w:rPr>
        <w:t>Visualizing the Past/Peopling the Past</w:t>
      </w:r>
    </w:p>
    <w:p w14:paraId="3EEC6AE7" w14:textId="441C49B0" w:rsidR="00E614DD" w:rsidRPr="00C260AC" w:rsidRDefault="001854E0" w:rsidP="00A31780">
      <w:pPr>
        <w:pStyle w:val="NoSpacing"/>
        <w:spacing w:line="276" w:lineRule="auto"/>
        <w:rPr>
          <w:sz w:val="20"/>
        </w:rPr>
      </w:pPr>
      <w:r>
        <w:rPr>
          <w:sz w:val="20"/>
        </w:rPr>
        <w:t>December</w:t>
      </w:r>
      <w:r w:rsidR="00A214DB">
        <w:rPr>
          <w:sz w:val="20"/>
        </w:rPr>
        <w:t xml:space="preserve"> </w:t>
      </w:r>
      <w:r>
        <w:rPr>
          <w:sz w:val="20"/>
        </w:rPr>
        <w:t>06</w:t>
      </w:r>
      <w:r w:rsidR="00865F37" w:rsidRPr="00C260AC">
        <w:rPr>
          <w:sz w:val="20"/>
        </w:rPr>
        <w:t>, 2016</w:t>
      </w:r>
    </w:p>
    <w:p w14:paraId="0ECDFC3C" w14:textId="77777777" w:rsidR="00A31780" w:rsidRDefault="00A31780" w:rsidP="00A31780">
      <w:pPr>
        <w:pStyle w:val="NoSpacing"/>
        <w:spacing w:line="240" w:lineRule="auto"/>
      </w:pPr>
    </w:p>
    <w:p w14:paraId="133B9BBA" w14:textId="2DF237E5" w:rsidR="003144DD" w:rsidRDefault="001854E0" w:rsidP="001854E0">
      <w:pPr>
        <w:pStyle w:val="Title"/>
        <w:outlineLvl w:val="0"/>
        <w:rPr>
          <w:sz w:val="28"/>
          <w:szCs w:val="28"/>
          <w:u w:val="single"/>
        </w:rPr>
      </w:pPr>
      <w:r>
        <w:rPr>
          <w:sz w:val="28"/>
          <w:szCs w:val="28"/>
          <w:u w:val="single"/>
        </w:rPr>
        <w:t>Voicing the Past</w:t>
      </w:r>
      <w:r w:rsidR="001E1851">
        <w:rPr>
          <w:sz w:val="28"/>
          <w:szCs w:val="28"/>
          <w:u w:val="single"/>
        </w:rPr>
        <w:t xml:space="preserve"> – Final Project</w:t>
      </w:r>
      <w:r w:rsidR="0066435D">
        <w:rPr>
          <w:sz w:val="28"/>
          <w:szCs w:val="28"/>
          <w:u w:val="single"/>
        </w:rPr>
        <w:t>: Translated</w:t>
      </w:r>
      <w:r w:rsidR="001E1851">
        <w:rPr>
          <w:sz w:val="28"/>
          <w:szCs w:val="28"/>
          <w:u w:val="single"/>
        </w:rPr>
        <w:t xml:space="preserve"> </w:t>
      </w:r>
      <w:r w:rsidR="0066435D">
        <w:rPr>
          <w:sz w:val="28"/>
          <w:szCs w:val="28"/>
          <w:u w:val="single"/>
        </w:rPr>
        <w:t>Referential Index</w:t>
      </w:r>
    </w:p>
    <w:p w14:paraId="42BA4C90" w14:textId="77777777" w:rsidR="0066435D" w:rsidRDefault="0066435D" w:rsidP="0066435D">
      <w:pPr>
        <w:pStyle w:val="FootnoteText"/>
        <w:spacing w:line="240" w:lineRule="auto"/>
        <w:ind w:firstLine="0"/>
      </w:pPr>
      <w:r>
        <w:t xml:space="preserve">Eder, Francisco J. </w:t>
      </w:r>
    </w:p>
    <w:p w14:paraId="1EE1B32F" w14:textId="7A7E885E" w:rsidR="009B52DA" w:rsidRDefault="0066435D" w:rsidP="0066435D">
      <w:pPr>
        <w:pStyle w:val="FootnoteText"/>
        <w:spacing w:line="240" w:lineRule="auto"/>
        <w:ind w:left="1134" w:hanging="567"/>
      </w:pPr>
      <w:r>
        <w:t xml:space="preserve">1985 </w:t>
      </w:r>
      <w:r w:rsidRPr="00034085">
        <w:rPr>
          <w:i/>
          <w:iCs/>
        </w:rPr>
        <w:t xml:space="preserve">Breve </w:t>
      </w:r>
      <w:proofErr w:type="spellStart"/>
      <w:r w:rsidRPr="00034085">
        <w:rPr>
          <w:i/>
          <w:iCs/>
        </w:rPr>
        <w:t>descripción</w:t>
      </w:r>
      <w:proofErr w:type="spellEnd"/>
      <w:r w:rsidRPr="00034085">
        <w:rPr>
          <w:i/>
          <w:iCs/>
        </w:rPr>
        <w:t xml:space="preserve"> de las </w:t>
      </w:r>
      <w:proofErr w:type="spellStart"/>
      <w:r w:rsidRPr="00034085">
        <w:rPr>
          <w:i/>
          <w:iCs/>
        </w:rPr>
        <w:t>reducciones</w:t>
      </w:r>
      <w:proofErr w:type="spellEnd"/>
      <w:r w:rsidRPr="00034085">
        <w:rPr>
          <w:i/>
          <w:iCs/>
        </w:rPr>
        <w:t xml:space="preserve"> de Mojos</w:t>
      </w:r>
      <w:r>
        <w:t xml:space="preserve">. Translated by </w:t>
      </w:r>
      <w:proofErr w:type="spellStart"/>
      <w:r>
        <w:t>Josep</w:t>
      </w:r>
      <w:proofErr w:type="spellEnd"/>
      <w:r>
        <w:t xml:space="preserve"> M. </w:t>
      </w:r>
      <w:proofErr w:type="spellStart"/>
      <w:r>
        <w:t>Barnadas</w:t>
      </w:r>
      <w:proofErr w:type="spellEnd"/>
      <w:r>
        <w:t xml:space="preserve">. </w:t>
      </w:r>
      <w:proofErr w:type="spellStart"/>
      <w:r>
        <w:t>Historia</w:t>
      </w:r>
      <w:proofErr w:type="spellEnd"/>
      <w:r>
        <w:t xml:space="preserve"> </w:t>
      </w:r>
      <w:proofErr w:type="spellStart"/>
      <w:r>
        <w:t>Boliviana</w:t>
      </w:r>
      <w:proofErr w:type="spellEnd"/>
      <w:r>
        <w:t>, Cochabamba.</w:t>
      </w:r>
    </w:p>
    <w:p w14:paraId="0EB58BCB" w14:textId="77777777" w:rsidR="00692A70" w:rsidRDefault="005D0D08" w:rsidP="00692A70">
      <w:pPr>
        <w:pStyle w:val="FootnoteText"/>
        <w:numPr>
          <w:ilvl w:val="0"/>
          <w:numId w:val="30"/>
        </w:numPr>
        <w:spacing w:line="240" w:lineRule="auto"/>
        <w:jc w:val="both"/>
      </w:pPr>
      <w:r>
        <w:rPr>
          <w:i/>
        </w:rPr>
        <w:t xml:space="preserve">Bio: </w:t>
      </w:r>
      <w:r w:rsidR="00D908A5">
        <w:rPr>
          <w:i/>
        </w:rPr>
        <w:t xml:space="preserve">Francisco J. Eder was born </w:t>
      </w:r>
      <w:r w:rsidR="00AD2F5A">
        <w:rPr>
          <w:i/>
        </w:rPr>
        <w:t>in 1727</w:t>
      </w:r>
      <w:r w:rsidR="00D908A5">
        <w:rPr>
          <w:i/>
        </w:rPr>
        <w:t xml:space="preserve">, to a German family in the mining town of </w:t>
      </w:r>
      <w:proofErr w:type="spellStart"/>
      <w:r w:rsidR="00D908A5">
        <w:rPr>
          <w:i/>
        </w:rPr>
        <w:t>Schemnitz</w:t>
      </w:r>
      <w:proofErr w:type="spellEnd"/>
      <w:r w:rsidR="00D908A5">
        <w:rPr>
          <w:i/>
        </w:rPr>
        <w:t xml:space="preserve"> – a multicultural location, found in modern-day Slovakia, that was then under the authority of the Hungarian crown and ultimately the Austrian Holy Roman Emperor. </w:t>
      </w:r>
      <w:r w:rsidR="00764B4A">
        <w:rPr>
          <w:i/>
        </w:rPr>
        <w:t xml:space="preserve">At the mere age of 15, Eder finished his early studies and entered the Jesuit novitiate of </w:t>
      </w:r>
      <w:proofErr w:type="spellStart"/>
      <w:r w:rsidR="00764B4A">
        <w:rPr>
          <w:i/>
        </w:rPr>
        <w:t>Trencin</w:t>
      </w:r>
      <w:proofErr w:type="spellEnd"/>
      <w:r w:rsidR="00764B4A">
        <w:rPr>
          <w:i/>
        </w:rPr>
        <w:t xml:space="preserve">, Slovakia. In accordance to the strict academic curriculum of the Jesuits, Eder spent many years preparing for his ordination: after two years in </w:t>
      </w:r>
      <w:proofErr w:type="spellStart"/>
      <w:r w:rsidR="00764B4A">
        <w:rPr>
          <w:i/>
        </w:rPr>
        <w:t>Trencin</w:t>
      </w:r>
      <w:proofErr w:type="spellEnd"/>
      <w:r w:rsidR="00764B4A">
        <w:rPr>
          <w:i/>
        </w:rPr>
        <w:t xml:space="preserve">, he studied philosophy for three at the Jesuit University of </w:t>
      </w:r>
      <w:proofErr w:type="spellStart"/>
      <w:r w:rsidR="00764B4A">
        <w:rPr>
          <w:i/>
        </w:rPr>
        <w:t>Tyrnau</w:t>
      </w:r>
      <w:proofErr w:type="spellEnd"/>
      <w:r w:rsidR="00764B4A">
        <w:rPr>
          <w:i/>
        </w:rPr>
        <w:t xml:space="preserve">, only to then </w:t>
      </w:r>
      <w:r w:rsidR="007E0349">
        <w:rPr>
          <w:i/>
        </w:rPr>
        <w:t xml:space="preserve">visit both his hometown and </w:t>
      </w:r>
      <w:proofErr w:type="spellStart"/>
      <w:r w:rsidR="007E0349">
        <w:rPr>
          <w:i/>
        </w:rPr>
        <w:t>Neusohl</w:t>
      </w:r>
      <w:proofErr w:type="spellEnd"/>
      <w:r w:rsidR="007E0349">
        <w:rPr>
          <w:i/>
        </w:rPr>
        <w:t xml:space="preserve"> to obtain teaching practice in the Order’s local schools. Even when he sailed to the New World Eder was still missing some scholastic experience, as evidenced by </w:t>
      </w:r>
      <w:r w:rsidR="009C4526">
        <w:rPr>
          <w:i/>
        </w:rPr>
        <w:t>the</w:t>
      </w:r>
      <w:r w:rsidR="007E0349">
        <w:rPr>
          <w:i/>
        </w:rPr>
        <w:t xml:space="preserve"> </w:t>
      </w:r>
      <w:r w:rsidR="004B3489">
        <w:rPr>
          <w:i/>
        </w:rPr>
        <w:t xml:space="preserve">two </w:t>
      </w:r>
      <w:r w:rsidR="009C4526">
        <w:rPr>
          <w:i/>
        </w:rPr>
        <w:t>more</w:t>
      </w:r>
      <w:r w:rsidR="004B3489">
        <w:rPr>
          <w:i/>
        </w:rPr>
        <w:t xml:space="preserve"> </w:t>
      </w:r>
      <w:r w:rsidR="009C4526">
        <w:rPr>
          <w:i/>
        </w:rPr>
        <w:t xml:space="preserve">years he spent as a student finishing his theological formation in Lima’s College of San Pablo. </w:t>
      </w:r>
      <w:r w:rsidR="004B3489">
        <w:rPr>
          <w:i/>
        </w:rPr>
        <w:t xml:space="preserve"> </w:t>
      </w:r>
      <w:r w:rsidR="009C4526">
        <w:rPr>
          <w:i/>
        </w:rPr>
        <w:t xml:space="preserve">Finally, in 1753, Eder was ordained as a Jesuit priest and sent as a missionary to the Mojos Mission, where the Order had spent almost a century building around 20 reductions. Eder was specifically assigned the reduction known as San Martin, in the eastern half of the area; he stayed here </w:t>
      </w:r>
      <w:r w:rsidR="003A39F5">
        <w:rPr>
          <w:i/>
        </w:rPr>
        <w:t xml:space="preserve">for fifteen years, until he returned to his native land in </w:t>
      </w:r>
      <w:r w:rsidR="00974383">
        <w:rPr>
          <w:i/>
        </w:rPr>
        <w:t>1770</w:t>
      </w:r>
      <w:r w:rsidR="003A39F5">
        <w:rPr>
          <w:i/>
        </w:rPr>
        <w:t xml:space="preserve">, soon after the Spanish king Charles III decreed the expulsion of the Jesuits from his lands. Back in </w:t>
      </w:r>
      <w:proofErr w:type="spellStart"/>
      <w:r w:rsidR="003A39F5">
        <w:rPr>
          <w:i/>
        </w:rPr>
        <w:t>Neusohl</w:t>
      </w:r>
      <w:proofErr w:type="spellEnd"/>
      <w:r w:rsidR="003A39F5">
        <w:rPr>
          <w:i/>
        </w:rPr>
        <w:t>, the priest spent the last two years of his life writing his chronicle and sharing with his peers the products and memories he gained from his time at the Amazon basin</w:t>
      </w:r>
    </w:p>
    <w:p w14:paraId="68A39BE4" w14:textId="0634DB5D" w:rsidR="00540FAC" w:rsidRPr="004338D9" w:rsidRDefault="00232ECC" w:rsidP="004338D9">
      <w:pPr>
        <w:pStyle w:val="FootnoteText"/>
        <w:numPr>
          <w:ilvl w:val="0"/>
          <w:numId w:val="30"/>
        </w:numPr>
        <w:spacing w:line="240" w:lineRule="auto"/>
        <w:jc w:val="both"/>
      </w:pPr>
      <w:r w:rsidRPr="00692A70">
        <w:rPr>
          <w:i/>
        </w:rPr>
        <w:t xml:space="preserve">His work: </w:t>
      </w:r>
      <w:r w:rsidR="00B9222D" w:rsidRPr="00692A70">
        <w:rPr>
          <w:i/>
        </w:rPr>
        <w:t xml:space="preserve">in the words of the scholar and translator </w:t>
      </w:r>
      <w:proofErr w:type="spellStart"/>
      <w:r w:rsidR="00B9222D" w:rsidRPr="00692A70">
        <w:rPr>
          <w:i/>
        </w:rPr>
        <w:t>Josep</w:t>
      </w:r>
      <w:proofErr w:type="spellEnd"/>
      <w:r w:rsidR="00B9222D" w:rsidRPr="00692A70">
        <w:rPr>
          <w:i/>
        </w:rPr>
        <w:t xml:space="preserve"> </w:t>
      </w:r>
      <w:proofErr w:type="spellStart"/>
      <w:r w:rsidR="00B9222D" w:rsidRPr="00692A70">
        <w:rPr>
          <w:i/>
        </w:rPr>
        <w:t>Barnadas</w:t>
      </w:r>
      <w:proofErr w:type="spellEnd"/>
      <w:r w:rsidR="00B9222D" w:rsidRPr="00692A70">
        <w:rPr>
          <w:i/>
        </w:rPr>
        <w:t xml:space="preserve">, Eder’s chronicle was, first and foremost, “a catharsis” </w:t>
      </w:r>
      <w:r w:rsidR="00FF4C72" w:rsidRPr="00692A70">
        <w:rPr>
          <w:i/>
        </w:rPr>
        <w:t>for</w:t>
      </w:r>
      <w:r w:rsidR="00B9222D" w:rsidRPr="00692A70">
        <w:rPr>
          <w:i/>
        </w:rPr>
        <w:t xml:space="preserve"> the author’s obsession with the Americas. </w:t>
      </w:r>
      <w:r w:rsidR="00920227" w:rsidRPr="00692A70">
        <w:rPr>
          <w:i/>
        </w:rPr>
        <w:t xml:space="preserve">At the same time, the piece was meant to quench the hungry curiosity Eder’s acquaintances showed regarding the New World’s exotic lands and peoples. </w:t>
      </w:r>
      <w:r w:rsidR="00B9222D" w:rsidRPr="00692A70">
        <w:rPr>
          <w:i/>
        </w:rPr>
        <w:t xml:space="preserve">Not only do we know that the priest </w:t>
      </w:r>
      <w:r w:rsidR="00ED2B6A" w:rsidRPr="00692A70">
        <w:rPr>
          <w:i/>
        </w:rPr>
        <w:t>exhibited</w:t>
      </w:r>
      <w:r w:rsidR="00B9222D" w:rsidRPr="00692A70">
        <w:rPr>
          <w:i/>
        </w:rPr>
        <w:t xml:space="preserve"> samples of </w:t>
      </w:r>
      <w:r w:rsidR="00ED2B6A" w:rsidRPr="00692A70">
        <w:rPr>
          <w:i/>
        </w:rPr>
        <w:t xml:space="preserve">Mojos </w:t>
      </w:r>
      <w:r w:rsidR="00B9222D" w:rsidRPr="00692A70">
        <w:rPr>
          <w:i/>
        </w:rPr>
        <w:t>fabrics</w:t>
      </w:r>
      <w:r w:rsidR="000302D5" w:rsidRPr="00692A70">
        <w:rPr>
          <w:i/>
        </w:rPr>
        <w:t xml:space="preserve"> to his </w:t>
      </w:r>
      <w:r w:rsidR="00ED2B6A" w:rsidRPr="00692A70">
        <w:rPr>
          <w:i/>
        </w:rPr>
        <w:t xml:space="preserve">European </w:t>
      </w:r>
      <w:r w:rsidR="000302D5" w:rsidRPr="00692A70">
        <w:rPr>
          <w:i/>
        </w:rPr>
        <w:t>acquaintances</w:t>
      </w:r>
      <w:r w:rsidR="00695133" w:rsidRPr="00692A70">
        <w:rPr>
          <w:i/>
        </w:rPr>
        <w:t>, in the text itself we often find Eder explaining how he writes to share the unique world he found across the Atlantic. Even today the work is considered a literary treasure as the most complete historical source we have about the Mojos during the colonial period.</w:t>
      </w:r>
      <w:r w:rsidR="0064266F" w:rsidRPr="00692A70">
        <w:rPr>
          <w:i/>
        </w:rPr>
        <w:t xml:space="preserve"> Furthermore, the book has the added bonus of being a first-</w:t>
      </w:r>
      <w:proofErr w:type="spellStart"/>
      <w:r w:rsidR="0064266F" w:rsidRPr="00692A70">
        <w:rPr>
          <w:i/>
        </w:rPr>
        <w:t>aperson</w:t>
      </w:r>
      <w:proofErr w:type="spellEnd"/>
      <w:r w:rsidR="0064266F" w:rsidRPr="00692A70">
        <w:rPr>
          <w:i/>
        </w:rPr>
        <w:t xml:space="preserve"> account written by an actual witness of the events described</w:t>
      </w:r>
      <w:r w:rsidR="00351B58" w:rsidRPr="00692A70">
        <w:rPr>
          <w:i/>
        </w:rPr>
        <w:t xml:space="preserve"> – a rare treat for audiences of all time periods.  Nevertheless, despite his detailed descriptions of the region’s climate, fauna, and societies, there are sections that ought to be </w:t>
      </w:r>
      <w:r w:rsidR="00390376" w:rsidRPr="00692A70">
        <w:rPr>
          <w:i/>
        </w:rPr>
        <w:t xml:space="preserve">considered with a grain of salt. After all, </w:t>
      </w:r>
      <w:r w:rsidR="00B33781" w:rsidRPr="00692A70">
        <w:rPr>
          <w:i/>
        </w:rPr>
        <w:t>Eder was affected by the cultural and spiritual perceptions of his time – ideas of the Americas that rendered their people as inept, uncivilized c</w:t>
      </w:r>
      <w:r w:rsidR="00540FAC" w:rsidRPr="00692A70">
        <w:rPr>
          <w:i/>
        </w:rPr>
        <w:t>rowds in dire need for education, which would in turn be a justification and vehicle for conversion</w:t>
      </w:r>
      <w:r w:rsidR="00B33781" w:rsidRPr="00692A70">
        <w:rPr>
          <w:i/>
        </w:rPr>
        <w:t xml:space="preserve">. </w:t>
      </w:r>
      <w:r w:rsidR="00540FAC" w:rsidRPr="00692A70">
        <w:rPr>
          <w:i/>
        </w:rPr>
        <w:t xml:space="preserve">Consequently, readers of the Eder’s treatise must recognize the author’s colonial bias and </w:t>
      </w:r>
      <w:r w:rsidR="00375B7D" w:rsidRPr="00692A70">
        <w:rPr>
          <w:i/>
        </w:rPr>
        <w:t xml:space="preserve">unravel the true aspects of the Mojos Indians: complex </w:t>
      </w:r>
      <w:r w:rsidR="00375B7D" w:rsidRPr="00692A70">
        <w:rPr>
          <w:i/>
        </w:rPr>
        <w:lastRenderedPageBreak/>
        <w:t xml:space="preserve">cultures who conducted life through their own, unique systems, divisions, and structures. </w:t>
      </w:r>
      <w:r w:rsidR="00596A0F" w:rsidRPr="00692A70">
        <w:rPr>
          <w:i/>
        </w:rPr>
        <w:t>As opposed to the Jesuit and his colonial contemporaries, we must hence find and value these differences in hopes of learning more about those who have yet to write their own “</w:t>
      </w:r>
      <w:proofErr w:type="spellStart"/>
      <w:r w:rsidR="00596A0F" w:rsidRPr="00692A70">
        <w:rPr>
          <w:i/>
        </w:rPr>
        <w:t>Descripción</w:t>
      </w:r>
      <w:proofErr w:type="spellEnd"/>
      <w:r w:rsidR="00596A0F" w:rsidRPr="00692A70">
        <w:rPr>
          <w:i/>
        </w:rPr>
        <w:t>”.</w:t>
      </w:r>
    </w:p>
    <w:p w14:paraId="76599F73" w14:textId="77777777" w:rsidR="004338D9" w:rsidRDefault="004338D9" w:rsidP="004338D9">
      <w:pPr>
        <w:pStyle w:val="FootnoteText"/>
        <w:spacing w:line="240" w:lineRule="auto"/>
        <w:ind w:left="927" w:firstLine="0"/>
        <w:jc w:val="both"/>
      </w:pPr>
    </w:p>
    <w:p w14:paraId="72D1A586" w14:textId="675D036F" w:rsidR="004338D9" w:rsidRDefault="004338D9" w:rsidP="004338D9">
      <w:pPr>
        <w:pStyle w:val="FootnoteText"/>
        <w:spacing w:line="240" w:lineRule="auto"/>
        <w:ind w:firstLine="0"/>
        <w:jc w:val="both"/>
      </w:pPr>
      <w:r>
        <w:t>Modern Scholarship</w:t>
      </w:r>
    </w:p>
    <w:p w14:paraId="6FC80461" w14:textId="7D87F68A" w:rsidR="004338D9" w:rsidRPr="00681D32" w:rsidRDefault="004338D9" w:rsidP="004338D9">
      <w:pPr>
        <w:pStyle w:val="FootnoteText"/>
        <w:numPr>
          <w:ilvl w:val="0"/>
          <w:numId w:val="30"/>
        </w:numPr>
        <w:spacing w:line="240" w:lineRule="auto"/>
        <w:jc w:val="both"/>
        <w:rPr>
          <w:i/>
        </w:rPr>
      </w:pPr>
      <w:r w:rsidRPr="00681D32">
        <w:rPr>
          <w:i/>
        </w:rPr>
        <w:t>20</w:t>
      </w:r>
      <w:r w:rsidRPr="00681D32">
        <w:rPr>
          <w:i/>
          <w:vertAlign w:val="superscript"/>
        </w:rPr>
        <w:t>th</w:t>
      </w:r>
      <w:r w:rsidRPr="00681D32">
        <w:rPr>
          <w:i/>
        </w:rPr>
        <w:t xml:space="preserve"> Century Historians: </w:t>
      </w:r>
      <w:r w:rsidR="00681D32">
        <w:rPr>
          <w:i/>
        </w:rPr>
        <w:t xml:space="preserve">As opposed to Eder, who </w:t>
      </w:r>
      <w:r w:rsidR="00086681">
        <w:rPr>
          <w:i/>
        </w:rPr>
        <w:t>regarded Mojo</w:t>
      </w:r>
      <w:r w:rsidR="00F306D3">
        <w:rPr>
          <w:i/>
        </w:rPr>
        <w:t xml:space="preserve"> Indians </w:t>
      </w:r>
      <w:r w:rsidR="00086681">
        <w:rPr>
          <w:i/>
        </w:rPr>
        <w:t xml:space="preserve">as uncivilized and in dire need of European civilization, contemporary authors on the topic focus on the unique aspects </w:t>
      </w:r>
      <w:r w:rsidR="00A17363">
        <w:rPr>
          <w:i/>
        </w:rPr>
        <w:t xml:space="preserve">and contributions </w:t>
      </w:r>
      <w:r w:rsidR="00086681">
        <w:rPr>
          <w:i/>
        </w:rPr>
        <w:t>of Mojos societies</w:t>
      </w:r>
      <w:r w:rsidR="00A17363">
        <w:rPr>
          <w:i/>
        </w:rPr>
        <w:t xml:space="preserve"> during the Colonial Period. Current scholarship on the topic then concentrates on the social organization, traditions, beliefs, and lifestyle of the Indians before the Spanish sailed to America. For example, scholars such as Alfred </w:t>
      </w:r>
      <w:proofErr w:type="spellStart"/>
      <w:r w:rsidR="00A17363">
        <w:rPr>
          <w:i/>
        </w:rPr>
        <w:t>Metraux</w:t>
      </w:r>
      <w:proofErr w:type="spellEnd"/>
      <w:r w:rsidR="00706E44">
        <w:rPr>
          <w:i/>
        </w:rPr>
        <w:t xml:space="preserve">, Rogers Becerra Casanova, and Rodolfo Pinto </w:t>
      </w:r>
      <w:proofErr w:type="spellStart"/>
      <w:r w:rsidR="00706E44">
        <w:rPr>
          <w:i/>
        </w:rPr>
        <w:t>Parada</w:t>
      </w:r>
      <w:proofErr w:type="spellEnd"/>
      <w:r w:rsidR="00A17363">
        <w:rPr>
          <w:i/>
        </w:rPr>
        <w:t xml:space="preserve"> have contributed rich ethnographical and</w:t>
      </w:r>
      <w:r w:rsidR="00706E44">
        <w:rPr>
          <w:i/>
        </w:rPr>
        <w:t xml:space="preserve"> folkloric studies of the Mojos region. At the same time, there is a clear </w:t>
      </w:r>
      <w:r w:rsidR="00856CAB">
        <w:rPr>
          <w:i/>
        </w:rPr>
        <w:t>shift</w:t>
      </w:r>
      <w:r w:rsidR="00706E44">
        <w:rPr>
          <w:i/>
        </w:rPr>
        <w:t xml:space="preserve"> in the methodology</w:t>
      </w:r>
      <w:r w:rsidR="00E6563D">
        <w:rPr>
          <w:i/>
        </w:rPr>
        <w:t xml:space="preserve"> and materials</w:t>
      </w:r>
      <w:r w:rsidR="00706E44">
        <w:rPr>
          <w:i/>
        </w:rPr>
        <w:t xml:space="preserve"> used by current researchers, as </w:t>
      </w:r>
      <w:r w:rsidR="00856CAB">
        <w:rPr>
          <w:i/>
        </w:rPr>
        <w:t>the change</w:t>
      </w:r>
      <w:r w:rsidR="00E6563D">
        <w:rPr>
          <w:i/>
        </w:rPr>
        <w:t>s</w:t>
      </w:r>
      <w:r w:rsidR="00856CAB">
        <w:rPr>
          <w:i/>
        </w:rPr>
        <w:t xml:space="preserve"> in</w:t>
      </w:r>
      <w:r w:rsidR="00E6563D">
        <w:rPr>
          <w:i/>
        </w:rPr>
        <w:t xml:space="preserve"> academic</w:t>
      </w:r>
      <w:r w:rsidR="00856CAB">
        <w:rPr>
          <w:i/>
        </w:rPr>
        <w:t xml:space="preserve"> </w:t>
      </w:r>
      <w:r w:rsidR="00E6563D">
        <w:rPr>
          <w:i/>
        </w:rPr>
        <w:t>interests have</w:t>
      </w:r>
      <w:r w:rsidR="00856CAB">
        <w:rPr>
          <w:i/>
        </w:rPr>
        <w:t xml:space="preserve"> led to a greater reliance on </w:t>
      </w:r>
      <w:r w:rsidR="00E6563D">
        <w:rPr>
          <w:i/>
        </w:rPr>
        <w:t xml:space="preserve">Indian </w:t>
      </w:r>
      <w:r w:rsidR="00856CAB">
        <w:rPr>
          <w:i/>
        </w:rPr>
        <w:t>demograp</w:t>
      </w:r>
      <w:r w:rsidR="00E6563D">
        <w:rPr>
          <w:i/>
        </w:rPr>
        <w:t xml:space="preserve">hics, land tenure patterns, </w:t>
      </w:r>
      <w:r w:rsidR="00856CAB">
        <w:rPr>
          <w:i/>
        </w:rPr>
        <w:t>social organization</w:t>
      </w:r>
      <w:r w:rsidR="00E6563D">
        <w:rPr>
          <w:i/>
        </w:rPr>
        <w:t xml:space="preserve">s, and oral narratives. Hence, even though they study the same time period Eder lived through, today’s experts are vent on revealing that </w:t>
      </w:r>
      <w:r w:rsidR="00D21FC2">
        <w:rPr>
          <w:i/>
        </w:rPr>
        <w:t>the local stories that</w:t>
      </w:r>
      <w:r w:rsidR="00E6563D">
        <w:rPr>
          <w:i/>
        </w:rPr>
        <w:t xml:space="preserve"> may have been misplaced after multiple waves of European </w:t>
      </w:r>
      <w:r w:rsidR="00D21FC2">
        <w:rPr>
          <w:i/>
        </w:rPr>
        <w:t xml:space="preserve">activities, mindsets, and conflicts. </w:t>
      </w:r>
    </w:p>
    <w:p w14:paraId="14C7C48E" w14:textId="77777777" w:rsidR="004338D9" w:rsidRDefault="004338D9" w:rsidP="004338D9">
      <w:pPr>
        <w:pStyle w:val="FootnoteText"/>
        <w:spacing w:line="240" w:lineRule="auto"/>
        <w:jc w:val="both"/>
      </w:pPr>
    </w:p>
    <w:p w14:paraId="63426566" w14:textId="30F7AED1" w:rsidR="0066435D" w:rsidRPr="006E1F3F" w:rsidRDefault="0066435D" w:rsidP="006E1F3F">
      <w:pPr>
        <w:pStyle w:val="FootnoteText"/>
        <w:spacing w:line="240" w:lineRule="auto"/>
        <w:ind w:firstLine="0"/>
        <w:rPr>
          <w:u w:val="single"/>
        </w:rPr>
      </w:pPr>
      <w:r w:rsidRPr="006E1F3F">
        <w:rPr>
          <w:u w:val="single"/>
        </w:rPr>
        <w:t xml:space="preserve">Introductory Dissertation </w:t>
      </w:r>
      <w:r w:rsidR="00794717" w:rsidRPr="006E1F3F">
        <w:rPr>
          <w:u w:val="single"/>
        </w:rPr>
        <w:t>on the Kingdom of Peru</w:t>
      </w:r>
    </w:p>
    <w:p w14:paraId="65D08A91" w14:textId="499A6654" w:rsidR="00794717" w:rsidRDefault="00794717" w:rsidP="002778EC">
      <w:pPr>
        <w:pStyle w:val="FootnoteText"/>
        <w:numPr>
          <w:ilvl w:val="1"/>
          <w:numId w:val="28"/>
        </w:numPr>
        <w:spacing w:line="240" w:lineRule="auto"/>
      </w:pPr>
      <w:r>
        <w:t>Conditions of the Kingdom</w:t>
      </w:r>
    </w:p>
    <w:p w14:paraId="79BBB40F" w14:textId="27AAF7B5" w:rsidR="00794717" w:rsidRDefault="00794717" w:rsidP="002778EC">
      <w:pPr>
        <w:pStyle w:val="FootnoteText"/>
        <w:numPr>
          <w:ilvl w:val="1"/>
          <w:numId w:val="28"/>
        </w:numPr>
        <w:spacing w:line="240" w:lineRule="auto"/>
      </w:pPr>
      <w:r>
        <w:t>Lima, Capital of the Kingdom</w:t>
      </w:r>
    </w:p>
    <w:p w14:paraId="28FA5C12" w14:textId="09567506" w:rsidR="00794717" w:rsidRDefault="00794717" w:rsidP="002778EC">
      <w:pPr>
        <w:pStyle w:val="FootnoteText"/>
        <w:numPr>
          <w:ilvl w:val="1"/>
          <w:numId w:val="28"/>
        </w:numPr>
        <w:spacing w:line="240" w:lineRule="auto"/>
      </w:pPr>
      <w:r>
        <w:t xml:space="preserve">Character of its Inhabitants. </w:t>
      </w:r>
    </w:p>
    <w:p w14:paraId="64ED9412" w14:textId="54D40BAB" w:rsidR="00794717" w:rsidRDefault="00794717" w:rsidP="002778EC">
      <w:pPr>
        <w:pStyle w:val="FootnoteText"/>
        <w:numPr>
          <w:ilvl w:val="1"/>
          <w:numId w:val="28"/>
        </w:numPr>
        <w:spacing w:line="240" w:lineRule="auto"/>
      </w:pPr>
      <w:r>
        <w:t>Amenity of Lima</w:t>
      </w:r>
    </w:p>
    <w:p w14:paraId="43547A9C" w14:textId="179942CB" w:rsidR="00794717" w:rsidRDefault="00794717" w:rsidP="002778EC">
      <w:pPr>
        <w:pStyle w:val="FootnoteText"/>
        <w:numPr>
          <w:ilvl w:val="1"/>
          <w:numId w:val="28"/>
        </w:numPr>
        <w:spacing w:line="240" w:lineRule="auto"/>
      </w:pPr>
      <w:r>
        <w:t xml:space="preserve">Abundance of the Land. </w:t>
      </w:r>
    </w:p>
    <w:p w14:paraId="1AF08133" w14:textId="5C2DFA54" w:rsidR="00794717" w:rsidRDefault="00C53FAF" w:rsidP="002778EC">
      <w:pPr>
        <w:pStyle w:val="FootnoteText"/>
        <w:numPr>
          <w:ilvl w:val="1"/>
          <w:numId w:val="28"/>
        </w:numPr>
        <w:spacing w:line="240" w:lineRule="auto"/>
      </w:pPr>
      <w:r>
        <w:t xml:space="preserve">Quality of the </w:t>
      </w:r>
      <w:r w:rsidR="00CE45A6">
        <w:t>Climate</w:t>
      </w:r>
    </w:p>
    <w:p w14:paraId="52298BEE" w14:textId="510F578A" w:rsidR="00C53FAF" w:rsidRDefault="00CE45A6" w:rsidP="002778EC">
      <w:pPr>
        <w:pStyle w:val="FootnoteText"/>
        <w:numPr>
          <w:ilvl w:val="1"/>
          <w:numId w:val="28"/>
        </w:numPr>
        <w:spacing w:line="240" w:lineRule="auto"/>
      </w:pPr>
      <w:r>
        <w:t xml:space="preserve">Possibility of Cold or Unhealthy Climate. </w:t>
      </w:r>
    </w:p>
    <w:p w14:paraId="2EB7280B" w14:textId="528AF24D" w:rsidR="00CE45A6" w:rsidRDefault="00CE45A6" w:rsidP="002778EC">
      <w:pPr>
        <w:pStyle w:val="FootnoteText"/>
        <w:numPr>
          <w:ilvl w:val="1"/>
          <w:numId w:val="28"/>
        </w:numPr>
        <w:spacing w:line="240" w:lineRule="auto"/>
      </w:pPr>
      <w:r>
        <w:t>Earthquakes</w:t>
      </w:r>
    </w:p>
    <w:p w14:paraId="1596E252" w14:textId="77777777" w:rsidR="002778EC" w:rsidRDefault="00CE45A6" w:rsidP="002778EC">
      <w:pPr>
        <w:pStyle w:val="FootnoteText"/>
        <w:numPr>
          <w:ilvl w:val="1"/>
          <w:numId w:val="28"/>
        </w:numPr>
        <w:spacing w:line="240" w:lineRule="auto"/>
      </w:pPr>
      <w:r>
        <w:t xml:space="preserve">America, Mother of Spain. </w:t>
      </w:r>
    </w:p>
    <w:p w14:paraId="377E4712" w14:textId="58750E0C" w:rsidR="00CE45A6" w:rsidRDefault="00974E1C" w:rsidP="002778EC">
      <w:pPr>
        <w:pStyle w:val="FootnoteText"/>
        <w:numPr>
          <w:ilvl w:val="1"/>
          <w:numId w:val="28"/>
        </w:numPr>
        <w:spacing w:line="240" w:lineRule="auto"/>
        <w:ind w:left="851" w:hanging="491"/>
      </w:pPr>
      <w:r>
        <w:t xml:space="preserve">Ostentatious Lifestyles of Lima. </w:t>
      </w:r>
    </w:p>
    <w:p w14:paraId="4D206330" w14:textId="765D455B" w:rsidR="00974E1C" w:rsidRDefault="002778EC" w:rsidP="002778EC">
      <w:pPr>
        <w:pStyle w:val="FootnoteText"/>
        <w:numPr>
          <w:ilvl w:val="1"/>
          <w:numId w:val="28"/>
        </w:numPr>
        <w:spacing w:line="240" w:lineRule="auto"/>
        <w:ind w:left="851" w:hanging="491"/>
      </w:pPr>
      <w:r>
        <w:t xml:space="preserve"> </w:t>
      </w:r>
      <w:r w:rsidR="00974E1C">
        <w:t xml:space="preserve">Lima’s Luxurious Fashion. </w:t>
      </w:r>
    </w:p>
    <w:p w14:paraId="6264C573" w14:textId="733ABC5A" w:rsidR="00974E1C" w:rsidRDefault="002778EC" w:rsidP="002778EC">
      <w:pPr>
        <w:pStyle w:val="FootnoteText"/>
        <w:numPr>
          <w:ilvl w:val="1"/>
          <w:numId w:val="28"/>
        </w:numPr>
        <w:spacing w:line="240" w:lineRule="auto"/>
        <w:ind w:left="851" w:hanging="491"/>
      </w:pPr>
      <w:r>
        <w:t xml:space="preserve"> </w:t>
      </w:r>
      <w:r w:rsidR="00974E1C">
        <w:t xml:space="preserve">Abundance of Fleas. </w:t>
      </w:r>
    </w:p>
    <w:p w14:paraId="4EF7AC9C" w14:textId="2F58B21F" w:rsidR="00974E1C" w:rsidRDefault="002778EC" w:rsidP="002778EC">
      <w:pPr>
        <w:pStyle w:val="FootnoteText"/>
        <w:numPr>
          <w:ilvl w:val="1"/>
          <w:numId w:val="28"/>
        </w:numPr>
        <w:spacing w:line="240" w:lineRule="auto"/>
        <w:ind w:left="851" w:hanging="491"/>
      </w:pPr>
      <w:r>
        <w:t xml:space="preserve"> </w:t>
      </w:r>
      <w:r w:rsidR="00974E1C">
        <w:t xml:space="preserve">Abundance and Conditions of Pagans. </w:t>
      </w:r>
    </w:p>
    <w:p w14:paraId="1F41FCE9" w14:textId="78B6189D" w:rsidR="00974E1C" w:rsidRDefault="002778EC" w:rsidP="002778EC">
      <w:pPr>
        <w:pStyle w:val="FootnoteText"/>
        <w:numPr>
          <w:ilvl w:val="1"/>
          <w:numId w:val="28"/>
        </w:numPr>
        <w:spacing w:line="240" w:lineRule="auto"/>
        <w:ind w:left="851" w:hanging="491"/>
      </w:pPr>
      <w:r>
        <w:t xml:space="preserve"> </w:t>
      </w:r>
      <w:r w:rsidR="00974E1C">
        <w:t xml:space="preserve">Linguistic Duality. </w:t>
      </w:r>
    </w:p>
    <w:p w14:paraId="545625CB" w14:textId="7CDB3891" w:rsidR="00974E1C" w:rsidRDefault="002778EC" w:rsidP="002778EC">
      <w:pPr>
        <w:pStyle w:val="FootnoteText"/>
        <w:numPr>
          <w:ilvl w:val="1"/>
          <w:numId w:val="28"/>
        </w:numPr>
        <w:spacing w:line="240" w:lineRule="auto"/>
        <w:ind w:left="851" w:hanging="491"/>
      </w:pPr>
      <w:r>
        <w:t xml:space="preserve"> </w:t>
      </w:r>
      <w:r w:rsidR="00974E1C">
        <w:t xml:space="preserve">Rebellious Indian from </w:t>
      </w:r>
      <w:proofErr w:type="spellStart"/>
      <w:r w:rsidR="00974E1C">
        <w:t>Tarma</w:t>
      </w:r>
      <w:proofErr w:type="spellEnd"/>
    </w:p>
    <w:p w14:paraId="23532B92" w14:textId="0116047F" w:rsidR="00974E1C" w:rsidRDefault="002778EC" w:rsidP="002778EC">
      <w:pPr>
        <w:pStyle w:val="FootnoteText"/>
        <w:numPr>
          <w:ilvl w:val="1"/>
          <w:numId w:val="28"/>
        </w:numPr>
        <w:spacing w:line="240" w:lineRule="auto"/>
        <w:ind w:left="851" w:hanging="491"/>
      </w:pPr>
      <w:r>
        <w:t xml:space="preserve"> </w:t>
      </w:r>
      <w:r w:rsidR="00974E1C">
        <w:t>The Rebel’s Strategy versus Lima.</w:t>
      </w:r>
    </w:p>
    <w:p w14:paraId="179C8EA5" w14:textId="44B72C51" w:rsidR="00974E1C" w:rsidRDefault="002778EC" w:rsidP="002778EC">
      <w:pPr>
        <w:pStyle w:val="FootnoteText"/>
        <w:numPr>
          <w:ilvl w:val="1"/>
          <w:numId w:val="28"/>
        </w:numPr>
        <w:spacing w:line="240" w:lineRule="auto"/>
        <w:ind w:left="851" w:hanging="491"/>
      </w:pPr>
      <w:r>
        <w:t xml:space="preserve"> </w:t>
      </w:r>
      <w:r w:rsidR="00974E1C">
        <w:t xml:space="preserve">Number of Inhabitants. </w:t>
      </w:r>
    </w:p>
    <w:p w14:paraId="196251FD" w14:textId="422BF166" w:rsidR="00974E1C" w:rsidRDefault="002778EC" w:rsidP="002778EC">
      <w:pPr>
        <w:pStyle w:val="FootnoteText"/>
        <w:numPr>
          <w:ilvl w:val="1"/>
          <w:numId w:val="28"/>
        </w:numPr>
        <w:spacing w:line="240" w:lineRule="auto"/>
        <w:ind w:left="851" w:hanging="491"/>
      </w:pPr>
      <w:r>
        <w:t xml:space="preserve"> </w:t>
      </w:r>
      <w:r w:rsidR="00974E1C">
        <w:t>Variety of Names</w:t>
      </w:r>
    </w:p>
    <w:p w14:paraId="774915E7" w14:textId="2AD8B06B" w:rsidR="00974E1C" w:rsidRDefault="002778EC" w:rsidP="002778EC">
      <w:pPr>
        <w:pStyle w:val="FootnoteText"/>
        <w:numPr>
          <w:ilvl w:val="1"/>
          <w:numId w:val="28"/>
        </w:numPr>
        <w:spacing w:line="240" w:lineRule="auto"/>
        <w:ind w:left="851" w:hanging="491"/>
      </w:pPr>
      <w:r>
        <w:t xml:space="preserve"> </w:t>
      </w:r>
      <w:r w:rsidR="00627623">
        <w:t xml:space="preserve">Climate Diversity. </w:t>
      </w:r>
    </w:p>
    <w:p w14:paraId="62EC2671" w14:textId="55F4D4F5" w:rsidR="00627623" w:rsidRDefault="002778EC" w:rsidP="002778EC">
      <w:pPr>
        <w:pStyle w:val="FootnoteText"/>
        <w:numPr>
          <w:ilvl w:val="1"/>
          <w:numId w:val="28"/>
        </w:numPr>
        <w:spacing w:line="240" w:lineRule="auto"/>
        <w:ind w:left="851" w:hanging="491"/>
      </w:pPr>
      <w:r>
        <w:t xml:space="preserve"> </w:t>
      </w:r>
      <w:r w:rsidR="00627623">
        <w:t xml:space="preserve">Uncultivated Regions. </w:t>
      </w:r>
    </w:p>
    <w:p w14:paraId="5CA4DC33" w14:textId="0B05A516" w:rsidR="002778EC" w:rsidRDefault="002778EC" w:rsidP="000C61A6">
      <w:pPr>
        <w:pStyle w:val="FootnoteText"/>
        <w:numPr>
          <w:ilvl w:val="1"/>
          <w:numId w:val="28"/>
        </w:numPr>
        <w:spacing w:line="240" w:lineRule="auto"/>
        <w:ind w:left="851" w:hanging="491"/>
      </w:pPr>
      <w:r>
        <w:t xml:space="preserve"> </w:t>
      </w:r>
      <w:r w:rsidR="00627623">
        <w:t xml:space="preserve">Where the </w:t>
      </w:r>
      <w:proofErr w:type="spellStart"/>
      <w:r w:rsidR="00627623">
        <w:t>Desaguadero</w:t>
      </w:r>
      <w:proofErr w:type="spellEnd"/>
      <w:r w:rsidR="00627623">
        <w:t xml:space="preserve"> River Ends</w:t>
      </w:r>
    </w:p>
    <w:p w14:paraId="729AF87C" w14:textId="0DFA3579" w:rsidR="000C61A6" w:rsidRDefault="000C61A6" w:rsidP="000C61A6">
      <w:pPr>
        <w:pStyle w:val="FootnoteText"/>
        <w:numPr>
          <w:ilvl w:val="1"/>
          <w:numId w:val="28"/>
        </w:numPr>
        <w:spacing w:line="240" w:lineRule="auto"/>
        <w:ind w:left="851" w:hanging="491"/>
      </w:pPr>
      <w:r>
        <w:t xml:space="preserve"> The Peruvian Alps</w:t>
      </w:r>
    </w:p>
    <w:p w14:paraId="3E3B8F6E" w14:textId="6EFEFB4A" w:rsidR="000C61A6" w:rsidRDefault="000C61A6" w:rsidP="000C61A6">
      <w:pPr>
        <w:pStyle w:val="FootnoteText"/>
        <w:numPr>
          <w:ilvl w:val="1"/>
          <w:numId w:val="28"/>
        </w:numPr>
        <w:spacing w:line="240" w:lineRule="auto"/>
        <w:ind w:left="851" w:hanging="491"/>
      </w:pPr>
      <w:r>
        <w:t xml:space="preserve"> Dangers across the Roads. </w:t>
      </w:r>
    </w:p>
    <w:p w14:paraId="5F395D7C" w14:textId="0CDF955A" w:rsidR="000C61A6" w:rsidRDefault="000C61A6" w:rsidP="000C61A6">
      <w:pPr>
        <w:pStyle w:val="FootnoteText"/>
        <w:numPr>
          <w:ilvl w:val="1"/>
          <w:numId w:val="28"/>
        </w:numPr>
        <w:spacing w:line="240" w:lineRule="auto"/>
        <w:ind w:left="851" w:hanging="491"/>
      </w:pPr>
      <w:r>
        <w:t xml:space="preserve"> Abundance of Mules. </w:t>
      </w:r>
    </w:p>
    <w:p w14:paraId="43DCE8E6" w14:textId="0D5D7074" w:rsidR="000C61A6" w:rsidRDefault="000C61A6" w:rsidP="000C61A6">
      <w:pPr>
        <w:pStyle w:val="FootnoteText"/>
        <w:numPr>
          <w:ilvl w:val="1"/>
          <w:numId w:val="28"/>
        </w:numPr>
        <w:spacing w:line="240" w:lineRule="auto"/>
        <w:ind w:left="851" w:hanging="491"/>
      </w:pPr>
      <w:r>
        <w:t xml:space="preserve"> Variety and Excellence of Horses. </w:t>
      </w:r>
    </w:p>
    <w:p w14:paraId="78715058" w14:textId="79704B36" w:rsidR="000C61A6" w:rsidRDefault="000C61A6" w:rsidP="000C61A6">
      <w:pPr>
        <w:pStyle w:val="FootnoteText"/>
        <w:numPr>
          <w:ilvl w:val="1"/>
          <w:numId w:val="28"/>
        </w:numPr>
        <w:spacing w:line="240" w:lineRule="auto"/>
        <w:ind w:left="851" w:hanging="491"/>
      </w:pPr>
      <w:r>
        <w:lastRenderedPageBreak/>
        <w:t xml:space="preserve"> Mules and Horses of Paraguay.</w:t>
      </w:r>
    </w:p>
    <w:p w14:paraId="54AFDAF8" w14:textId="452ED1A0" w:rsidR="000C61A6" w:rsidRDefault="000C61A6" w:rsidP="000C61A6">
      <w:pPr>
        <w:pStyle w:val="FootnoteText"/>
        <w:numPr>
          <w:ilvl w:val="1"/>
          <w:numId w:val="28"/>
        </w:numPr>
        <w:spacing w:line="240" w:lineRule="auto"/>
        <w:ind w:left="851" w:hanging="491"/>
      </w:pPr>
      <w:r>
        <w:t xml:space="preserve"> Lack of Wood and its Supply. </w:t>
      </w:r>
    </w:p>
    <w:p w14:paraId="64023EC4" w14:textId="3EFF4065" w:rsidR="000C61A6" w:rsidRDefault="000C61A6" w:rsidP="000C61A6">
      <w:pPr>
        <w:pStyle w:val="FootnoteText"/>
        <w:numPr>
          <w:ilvl w:val="1"/>
          <w:numId w:val="28"/>
        </w:numPr>
        <w:spacing w:line="240" w:lineRule="auto"/>
        <w:ind w:left="851" w:hanging="491"/>
      </w:pPr>
      <w:r>
        <w:t xml:space="preserve"> The Alpaca</w:t>
      </w:r>
    </w:p>
    <w:p w14:paraId="302CBA99" w14:textId="296DC6A0" w:rsidR="000C61A6" w:rsidRDefault="000C61A6" w:rsidP="000C61A6">
      <w:pPr>
        <w:pStyle w:val="FootnoteText"/>
        <w:numPr>
          <w:ilvl w:val="1"/>
          <w:numId w:val="28"/>
        </w:numPr>
        <w:spacing w:line="240" w:lineRule="auto"/>
        <w:ind w:left="851" w:hanging="491"/>
      </w:pPr>
      <w:r>
        <w:t xml:space="preserve"> The Vicuña and the Guanaco. </w:t>
      </w:r>
    </w:p>
    <w:p w14:paraId="6F2208AA" w14:textId="5467D4AB" w:rsidR="00DC6C9F" w:rsidRDefault="00DC6C9F" w:rsidP="000C61A6">
      <w:pPr>
        <w:pStyle w:val="FootnoteText"/>
        <w:numPr>
          <w:ilvl w:val="1"/>
          <w:numId w:val="28"/>
        </w:numPr>
        <w:spacing w:line="240" w:lineRule="auto"/>
        <w:ind w:left="851" w:hanging="491"/>
      </w:pPr>
      <w:r>
        <w:t xml:space="preserve"> Decline of Indian Population</w:t>
      </w:r>
    </w:p>
    <w:p w14:paraId="0C7DE286" w14:textId="66907023" w:rsidR="00DC6C9F" w:rsidRDefault="00DC6C9F" w:rsidP="000C61A6">
      <w:pPr>
        <w:pStyle w:val="FootnoteText"/>
        <w:numPr>
          <w:ilvl w:val="1"/>
          <w:numId w:val="28"/>
        </w:numPr>
        <w:spacing w:line="240" w:lineRule="auto"/>
        <w:ind w:left="851" w:hanging="491"/>
      </w:pPr>
      <w:r>
        <w:t xml:space="preserve"> (Indian) Poverty</w:t>
      </w:r>
    </w:p>
    <w:p w14:paraId="2E56817C" w14:textId="5CE7D3ED" w:rsidR="00DC6C9F" w:rsidRDefault="00DC6C9F" w:rsidP="000C61A6">
      <w:pPr>
        <w:pStyle w:val="FootnoteText"/>
        <w:numPr>
          <w:ilvl w:val="1"/>
          <w:numId w:val="28"/>
        </w:numPr>
        <w:spacing w:line="240" w:lineRule="auto"/>
        <w:ind w:left="851" w:hanging="491"/>
      </w:pPr>
      <w:r>
        <w:t xml:space="preserve"> (Indian) Dwellings</w:t>
      </w:r>
    </w:p>
    <w:p w14:paraId="450A9AEF" w14:textId="329DD75B" w:rsidR="00DC6C9F" w:rsidRDefault="00DC6C9F" w:rsidP="000C61A6">
      <w:pPr>
        <w:pStyle w:val="FootnoteText"/>
        <w:numPr>
          <w:ilvl w:val="1"/>
          <w:numId w:val="28"/>
        </w:numPr>
        <w:spacing w:line="240" w:lineRule="auto"/>
        <w:ind w:left="851" w:hanging="491"/>
      </w:pPr>
      <w:r>
        <w:t xml:space="preserve"> (Indian) Food. </w:t>
      </w:r>
    </w:p>
    <w:p w14:paraId="25E9825A" w14:textId="20BF0442" w:rsidR="00DC6C9F" w:rsidRDefault="00DC6C9F" w:rsidP="000C61A6">
      <w:pPr>
        <w:pStyle w:val="FootnoteText"/>
        <w:numPr>
          <w:ilvl w:val="1"/>
          <w:numId w:val="28"/>
        </w:numPr>
        <w:spacing w:line="240" w:lineRule="auto"/>
        <w:ind w:left="851" w:hanging="491"/>
      </w:pPr>
      <w:r>
        <w:t xml:space="preserve"> Traces of (Indian) Paganism </w:t>
      </w:r>
    </w:p>
    <w:p w14:paraId="07B3457E" w14:textId="249774B1" w:rsidR="00DC6C9F" w:rsidRDefault="00DC6C9F" w:rsidP="000C61A6">
      <w:pPr>
        <w:pStyle w:val="FootnoteText"/>
        <w:numPr>
          <w:ilvl w:val="1"/>
          <w:numId w:val="28"/>
        </w:numPr>
        <w:spacing w:line="240" w:lineRule="auto"/>
        <w:ind w:left="851" w:hanging="491"/>
      </w:pPr>
      <w:r>
        <w:t xml:space="preserve"> </w:t>
      </w:r>
      <w:r w:rsidR="00D1262F">
        <w:t>Causes Behind Indian Population Decline</w:t>
      </w:r>
    </w:p>
    <w:p w14:paraId="6164657E" w14:textId="1FABB3DC" w:rsidR="00D1262F" w:rsidRDefault="00D1262F" w:rsidP="000C61A6">
      <w:pPr>
        <w:pStyle w:val="FootnoteText"/>
        <w:numPr>
          <w:ilvl w:val="1"/>
          <w:numId w:val="28"/>
        </w:numPr>
        <w:spacing w:line="240" w:lineRule="auto"/>
        <w:ind w:left="851" w:hanging="491"/>
      </w:pPr>
      <w:r>
        <w:t xml:space="preserve"> Indian Hate against Spaniards</w:t>
      </w:r>
    </w:p>
    <w:p w14:paraId="63967FA4" w14:textId="7416962B" w:rsidR="00D1262F" w:rsidRDefault="00D1262F" w:rsidP="000C61A6">
      <w:pPr>
        <w:pStyle w:val="FootnoteText"/>
        <w:numPr>
          <w:ilvl w:val="1"/>
          <w:numId w:val="28"/>
        </w:numPr>
        <w:spacing w:line="240" w:lineRule="auto"/>
        <w:ind w:left="851" w:hanging="491"/>
      </w:pPr>
      <w:r>
        <w:t xml:space="preserve"> Hidden Ancient Treasures</w:t>
      </w:r>
    </w:p>
    <w:p w14:paraId="191FCD60" w14:textId="0C8E30AB" w:rsidR="00D1262F" w:rsidRDefault="00D1262F" w:rsidP="000C61A6">
      <w:pPr>
        <w:pStyle w:val="FootnoteText"/>
        <w:numPr>
          <w:ilvl w:val="1"/>
          <w:numId w:val="28"/>
        </w:numPr>
        <w:spacing w:line="240" w:lineRule="auto"/>
        <w:ind w:left="851" w:hanging="491"/>
      </w:pPr>
      <w:r>
        <w:t xml:space="preserve"> Rich Mines</w:t>
      </w:r>
    </w:p>
    <w:p w14:paraId="218BD59A" w14:textId="4F434D75" w:rsidR="00D1262F" w:rsidRDefault="00D1262F" w:rsidP="000C61A6">
      <w:pPr>
        <w:pStyle w:val="FootnoteText"/>
        <w:numPr>
          <w:ilvl w:val="1"/>
          <w:numId w:val="28"/>
        </w:numPr>
        <w:spacing w:line="240" w:lineRule="auto"/>
        <w:ind w:left="851" w:hanging="491"/>
      </w:pPr>
      <w:r>
        <w:t xml:space="preserve"> Indian Gratitude Towards a Poor-yet-Amicable Governor</w:t>
      </w:r>
    </w:p>
    <w:p w14:paraId="63FF70C5" w14:textId="2409C4C0" w:rsidR="00D1262F" w:rsidRDefault="00D1262F" w:rsidP="00D1262F">
      <w:pPr>
        <w:pStyle w:val="FootnoteText"/>
        <w:numPr>
          <w:ilvl w:val="1"/>
          <w:numId w:val="28"/>
        </w:numPr>
        <w:spacing w:line="240" w:lineRule="auto"/>
        <w:ind w:left="851" w:hanging="491"/>
      </w:pPr>
      <w:r>
        <w:t xml:space="preserve"> Fermented Corn Drink: </w:t>
      </w:r>
      <w:proofErr w:type="spellStart"/>
      <w:r>
        <w:t>Chicha</w:t>
      </w:r>
      <w:proofErr w:type="spellEnd"/>
    </w:p>
    <w:p w14:paraId="25CDD278" w14:textId="542EF512" w:rsidR="00D1262F" w:rsidRDefault="00D1262F" w:rsidP="00D1262F">
      <w:pPr>
        <w:pStyle w:val="FootnoteText"/>
        <w:numPr>
          <w:ilvl w:val="1"/>
          <w:numId w:val="28"/>
        </w:numPr>
        <w:spacing w:line="240" w:lineRule="auto"/>
        <w:ind w:left="851" w:hanging="491"/>
      </w:pPr>
      <w:r>
        <w:t xml:space="preserve"> (Indian) Ancient Monuments</w:t>
      </w:r>
    </w:p>
    <w:p w14:paraId="640FFB77" w14:textId="50732F71" w:rsidR="00D1262F" w:rsidRDefault="00D1262F" w:rsidP="00D1262F">
      <w:pPr>
        <w:pStyle w:val="FootnoteText"/>
        <w:numPr>
          <w:ilvl w:val="1"/>
          <w:numId w:val="28"/>
        </w:numPr>
        <w:spacing w:line="240" w:lineRule="auto"/>
        <w:ind w:left="851" w:hanging="491"/>
      </w:pPr>
      <w:r>
        <w:t xml:space="preserve"> The Fortress of Cuzco</w:t>
      </w:r>
    </w:p>
    <w:p w14:paraId="287CA282" w14:textId="24131FAD" w:rsidR="00D1262F" w:rsidRDefault="00D1262F" w:rsidP="00D1262F">
      <w:pPr>
        <w:pStyle w:val="FootnoteText"/>
        <w:numPr>
          <w:ilvl w:val="1"/>
          <w:numId w:val="28"/>
        </w:numPr>
        <w:spacing w:line="240" w:lineRule="auto"/>
        <w:ind w:left="851" w:hanging="491"/>
      </w:pPr>
      <w:r>
        <w:t xml:space="preserve"> Burials of the Ancients</w:t>
      </w:r>
    </w:p>
    <w:p w14:paraId="6DEFD033" w14:textId="4A17872A" w:rsidR="00D1262F" w:rsidRDefault="00D1262F" w:rsidP="00D1262F">
      <w:pPr>
        <w:pStyle w:val="FootnoteText"/>
        <w:numPr>
          <w:ilvl w:val="1"/>
          <w:numId w:val="28"/>
        </w:numPr>
        <w:spacing w:line="240" w:lineRule="auto"/>
        <w:ind w:left="851" w:hanging="491"/>
      </w:pPr>
      <w:r>
        <w:t xml:space="preserve"> Gold and Silver Mines. </w:t>
      </w:r>
    </w:p>
    <w:p w14:paraId="0CB30019" w14:textId="0B25D216" w:rsidR="00D1262F" w:rsidRDefault="00D1262F" w:rsidP="00D1262F">
      <w:pPr>
        <w:pStyle w:val="FootnoteText"/>
        <w:numPr>
          <w:ilvl w:val="1"/>
          <w:numId w:val="28"/>
        </w:numPr>
        <w:spacing w:line="240" w:lineRule="auto"/>
        <w:ind w:left="851" w:hanging="491"/>
      </w:pPr>
      <w:r>
        <w:t xml:space="preserve"> Mount Illimani. </w:t>
      </w:r>
    </w:p>
    <w:p w14:paraId="03A9260F" w14:textId="75F8D303" w:rsidR="00D1262F" w:rsidRDefault="00D1262F" w:rsidP="00D1262F">
      <w:pPr>
        <w:pStyle w:val="FootnoteText"/>
        <w:numPr>
          <w:ilvl w:val="1"/>
          <w:numId w:val="28"/>
        </w:numPr>
        <w:spacing w:line="240" w:lineRule="auto"/>
        <w:ind w:left="851" w:hanging="491"/>
      </w:pPr>
      <w:r>
        <w:t xml:space="preserve"> Gold-</w:t>
      </w:r>
      <w:r w:rsidR="00BA6E37">
        <w:t>bearing</w:t>
      </w:r>
      <w:r>
        <w:t xml:space="preserve"> Rivers</w:t>
      </w:r>
    </w:p>
    <w:p w14:paraId="44F95827" w14:textId="24C6D2B0" w:rsidR="00D1262F" w:rsidRDefault="00D1262F" w:rsidP="00D1262F">
      <w:pPr>
        <w:pStyle w:val="FootnoteText"/>
        <w:numPr>
          <w:ilvl w:val="1"/>
          <w:numId w:val="28"/>
        </w:numPr>
        <w:spacing w:line="240" w:lineRule="auto"/>
        <w:ind w:left="851" w:hanging="491"/>
      </w:pPr>
      <w:r>
        <w:t xml:space="preserve"> </w:t>
      </w:r>
      <w:proofErr w:type="spellStart"/>
      <w:r>
        <w:t>Chukikamata</w:t>
      </w:r>
      <w:proofErr w:type="spellEnd"/>
      <w:r>
        <w:t xml:space="preserve"> River. </w:t>
      </w:r>
    </w:p>
    <w:p w14:paraId="1F3DE6AA" w14:textId="2E376C2C" w:rsidR="00D1262F" w:rsidRDefault="00D1262F" w:rsidP="00D1262F">
      <w:pPr>
        <w:pStyle w:val="FootnoteText"/>
        <w:numPr>
          <w:ilvl w:val="1"/>
          <w:numId w:val="28"/>
        </w:numPr>
        <w:spacing w:line="240" w:lineRule="auto"/>
        <w:ind w:left="851" w:hanging="491"/>
      </w:pPr>
      <w:r>
        <w:t xml:space="preserve"> </w:t>
      </w:r>
      <w:r w:rsidR="00BA6E37">
        <w:t xml:space="preserve">Gold-bearing River near the City of Oruro. </w:t>
      </w:r>
    </w:p>
    <w:p w14:paraId="65C413C5" w14:textId="7801DAA8" w:rsidR="00BA6E37" w:rsidRDefault="00BA6E37" w:rsidP="00D1262F">
      <w:pPr>
        <w:pStyle w:val="FootnoteText"/>
        <w:numPr>
          <w:ilvl w:val="1"/>
          <w:numId w:val="28"/>
        </w:numPr>
        <w:spacing w:line="240" w:lineRule="auto"/>
        <w:ind w:left="851" w:hanging="491"/>
      </w:pPr>
      <w:r>
        <w:t xml:space="preserve"> Lima’s Viceroy and His Jurisdiction. </w:t>
      </w:r>
    </w:p>
    <w:p w14:paraId="7B20D13A" w14:textId="77777777" w:rsidR="00DC47D6" w:rsidRDefault="00BA6E37" w:rsidP="00D1262F">
      <w:pPr>
        <w:pStyle w:val="FootnoteText"/>
        <w:numPr>
          <w:ilvl w:val="1"/>
          <w:numId w:val="28"/>
        </w:numPr>
        <w:spacing w:line="240" w:lineRule="auto"/>
        <w:ind w:left="851" w:hanging="491"/>
      </w:pPr>
      <w:r>
        <w:t xml:space="preserve"> (Lima’s) Archbishop, University, and Royal </w:t>
      </w:r>
      <w:r w:rsidR="00DC47D6">
        <w:t>Court</w:t>
      </w:r>
      <w:r>
        <w:t>.</w:t>
      </w:r>
    </w:p>
    <w:p w14:paraId="32C66B2E" w14:textId="77777777" w:rsidR="00DC47D6" w:rsidRDefault="00DC47D6" w:rsidP="00D1262F">
      <w:pPr>
        <w:pStyle w:val="FootnoteText"/>
        <w:numPr>
          <w:ilvl w:val="1"/>
          <w:numId w:val="28"/>
        </w:numPr>
        <w:spacing w:line="240" w:lineRule="auto"/>
        <w:ind w:left="851" w:hanging="491"/>
      </w:pPr>
      <w:r>
        <w:t xml:space="preserve"> (Lima’s) Inquisition Tribunal and Religious Orders</w:t>
      </w:r>
    </w:p>
    <w:p w14:paraId="4DFA0E30" w14:textId="77777777" w:rsidR="004B4DF7" w:rsidRDefault="00DC47D6" w:rsidP="00D1262F">
      <w:pPr>
        <w:pStyle w:val="FootnoteText"/>
        <w:numPr>
          <w:ilvl w:val="1"/>
          <w:numId w:val="28"/>
        </w:numPr>
        <w:spacing w:line="240" w:lineRule="auto"/>
        <w:ind w:left="851" w:hanging="491"/>
      </w:pPr>
      <w:r>
        <w:t xml:space="preserve"> Local Love for </w:t>
      </w:r>
      <w:r w:rsidR="004B4DF7">
        <w:t>Trinkets</w:t>
      </w:r>
    </w:p>
    <w:p w14:paraId="347E1D84" w14:textId="65DDE11A" w:rsidR="004B4DF7" w:rsidRDefault="004B4DF7" w:rsidP="00D1262F">
      <w:pPr>
        <w:pStyle w:val="FootnoteText"/>
        <w:numPr>
          <w:ilvl w:val="1"/>
          <w:numId w:val="28"/>
        </w:numPr>
        <w:spacing w:line="240" w:lineRule="auto"/>
        <w:ind w:left="851" w:hanging="491"/>
      </w:pPr>
      <w:r>
        <w:t xml:space="preserve"> (Lima’s) Abundance of Fruits</w:t>
      </w:r>
    </w:p>
    <w:p w14:paraId="40F81AD6" w14:textId="77777777" w:rsidR="004B4DF7" w:rsidRDefault="004B4DF7" w:rsidP="00D1262F">
      <w:pPr>
        <w:pStyle w:val="FootnoteText"/>
        <w:numPr>
          <w:ilvl w:val="1"/>
          <w:numId w:val="28"/>
        </w:numPr>
        <w:spacing w:line="240" w:lineRule="auto"/>
        <w:ind w:left="851" w:hanging="491"/>
      </w:pPr>
      <w:r>
        <w:t xml:space="preserve"> The Avocado (and Other Fruits)</w:t>
      </w:r>
    </w:p>
    <w:p w14:paraId="26A1B7D7" w14:textId="76FA4929" w:rsidR="004B4DF7" w:rsidRDefault="004B4DF7" w:rsidP="004B4DF7">
      <w:pPr>
        <w:pStyle w:val="FootnoteText"/>
        <w:numPr>
          <w:ilvl w:val="1"/>
          <w:numId w:val="28"/>
        </w:numPr>
        <w:spacing w:line="240" w:lineRule="auto"/>
        <w:ind w:left="851" w:hanging="491"/>
      </w:pPr>
      <w:r>
        <w:t xml:space="preserve"> (Lima’s) Flowers and Vegetables. </w:t>
      </w:r>
    </w:p>
    <w:p w14:paraId="7AD59D0E" w14:textId="36C7C1C3" w:rsidR="004B4DF7" w:rsidRDefault="004B4DF7" w:rsidP="004B4DF7">
      <w:pPr>
        <w:pStyle w:val="FootnoteText"/>
        <w:numPr>
          <w:ilvl w:val="1"/>
          <w:numId w:val="28"/>
        </w:numPr>
        <w:spacing w:line="240" w:lineRule="auto"/>
        <w:ind w:left="851" w:hanging="491"/>
      </w:pPr>
      <w:r>
        <w:t xml:space="preserve"> Lima’s Bread</w:t>
      </w:r>
    </w:p>
    <w:p w14:paraId="781773F0" w14:textId="33357A78" w:rsidR="004B4DF7" w:rsidRDefault="004B4DF7" w:rsidP="004B4DF7">
      <w:pPr>
        <w:pStyle w:val="FootnoteText"/>
        <w:numPr>
          <w:ilvl w:val="1"/>
          <w:numId w:val="28"/>
        </w:numPr>
        <w:spacing w:line="240" w:lineRule="auto"/>
        <w:ind w:left="851" w:hanging="491"/>
      </w:pPr>
      <w:r>
        <w:t xml:space="preserve"> Abundance and Uses of Sugar</w:t>
      </w:r>
    </w:p>
    <w:p w14:paraId="28612E2F" w14:textId="144B7E2B" w:rsidR="004B4DF7" w:rsidRDefault="004B4DF7" w:rsidP="004B4DF7">
      <w:pPr>
        <w:pStyle w:val="FootnoteText"/>
        <w:numPr>
          <w:ilvl w:val="1"/>
          <w:numId w:val="28"/>
        </w:numPr>
        <w:spacing w:line="240" w:lineRule="auto"/>
        <w:ind w:left="851" w:hanging="491"/>
      </w:pPr>
      <w:r>
        <w:t xml:space="preserve"> </w:t>
      </w:r>
      <w:r w:rsidR="00C311D5">
        <w:t>Delicious Food</w:t>
      </w:r>
    </w:p>
    <w:p w14:paraId="53BF209E" w14:textId="3DB2CBC2" w:rsidR="00C311D5" w:rsidRDefault="00C311D5" w:rsidP="00C311D5">
      <w:pPr>
        <w:pStyle w:val="FootnoteText"/>
        <w:numPr>
          <w:ilvl w:val="1"/>
          <w:numId w:val="28"/>
        </w:numPr>
        <w:spacing w:line="240" w:lineRule="auto"/>
        <w:ind w:left="851" w:hanging="491"/>
      </w:pPr>
      <w:r>
        <w:t xml:space="preserve"> Easy Enrichment</w:t>
      </w:r>
    </w:p>
    <w:p w14:paraId="0F3F97FD" w14:textId="13C524AF" w:rsidR="00C311D5" w:rsidRDefault="00C311D5" w:rsidP="00C311D5">
      <w:pPr>
        <w:pStyle w:val="FootnoteText"/>
        <w:numPr>
          <w:ilvl w:val="1"/>
          <w:numId w:val="28"/>
        </w:numPr>
        <w:spacing w:line="240" w:lineRule="auto"/>
        <w:ind w:left="851" w:hanging="491"/>
      </w:pPr>
      <w:r>
        <w:t xml:space="preserve"> American Hatred for Spaniards</w:t>
      </w:r>
    </w:p>
    <w:p w14:paraId="15B67577" w14:textId="481B9D22" w:rsidR="00C311D5" w:rsidRDefault="00C311D5" w:rsidP="00C311D5">
      <w:pPr>
        <w:pStyle w:val="FootnoteText"/>
        <w:numPr>
          <w:ilvl w:val="1"/>
          <w:numId w:val="28"/>
        </w:numPr>
        <w:spacing w:line="240" w:lineRule="auto"/>
        <w:ind w:left="851" w:hanging="491"/>
      </w:pPr>
      <w:r>
        <w:t xml:space="preserve"> Genius and Learning Skills in Lima. </w:t>
      </w:r>
    </w:p>
    <w:p w14:paraId="6667EB4E" w14:textId="0E2B4287" w:rsidR="00C311D5" w:rsidRDefault="00C311D5" w:rsidP="00C311D5">
      <w:pPr>
        <w:pStyle w:val="FootnoteText"/>
        <w:numPr>
          <w:ilvl w:val="1"/>
          <w:numId w:val="28"/>
        </w:numPr>
        <w:spacing w:line="240" w:lineRule="auto"/>
        <w:ind w:left="851" w:hanging="491"/>
      </w:pPr>
      <w:r>
        <w:t xml:space="preserve"> Methods of Travel</w:t>
      </w:r>
    </w:p>
    <w:p w14:paraId="3BBAF3E4" w14:textId="2AB6BE7A" w:rsidR="00C311D5" w:rsidRDefault="00C311D5" w:rsidP="00C311D5">
      <w:pPr>
        <w:pStyle w:val="FootnoteText"/>
        <w:numPr>
          <w:ilvl w:val="1"/>
          <w:numId w:val="28"/>
        </w:numPr>
        <w:spacing w:line="240" w:lineRule="auto"/>
        <w:ind w:left="851" w:hanging="491"/>
      </w:pPr>
      <w:r>
        <w:t xml:space="preserve"> Abundance of Fish</w:t>
      </w:r>
    </w:p>
    <w:p w14:paraId="2CA40092" w14:textId="47583F49" w:rsidR="00C311D5" w:rsidRDefault="00C311D5" w:rsidP="00C311D5">
      <w:pPr>
        <w:pStyle w:val="FootnoteText"/>
        <w:numPr>
          <w:ilvl w:val="1"/>
          <w:numId w:val="28"/>
        </w:numPr>
        <w:spacing w:line="240" w:lineRule="auto"/>
        <w:ind w:left="851" w:hanging="491"/>
      </w:pPr>
      <w:r>
        <w:t xml:space="preserve"> Hunting</w:t>
      </w:r>
    </w:p>
    <w:p w14:paraId="3FB61534" w14:textId="6F6B5A37" w:rsidR="00C311D5" w:rsidRDefault="00C311D5" w:rsidP="00C311D5">
      <w:pPr>
        <w:pStyle w:val="FootnoteText"/>
        <w:numPr>
          <w:ilvl w:val="1"/>
          <w:numId w:val="28"/>
        </w:numPr>
        <w:spacing w:line="240" w:lineRule="auto"/>
        <w:ind w:left="851" w:hanging="491"/>
      </w:pPr>
      <w:r>
        <w:t xml:space="preserve"> </w:t>
      </w:r>
      <w:r w:rsidR="00C23BC6">
        <w:t xml:space="preserve">Hare-like </w:t>
      </w:r>
      <w:proofErr w:type="spellStart"/>
      <w:r w:rsidR="00C23BC6">
        <w:t>Viscacha</w:t>
      </w:r>
      <w:proofErr w:type="spellEnd"/>
    </w:p>
    <w:p w14:paraId="5C6D7D43" w14:textId="191121C3" w:rsidR="00C23BC6" w:rsidRDefault="00C23BC6" w:rsidP="00C311D5">
      <w:pPr>
        <w:pStyle w:val="FootnoteText"/>
        <w:numPr>
          <w:ilvl w:val="1"/>
          <w:numId w:val="28"/>
        </w:numPr>
        <w:spacing w:line="240" w:lineRule="auto"/>
        <w:ind w:left="851" w:hanging="491"/>
      </w:pPr>
      <w:r>
        <w:t xml:space="preserve"> </w:t>
      </w:r>
      <w:r w:rsidR="000C4138">
        <w:t>Quails</w:t>
      </w:r>
    </w:p>
    <w:p w14:paraId="37DFA030" w14:textId="294D6A82" w:rsidR="000C4138" w:rsidRDefault="000C4138" w:rsidP="00C311D5">
      <w:pPr>
        <w:pStyle w:val="FootnoteText"/>
        <w:numPr>
          <w:ilvl w:val="1"/>
          <w:numId w:val="28"/>
        </w:numPr>
        <w:spacing w:line="240" w:lineRule="auto"/>
        <w:ind w:left="851" w:hanging="491"/>
      </w:pPr>
      <w:r>
        <w:t xml:space="preserve"> The Common Ram</w:t>
      </w:r>
    </w:p>
    <w:p w14:paraId="414904E4" w14:textId="6A575CCC" w:rsidR="000C4138" w:rsidRDefault="000C4138" w:rsidP="00C311D5">
      <w:pPr>
        <w:pStyle w:val="FootnoteText"/>
        <w:numPr>
          <w:ilvl w:val="1"/>
          <w:numId w:val="28"/>
        </w:numPr>
        <w:spacing w:line="240" w:lineRule="auto"/>
        <w:ind w:left="851" w:hanging="491"/>
      </w:pPr>
      <w:r>
        <w:t xml:space="preserve"> Use of Carriages. </w:t>
      </w:r>
    </w:p>
    <w:p w14:paraId="19FBC23D" w14:textId="12419E91" w:rsidR="000C4138" w:rsidRDefault="000C4138" w:rsidP="00C311D5">
      <w:pPr>
        <w:pStyle w:val="FootnoteText"/>
        <w:numPr>
          <w:ilvl w:val="1"/>
          <w:numId w:val="28"/>
        </w:numPr>
        <w:spacing w:line="240" w:lineRule="auto"/>
        <w:ind w:left="851" w:hanging="491"/>
      </w:pPr>
      <w:r>
        <w:t xml:space="preserve"> Number and Conditions of Gardens</w:t>
      </w:r>
    </w:p>
    <w:p w14:paraId="348FF89E" w14:textId="1022CB47" w:rsidR="000C4138" w:rsidRDefault="000C4138" w:rsidP="00C311D5">
      <w:pPr>
        <w:pStyle w:val="FootnoteText"/>
        <w:numPr>
          <w:ilvl w:val="1"/>
          <w:numId w:val="28"/>
        </w:numPr>
        <w:spacing w:line="240" w:lineRule="auto"/>
        <w:ind w:left="851" w:hanging="491"/>
      </w:pPr>
      <w:r>
        <w:t xml:space="preserve"> Buildings</w:t>
      </w:r>
      <w:r w:rsidR="00BA0B06">
        <w:t xml:space="preserve"> </w:t>
      </w:r>
    </w:p>
    <w:p w14:paraId="24C40C91" w14:textId="3C9D44DB" w:rsidR="00BA0B06" w:rsidRDefault="00BA0B06" w:rsidP="00C311D5">
      <w:pPr>
        <w:pStyle w:val="FootnoteText"/>
        <w:numPr>
          <w:ilvl w:val="1"/>
          <w:numId w:val="28"/>
        </w:numPr>
        <w:spacing w:line="240" w:lineRule="auto"/>
        <w:ind w:left="851" w:hanging="491"/>
      </w:pPr>
      <w:r>
        <w:t xml:space="preserve"> Abundance and Employment of Africans</w:t>
      </w:r>
    </w:p>
    <w:p w14:paraId="21DD29E7" w14:textId="2FDDA813" w:rsidR="00BA0B06" w:rsidRDefault="00BA0B06" w:rsidP="00C311D5">
      <w:pPr>
        <w:pStyle w:val="FootnoteText"/>
        <w:numPr>
          <w:ilvl w:val="1"/>
          <w:numId w:val="28"/>
        </w:numPr>
        <w:spacing w:line="240" w:lineRule="auto"/>
        <w:ind w:left="851" w:hanging="491"/>
      </w:pPr>
      <w:r>
        <w:t xml:space="preserve"> Mint Houses</w:t>
      </w:r>
    </w:p>
    <w:p w14:paraId="78675966" w14:textId="7E24C13B" w:rsidR="00BA0B06" w:rsidRDefault="00BA0B06" w:rsidP="00C311D5">
      <w:pPr>
        <w:pStyle w:val="FootnoteText"/>
        <w:numPr>
          <w:ilvl w:val="1"/>
          <w:numId w:val="28"/>
        </w:numPr>
        <w:spacing w:line="240" w:lineRule="auto"/>
        <w:ind w:left="851" w:hanging="491"/>
      </w:pPr>
      <w:r>
        <w:t xml:space="preserve"> Salary for Bishops, Governors, and Parish Priests</w:t>
      </w:r>
    </w:p>
    <w:p w14:paraId="53F8781D" w14:textId="5A31DB96" w:rsidR="00BA0B06" w:rsidRDefault="00BA0B06" w:rsidP="00C311D5">
      <w:pPr>
        <w:pStyle w:val="FootnoteText"/>
        <w:numPr>
          <w:ilvl w:val="1"/>
          <w:numId w:val="28"/>
        </w:numPr>
        <w:spacing w:line="240" w:lineRule="auto"/>
        <w:ind w:left="851" w:hanging="491"/>
      </w:pPr>
      <w:r>
        <w:t xml:space="preserve"> Price for Goods</w:t>
      </w:r>
    </w:p>
    <w:p w14:paraId="6315E653" w14:textId="3D23840E" w:rsidR="00BA0B06" w:rsidRDefault="00BA0B06" w:rsidP="00C311D5">
      <w:pPr>
        <w:pStyle w:val="FootnoteText"/>
        <w:numPr>
          <w:ilvl w:val="1"/>
          <w:numId w:val="28"/>
        </w:numPr>
        <w:spacing w:line="240" w:lineRule="auto"/>
        <w:ind w:left="851" w:hanging="491"/>
      </w:pPr>
      <w:r>
        <w:t xml:space="preserve"> Garrisons and Soldiers. </w:t>
      </w:r>
    </w:p>
    <w:p w14:paraId="168DED4C" w14:textId="619EB38D" w:rsidR="00BA0B06" w:rsidRDefault="00BA0B06" w:rsidP="00C311D5">
      <w:pPr>
        <w:pStyle w:val="FootnoteText"/>
        <w:numPr>
          <w:ilvl w:val="1"/>
          <w:numId w:val="28"/>
        </w:numPr>
        <w:spacing w:line="240" w:lineRule="auto"/>
        <w:ind w:left="851" w:hanging="491"/>
      </w:pPr>
      <w:r>
        <w:t xml:space="preserve"> Peruvian Ignorance with Firearms. </w:t>
      </w:r>
    </w:p>
    <w:p w14:paraId="2D098777" w14:textId="3D6EB2CF" w:rsidR="00BA0B06" w:rsidRDefault="00BA0B06" w:rsidP="00C311D5">
      <w:pPr>
        <w:pStyle w:val="FootnoteText"/>
        <w:numPr>
          <w:ilvl w:val="1"/>
          <w:numId w:val="28"/>
        </w:numPr>
        <w:spacing w:line="240" w:lineRule="auto"/>
        <w:ind w:left="851" w:hanging="491"/>
      </w:pPr>
      <w:r>
        <w:t xml:space="preserve"> Risk of Portuguese Invasion to Peru. </w:t>
      </w:r>
    </w:p>
    <w:p w14:paraId="5ACE8690" w14:textId="568CE155" w:rsidR="00BA0B06" w:rsidRDefault="00BA0B06" w:rsidP="00C311D5">
      <w:pPr>
        <w:pStyle w:val="FootnoteText"/>
        <w:numPr>
          <w:ilvl w:val="1"/>
          <w:numId w:val="28"/>
        </w:numPr>
        <w:spacing w:line="240" w:lineRule="auto"/>
        <w:ind w:left="851" w:hanging="491"/>
      </w:pPr>
      <w:r>
        <w:t xml:space="preserve"> Peruvian Wines. </w:t>
      </w:r>
    </w:p>
    <w:p w14:paraId="400D3A93" w14:textId="179972B0" w:rsidR="00BA0B06" w:rsidRDefault="00BA0B06" w:rsidP="00C311D5">
      <w:pPr>
        <w:pStyle w:val="FootnoteText"/>
        <w:numPr>
          <w:ilvl w:val="1"/>
          <w:numId w:val="28"/>
        </w:numPr>
        <w:spacing w:line="240" w:lineRule="auto"/>
        <w:ind w:left="851" w:hanging="491"/>
      </w:pPr>
      <w:r>
        <w:t xml:space="preserve"> Devout Peruvians. </w:t>
      </w:r>
    </w:p>
    <w:p w14:paraId="75AD621A" w14:textId="3EE5B3EE" w:rsidR="00BA0B06" w:rsidRDefault="006739F9" w:rsidP="00C311D5">
      <w:pPr>
        <w:pStyle w:val="FootnoteText"/>
        <w:numPr>
          <w:ilvl w:val="1"/>
          <w:numId w:val="28"/>
        </w:numPr>
        <w:spacing w:line="240" w:lineRule="auto"/>
        <w:ind w:left="851" w:hanging="491"/>
      </w:pPr>
      <w:r>
        <w:t xml:space="preserve"> Travel Safety between Kingdoms. </w:t>
      </w:r>
    </w:p>
    <w:p w14:paraId="4EE19388" w14:textId="31D41189" w:rsidR="006739F9" w:rsidRDefault="006739F9" w:rsidP="00C311D5">
      <w:pPr>
        <w:pStyle w:val="FootnoteText"/>
        <w:numPr>
          <w:ilvl w:val="1"/>
          <w:numId w:val="28"/>
        </w:numPr>
        <w:spacing w:line="240" w:lineRule="auto"/>
        <w:ind w:left="851" w:hanging="491"/>
      </w:pPr>
      <w:r>
        <w:t xml:space="preserve"> Local Vices. </w:t>
      </w:r>
    </w:p>
    <w:p w14:paraId="0D347E0B" w14:textId="49BBA837" w:rsidR="006739F9" w:rsidRDefault="006739F9" w:rsidP="00C311D5">
      <w:pPr>
        <w:pStyle w:val="FootnoteText"/>
        <w:numPr>
          <w:ilvl w:val="1"/>
          <w:numId w:val="28"/>
        </w:numPr>
        <w:spacing w:line="240" w:lineRule="auto"/>
        <w:ind w:left="851" w:hanging="491"/>
      </w:pPr>
      <w:r>
        <w:t xml:space="preserve"> Size of Peru. </w:t>
      </w:r>
    </w:p>
    <w:p w14:paraId="2FB18EAF" w14:textId="59EF34D9" w:rsidR="006739F9" w:rsidRDefault="006739F9" w:rsidP="00C311D5">
      <w:pPr>
        <w:pStyle w:val="FootnoteText"/>
        <w:numPr>
          <w:ilvl w:val="1"/>
          <w:numId w:val="28"/>
        </w:numPr>
        <w:spacing w:line="240" w:lineRule="auto"/>
        <w:ind w:left="851" w:hanging="491"/>
      </w:pPr>
      <w:r>
        <w:t xml:space="preserve">Distance between Cities. </w:t>
      </w:r>
    </w:p>
    <w:p w14:paraId="3F311B40" w14:textId="4D5417FE" w:rsidR="006739F9" w:rsidRDefault="00873021" w:rsidP="00C311D5">
      <w:pPr>
        <w:pStyle w:val="FootnoteText"/>
        <w:numPr>
          <w:ilvl w:val="1"/>
          <w:numId w:val="28"/>
        </w:numPr>
        <w:spacing w:line="240" w:lineRule="auto"/>
        <w:ind w:left="851" w:hanging="491"/>
      </w:pPr>
      <w:r>
        <w:t xml:space="preserve"> Modern Spanish Mail. </w:t>
      </w:r>
    </w:p>
    <w:p w14:paraId="12366F2F" w14:textId="02A6002F" w:rsidR="00873021" w:rsidRDefault="00873021" w:rsidP="00C311D5">
      <w:pPr>
        <w:pStyle w:val="FootnoteText"/>
        <w:numPr>
          <w:ilvl w:val="1"/>
          <w:numId w:val="28"/>
        </w:numPr>
        <w:spacing w:line="240" w:lineRule="auto"/>
        <w:ind w:left="851" w:hanging="491"/>
      </w:pPr>
      <w:r>
        <w:t xml:space="preserve"> Ancient Writing Forms</w:t>
      </w:r>
    </w:p>
    <w:p w14:paraId="2E2954C6" w14:textId="7F2EB78B" w:rsidR="00873021" w:rsidRDefault="00873021" w:rsidP="00C311D5">
      <w:pPr>
        <w:pStyle w:val="FootnoteText"/>
        <w:numPr>
          <w:ilvl w:val="1"/>
          <w:numId w:val="28"/>
        </w:numPr>
        <w:spacing w:line="240" w:lineRule="auto"/>
        <w:ind w:left="851" w:hanging="491"/>
      </w:pPr>
      <w:r>
        <w:t xml:space="preserve"> Two Routes to Quito</w:t>
      </w:r>
    </w:p>
    <w:p w14:paraId="3E44517F" w14:textId="2A211544" w:rsidR="00873021" w:rsidRDefault="00873021" w:rsidP="00873021">
      <w:pPr>
        <w:pStyle w:val="FootnoteText"/>
        <w:numPr>
          <w:ilvl w:val="1"/>
          <w:numId w:val="28"/>
        </w:numPr>
        <w:spacing w:line="240" w:lineRule="auto"/>
        <w:ind w:left="851" w:hanging="491"/>
      </w:pPr>
      <w:r>
        <w:t xml:space="preserve"> Wealth of the Ancient Kings. </w:t>
      </w:r>
    </w:p>
    <w:p w14:paraId="5EBFFD43" w14:textId="77777777" w:rsidR="006E1F3F" w:rsidRDefault="006E1F3F" w:rsidP="006E1F3F">
      <w:pPr>
        <w:pStyle w:val="FootnoteText"/>
        <w:spacing w:line="240" w:lineRule="auto"/>
        <w:ind w:firstLine="0"/>
      </w:pPr>
    </w:p>
    <w:p w14:paraId="52399F67" w14:textId="0285FE68" w:rsidR="00873021" w:rsidRDefault="00873021" w:rsidP="006E1F3F">
      <w:pPr>
        <w:pStyle w:val="FootnoteText"/>
        <w:spacing w:line="240" w:lineRule="auto"/>
        <w:ind w:firstLine="0"/>
        <w:rPr>
          <w:u w:val="single"/>
        </w:rPr>
      </w:pPr>
      <w:r w:rsidRPr="006E1F3F">
        <w:rPr>
          <w:u w:val="single"/>
        </w:rPr>
        <w:t xml:space="preserve">Brief Description of the Land and its Inhabitants in which the Company of Jesus Has Founded its Reductions. </w:t>
      </w:r>
    </w:p>
    <w:p w14:paraId="0663ED67" w14:textId="77777777" w:rsidR="006E1F3F" w:rsidRDefault="006E1F3F" w:rsidP="006E1F3F">
      <w:pPr>
        <w:pStyle w:val="FootnoteText"/>
        <w:spacing w:line="240" w:lineRule="auto"/>
        <w:ind w:firstLine="0"/>
        <w:rPr>
          <w:u w:val="single"/>
        </w:rPr>
      </w:pPr>
    </w:p>
    <w:p w14:paraId="429737C6" w14:textId="3E4378FA" w:rsidR="006E1F3F" w:rsidRDefault="006E1F3F" w:rsidP="006E1F3F">
      <w:pPr>
        <w:pStyle w:val="FootnoteText"/>
        <w:numPr>
          <w:ilvl w:val="0"/>
          <w:numId w:val="29"/>
        </w:numPr>
        <w:spacing w:line="240" w:lineRule="auto"/>
      </w:pPr>
      <w:r>
        <w:t>Book 1</w:t>
      </w:r>
    </w:p>
    <w:p w14:paraId="5177125C" w14:textId="35C5A91D" w:rsidR="006E1F3F" w:rsidRDefault="006E1F3F" w:rsidP="006E1F3F">
      <w:pPr>
        <w:pStyle w:val="FootnoteText"/>
        <w:numPr>
          <w:ilvl w:val="1"/>
          <w:numId w:val="29"/>
        </w:numPr>
        <w:spacing w:line="240" w:lineRule="auto"/>
      </w:pPr>
      <w:r>
        <w:t xml:space="preserve">Chapter 1: </w:t>
      </w:r>
    </w:p>
    <w:p w14:paraId="2F1C552C" w14:textId="6CFC3A2B" w:rsidR="00A055AB" w:rsidRDefault="00A055AB" w:rsidP="00A055AB">
      <w:pPr>
        <w:pStyle w:val="FootnoteText"/>
        <w:spacing w:line="240" w:lineRule="auto"/>
        <w:ind w:left="720" w:firstLine="0"/>
      </w:pPr>
      <w:r>
        <w:t>A: Climate and Air</w:t>
      </w:r>
    </w:p>
    <w:p w14:paraId="5BCBFE12" w14:textId="77777777" w:rsidR="003C239C" w:rsidRDefault="003C239C" w:rsidP="003C239C">
      <w:pPr>
        <w:pStyle w:val="FootnoteText"/>
        <w:spacing w:line="240" w:lineRule="auto"/>
        <w:ind w:left="792" w:firstLine="0"/>
      </w:pPr>
      <w:r>
        <w:t xml:space="preserve">1.1.88. Warning on the Differences Between the Kingdom of Peru and its Reductions. </w:t>
      </w:r>
    </w:p>
    <w:p w14:paraId="3BDED048" w14:textId="77777777" w:rsidR="003C239C" w:rsidRDefault="003C239C" w:rsidP="003C239C">
      <w:pPr>
        <w:pStyle w:val="FootnoteText"/>
        <w:spacing w:line="240" w:lineRule="auto"/>
        <w:ind w:left="792" w:firstLine="0"/>
      </w:pPr>
      <w:r>
        <w:t>1.1.89. Location</w:t>
      </w:r>
    </w:p>
    <w:p w14:paraId="6DE92887" w14:textId="77777777" w:rsidR="003C239C" w:rsidRDefault="003C239C" w:rsidP="003C239C">
      <w:pPr>
        <w:pStyle w:val="FootnoteText"/>
        <w:spacing w:line="240" w:lineRule="auto"/>
        <w:ind w:left="792" w:firstLine="0"/>
      </w:pPr>
      <w:r>
        <w:t xml:space="preserve">1.1.90. On the Latest Missionary Activity in the Region. </w:t>
      </w:r>
    </w:p>
    <w:p w14:paraId="24C4C319" w14:textId="77777777" w:rsidR="003C239C" w:rsidRDefault="003C239C" w:rsidP="003C239C">
      <w:pPr>
        <w:pStyle w:val="FootnoteText"/>
        <w:spacing w:line="240" w:lineRule="auto"/>
        <w:ind w:left="792" w:firstLine="0"/>
      </w:pPr>
      <w:r>
        <w:t xml:space="preserve">1.1.91. Region’s Common Name: </w:t>
      </w:r>
      <w:proofErr w:type="spellStart"/>
      <w:r>
        <w:t>Moxos</w:t>
      </w:r>
      <w:proofErr w:type="spellEnd"/>
      <w:r>
        <w:t xml:space="preserve">. </w:t>
      </w:r>
    </w:p>
    <w:p w14:paraId="2B7D59E5" w14:textId="77777777" w:rsidR="003C239C" w:rsidRDefault="003C239C" w:rsidP="003C239C">
      <w:pPr>
        <w:pStyle w:val="FootnoteText"/>
        <w:spacing w:line="240" w:lineRule="auto"/>
        <w:ind w:left="792" w:firstLine="0"/>
      </w:pPr>
      <w:r>
        <w:t xml:space="preserve">1.1.92. Linguistic Abundance and Diversity. </w:t>
      </w:r>
    </w:p>
    <w:p w14:paraId="02EE686F" w14:textId="77777777" w:rsidR="003C239C" w:rsidRDefault="003C239C" w:rsidP="003C239C">
      <w:pPr>
        <w:pStyle w:val="FootnoteText"/>
        <w:spacing w:line="240" w:lineRule="auto"/>
        <w:ind w:left="792" w:firstLine="0"/>
      </w:pPr>
      <w:r>
        <w:t xml:space="preserve">1.1.93. (Reduction’s) Year of Discovery, Tribes Encountered, Number of Reductions, and Chieftains. </w:t>
      </w:r>
    </w:p>
    <w:p w14:paraId="0F290D52" w14:textId="77777777" w:rsidR="003C239C" w:rsidRDefault="003C239C" w:rsidP="003C239C">
      <w:pPr>
        <w:pStyle w:val="FootnoteText"/>
        <w:spacing w:line="240" w:lineRule="auto"/>
        <w:ind w:left="792" w:firstLine="0"/>
      </w:pPr>
      <w:r>
        <w:t>1.1.94. Damages by the Portuguese.</w:t>
      </w:r>
    </w:p>
    <w:p w14:paraId="34F0AF99" w14:textId="77777777" w:rsidR="003C239C" w:rsidRDefault="003C239C" w:rsidP="003C239C">
      <w:pPr>
        <w:pStyle w:val="FootnoteText"/>
        <w:spacing w:line="240" w:lineRule="auto"/>
        <w:ind w:left="792" w:firstLine="0"/>
      </w:pPr>
      <w:r>
        <w:t>1.1.95. (Portuguese) Reasons Behind their Actions</w:t>
      </w:r>
    </w:p>
    <w:p w14:paraId="108D62E4" w14:textId="77777777" w:rsidR="003C239C" w:rsidRDefault="003C239C" w:rsidP="003C239C">
      <w:pPr>
        <w:pStyle w:val="FootnoteText"/>
        <w:spacing w:line="240" w:lineRule="auto"/>
        <w:ind w:left="792" w:firstLine="0"/>
      </w:pPr>
      <w:r>
        <w:t xml:space="preserve">1.1.96. (Portuguese) Bribing the Indians. </w:t>
      </w:r>
    </w:p>
    <w:p w14:paraId="1B17844C" w14:textId="77777777" w:rsidR="003C239C" w:rsidRDefault="003C239C" w:rsidP="003C239C">
      <w:pPr>
        <w:pStyle w:val="FootnoteText"/>
        <w:spacing w:line="240" w:lineRule="auto"/>
        <w:ind w:left="792" w:firstLine="0"/>
      </w:pPr>
      <w:r>
        <w:t xml:space="preserve">1.1.97. Plains of the Region. </w:t>
      </w:r>
    </w:p>
    <w:p w14:paraId="703B0550" w14:textId="77777777" w:rsidR="003C239C" w:rsidRDefault="003C239C" w:rsidP="003C239C">
      <w:pPr>
        <w:pStyle w:val="FootnoteText"/>
        <w:spacing w:line="240" w:lineRule="auto"/>
        <w:ind w:left="792" w:firstLine="0"/>
      </w:pPr>
      <w:r>
        <w:t>1.1.98. Forests and Savannahs</w:t>
      </w:r>
    </w:p>
    <w:p w14:paraId="2347C6A0" w14:textId="77777777" w:rsidR="003C239C" w:rsidRDefault="003C239C" w:rsidP="003C239C">
      <w:pPr>
        <w:pStyle w:val="FootnoteText"/>
        <w:spacing w:line="240" w:lineRule="auto"/>
        <w:ind w:left="792" w:firstLine="0"/>
      </w:pPr>
      <w:r>
        <w:t>1.1.99. Bigger Forests.</w:t>
      </w:r>
    </w:p>
    <w:p w14:paraId="139BA5A5" w14:textId="77777777" w:rsidR="003C239C" w:rsidRDefault="003C239C" w:rsidP="003C239C">
      <w:pPr>
        <w:pStyle w:val="FootnoteText"/>
        <w:spacing w:line="240" w:lineRule="auto"/>
        <w:ind w:left="792" w:firstLine="0"/>
      </w:pPr>
      <w:r>
        <w:t>1.1.100. Burning of the Savannahs.</w:t>
      </w:r>
    </w:p>
    <w:p w14:paraId="552E6349" w14:textId="6EBD420D" w:rsidR="003C239C" w:rsidRDefault="00C50432" w:rsidP="00C50432">
      <w:pPr>
        <w:pStyle w:val="FootnoteText"/>
        <w:spacing w:line="240" w:lineRule="auto"/>
      </w:pPr>
      <w:r>
        <w:t xml:space="preserve"> </w:t>
      </w:r>
      <w:r w:rsidR="003C239C">
        <w:t>1.1.101. Birds of Prey during the Burnings</w:t>
      </w:r>
    </w:p>
    <w:p w14:paraId="6FA3D822" w14:textId="77777777" w:rsidR="003C239C" w:rsidRDefault="003C239C" w:rsidP="003C239C">
      <w:pPr>
        <w:pStyle w:val="FootnoteText"/>
        <w:spacing w:line="240" w:lineRule="auto"/>
        <w:ind w:left="792" w:firstLine="0"/>
      </w:pPr>
      <w:r>
        <w:t>1.1.102. On the Origins of the Region’s Indians – a Rebuttal.</w:t>
      </w:r>
    </w:p>
    <w:p w14:paraId="7BA790C6" w14:textId="77777777" w:rsidR="003C239C" w:rsidRDefault="003C239C" w:rsidP="003C239C">
      <w:pPr>
        <w:pStyle w:val="FootnoteText"/>
        <w:spacing w:line="240" w:lineRule="auto"/>
        <w:ind w:left="792" w:firstLine="0"/>
      </w:pPr>
      <w:r>
        <w:t xml:space="preserve">1.1.103. Previous Spanish Incursions. </w:t>
      </w:r>
    </w:p>
    <w:p w14:paraId="666A0905" w14:textId="77777777" w:rsidR="003C239C" w:rsidRDefault="003C239C" w:rsidP="003C239C">
      <w:pPr>
        <w:pStyle w:val="FootnoteText"/>
        <w:spacing w:line="240" w:lineRule="auto"/>
        <w:ind w:left="792" w:firstLine="0"/>
      </w:pPr>
      <w:r>
        <w:t>1.1.104. Author’s Theory on the Origins of the Region’s Indians</w:t>
      </w:r>
    </w:p>
    <w:p w14:paraId="0CE8DFDC" w14:textId="77777777" w:rsidR="003C239C" w:rsidRDefault="003C239C" w:rsidP="003C239C">
      <w:pPr>
        <w:pStyle w:val="FootnoteText"/>
        <w:spacing w:line="240" w:lineRule="auto"/>
        <w:ind w:left="792" w:firstLine="0"/>
      </w:pPr>
      <w:r>
        <w:t>1.1.105. Local Gold Mines.</w:t>
      </w:r>
    </w:p>
    <w:p w14:paraId="6F2AE625" w14:textId="7564169C" w:rsidR="003C239C" w:rsidRDefault="003C239C" w:rsidP="003C239C">
      <w:pPr>
        <w:pStyle w:val="FootnoteText"/>
        <w:spacing w:line="240" w:lineRule="auto"/>
      </w:pPr>
      <w:r>
        <w:t xml:space="preserve"> 1.1.106. Local Tribute Paid to the King</w:t>
      </w:r>
    </w:p>
    <w:p w14:paraId="252EC04D" w14:textId="1DE9D821" w:rsidR="003C239C" w:rsidRDefault="003C239C" w:rsidP="006E1F3F">
      <w:pPr>
        <w:pStyle w:val="FootnoteText"/>
        <w:numPr>
          <w:ilvl w:val="1"/>
          <w:numId w:val="29"/>
        </w:numPr>
        <w:spacing w:line="240" w:lineRule="auto"/>
      </w:pPr>
      <w:r>
        <w:t xml:space="preserve">Chapter 2: </w:t>
      </w:r>
    </w:p>
    <w:p w14:paraId="77C255D7" w14:textId="2BDB2615" w:rsidR="003C239C" w:rsidRDefault="003C239C" w:rsidP="003C239C">
      <w:pPr>
        <w:pStyle w:val="FootnoteText"/>
        <w:spacing w:line="240" w:lineRule="auto"/>
      </w:pPr>
      <w:r>
        <w:t xml:space="preserve"> 1.2.107. Type of Heat</w:t>
      </w:r>
    </w:p>
    <w:p w14:paraId="79903200" w14:textId="62BC53B7" w:rsidR="003C239C" w:rsidRDefault="003C239C" w:rsidP="003C239C">
      <w:pPr>
        <w:pStyle w:val="FootnoteText"/>
        <w:spacing w:line="240" w:lineRule="auto"/>
      </w:pPr>
      <w:r>
        <w:t xml:space="preserve"> 1.2.108. Excess of Worms due to the Weather. </w:t>
      </w:r>
    </w:p>
    <w:p w14:paraId="298B102A" w14:textId="72D0D0CD" w:rsidR="000A3DE1" w:rsidRDefault="000A3DE1" w:rsidP="000A3DE1">
      <w:pPr>
        <w:pStyle w:val="FootnoteText"/>
        <w:spacing w:line="240" w:lineRule="auto"/>
      </w:pPr>
      <w:r>
        <w:t xml:space="preserve"> 1.2.109. Fishes’ Reactions to Heat</w:t>
      </w:r>
    </w:p>
    <w:p w14:paraId="7923F091" w14:textId="746F0287" w:rsidR="000A3DE1" w:rsidRDefault="000A3DE1" w:rsidP="000A3DE1">
      <w:pPr>
        <w:pStyle w:val="FootnoteText"/>
        <w:spacing w:line="240" w:lineRule="auto"/>
      </w:pPr>
      <w:r>
        <w:t xml:space="preserve"> 1.2.110. Increasing Heat from the Burning of the Savannah. </w:t>
      </w:r>
    </w:p>
    <w:p w14:paraId="4FE7387D" w14:textId="05F5EDF9" w:rsidR="000A3DE1" w:rsidRDefault="000A3DE1" w:rsidP="000A3DE1">
      <w:pPr>
        <w:pStyle w:val="FootnoteText"/>
        <w:spacing w:line="240" w:lineRule="auto"/>
      </w:pPr>
      <w:r>
        <w:t xml:space="preserve"> 1.2.111. Nighttime Heat. </w:t>
      </w:r>
    </w:p>
    <w:p w14:paraId="61C0DD31" w14:textId="6D9BCDC1" w:rsidR="000A3DE1" w:rsidRDefault="00C50432" w:rsidP="000A3DE1">
      <w:pPr>
        <w:pStyle w:val="FootnoteText"/>
        <w:spacing w:line="240" w:lineRule="auto"/>
      </w:pPr>
      <w:r>
        <w:t xml:space="preserve"> </w:t>
      </w:r>
      <w:r w:rsidR="000A3DE1">
        <w:t xml:space="preserve">1.2.112. </w:t>
      </w:r>
      <w:r>
        <w:t xml:space="preserve">Use of Rivers to Soothe Heat or Aches. </w:t>
      </w:r>
    </w:p>
    <w:p w14:paraId="0D3147A6" w14:textId="40EFF9A4" w:rsidR="00C50432" w:rsidRDefault="00C50432" w:rsidP="000A3DE1">
      <w:pPr>
        <w:pStyle w:val="FootnoteText"/>
        <w:spacing w:line="240" w:lineRule="auto"/>
      </w:pPr>
      <w:r>
        <w:t xml:space="preserve"> 1.2.113. Air Humidity</w:t>
      </w:r>
    </w:p>
    <w:p w14:paraId="36965963" w14:textId="05E77BE9" w:rsidR="00C50432" w:rsidRDefault="00C50432" w:rsidP="000A3DE1">
      <w:pPr>
        <w:pStyle w:val="FootnoteText"/>
        <w:spacing w:line="240" w:lineRule="auto"/>
      </w:pPr>
      <w:r>
        <w:t xml:space="preserve"> 1.2.114. </w:t>
      </w:r>
      <w:r w:rsidR="00A055AB">
        <w:t>Meat’s Lack of Taste</w:t>
      </w:r>
    </w:p>
    <w:p w14:paraId="1C893B84" w14:textId="060FC8E9" w:rsidR="00A055AB" w:rsidRDefault="00A055AB" w:rsidP="000A3DE1">
      <w:pPr>
        <w:pStyle w:val="FootnoteText"/>
        <w:spacing w:line="240" w:lineRule="auto"/>
      </w:pPr>
      <w:r>
        <w:t xml:space="preserve"> 1.2.115. Forest Density</w:t>
      </w:r>
    </w:p>
    <w:p w14:paraId="235084E0" w14:textId="02A87EE3" w:rsidR="00A055AB" w:rsidRDefault="00A055AB" w:rsidP="00A055AB">
      <w:pPr>
        <w:pStyle w:val="FootnoteText"/>
        <w:spacing w:line="240" w:lineRule="auto"/>
      </w:pPr>
      <w:r>
        <w:t xml:space="preserve"> 1.2.116. Cracks from the Heat.</w:t>
      </w:r>
    </w:p>
    <w:p w14:paraId="15187374" w14:textId="58578A68" w:rsidR="00A055AB" w:rsidRDefault="00A055AB" w:rsidP="00A055AB">
      <w:pPr>
        <w:pStyle w:val="FootnoteText"/>
        <w:spacing w:line="240" w:lineRule="auto"/>
      </w:pPr>
      <w:r>
        <w:t>B: Winds, Tempests, and Earthquakes</w:t>
      </w:r>
    </w:p>
    <w:p w14:paraId="6611EA54" w14:textId="748E7855" w:rsidR="00A055AB" w:rsidRDefault="00A055AB" w:rsidP="00A055AB">
      <w:pPr>
        <w:pStyle w:val="FootnoteText"/>
        <w:spacing w:line="240" w:lineRule="auto"/>
      </w:pPr>
      <w:r>
        <w:t xml:space="preserve"> 1.2.117 The Two Main Air Currents: North and South. </w:t>
      </w:r>
    </w:p>
    <w:p w14:paraId="1B9314B7" w14:textId="71076B66" w:rsidR="00A055AB" w:rsidRDefault="00A055AB" w:rsidP="00A055AB">
      <w:pPr>
        <w:pStyle w:val="FootnoteText"/>
        <w:spacing w:line="240" w:lineRule="auto"/>
      </w:pPr>
      <w:r>
        <w:t xml:space="preserve"> 1.2.118. </w:t>
      </w:r>
      <w:r w:rsidR="005B73FB">
        <w:t>Southern Currents Known as “</w:t>
      </w:r>
      <w:proofErr w:type="spellStart"/>
      <w:r w:rsidR="005B73FB">
        <w:t>Surazos</w:t>
      </w:r>
      <w:proofErr w:type="spellEnd"/>
      <w:r w:rsidR="005B73FB">
        <w:t xml:space="preserve">”. </w:t>
      </w:r>
    </w:p>
    <w:p w14:paraId="3ABC9E08" w14:textId="7E621E81" w:rsidR="005B73FB" w:rsidRDefault="005B73FB" w:rsidP="00A055AB">
      <w:pPr>
        <w:pStyle w:val="FootnoteText"/>
        <w:spacing w:line="240" w:lineRule="auto"/>
      </w:pPr>
      <w:r>
        <w:t xml:space="preserve"> 1.2.119. (</w:t>
      </w:r>
      <w:proofErr w:type="spellStart"/>
      <w:r>
        <w:t>Surazo</w:t>
      </w:r>
      <w:proofErr w:type="spellEnd"/>
      <w:r>
        <w:t xml:space="preserve">) Intensity and Duration. </w:t>
      </w:r>
    </w:p>
    <w:p w14:paraId="15393D17" w14:textId="3700B5F2" w:rsidR="005B73FB" w:rsidRDefault="005B73FB" w:rsidP="00A055AB">
      <w:pPr>
        <w:pStyle w:val="FootnoteText"/>
        <w:spacing w:line="240" w:lineRule="auto"/>
      </w:pPr>
      <w:r>
        <w:t xml:space="preserve"> 1.2.120. Cold and Dry </w:t>
      </w:r>
      <w:proofErr w:type="spellStart"/>
      <w:r>
        <w:t>Surazos</w:t>
      </w:r>
      <w:proofErr w:type="spellEnd"/>
    </w:p>
    <w:p w14:paraId="270CF431" w14:textId="063966E5" w:rsidR="005B73FB" w:rsidRDefault="005B73FB" w:rsidP="00A055AB">
      <w:pPr>
        <w:pStyle w:val="FootnoteText"/>
        <w:spacing w:line="240" w:lineRule="auto"/>
      </w:pPr>
      <w:r>
        <w:t xml:space="preserve"> 1.2.121. Morning Baths. </w:t>
      </w:r>
    </w:p>
    <w:p w14:paraId="3150DCF5" w14:textId="3106F2E7" w:rsidR="005B73FB" w:rsidRDefault="005B73FB" w:rsidP="00A055AB">
      <w:pPr>
        <w:pStyle w:val="FootnoteText"/>
        <w:spacing w:line="240" w:lineRule="auto"/>
      </w:pPr>
      <w:r>
        <w:t xml:space="preserve"> 1.2.122. </w:t>
      </w:r>
      <w:r w:rsidR="003E0ACE">
        <w:t xml:space="preserve">Impact of the </w:t>
      </w:r>
      <w:proofErr w:type="spellStart"/>
      <w:r w:rsidR="003E0ACE">
        <w:t>Surazon</w:t>
      </w:r>
      <w:proofErr w:type="spellEnd"/>
      <w:r w:rsidR="003E0ACE">
        <w:t xml:space="preserve"> on the Portuguese Settlement of </w:t>
      </w:r>
      <w:proofErr w:type="spellStart"/>
      <w:r w:rsidR="003E0ACE">
        <w:t>Mato</w:t>
      </w:r>
      <w:proofErr w:type="spellEnd"/>
      <w:r w:rsidR="003E0ACE">
        <w:t xml:space="preserve"> Grosso. </w:t>
      </w:r>
    </w:p>
    <w:p w14:paraId="419FF857" w14:textId="34A5FBD9" w:rsidR="003E0ACE" w:rsidRDefault="003E0ACE" w:rsidP="00A055AB">
      <w:pPr>
        <w:pStyle w:val="FootnoteText"/>
        <w:spacing w:line="240" w:lineRule="auto"/>
      </w:pPr>
      <w:r>
        <w:t xml:space="preserve"> 1.2.123. Animal Need for Warmth. </w:t>
      </w:r>
    </w:p>
    <w:p w14:paraId="72A164D4" w14:textId="59D56C92" w:rsidR="003E0ACE" w:rsidRDefault="003E0ACE" w:rsidP="00A055AB">
      <w:pPr>
        <w:pStyle w:val="FootnoteText"/>
        <w:spacing w:line="240" w:lineRule="auto"/>
      </w:pPr>
      <w:r>
        <w:t xml:space="preserve"> 1.2.124. Tempests. </w:t>
      </w:r>
    </w:p>
    <w:p w14:paraId="5EBB7DC9" w14:textId="2965B075" w:rsidR="003E0ACE" w:rsidRDefault="003E0ACE" w:rsidP="00A055AB">
      <w:pPr>
        <w:pStyle w:val="FootnoteText"/>
        <w:spacing w:line="240" w:lineRule="auto"/>
      </w:pPr>
      <w:r>
        <w:t xml:space="preserve"> 1.2.125. Earthquakes. </w:t>
      </w:r>
    </w:p>
    <w:p w14:paraId="6BB31419" w14:textId="4F410513" w:rsidR="003E0ACE" w:rsidRDefault="003E0ACE" w:rsidP="00A055AB">
      <w:pPr>
        <w:pStyle w:val="FootnoteText"/>
        <w:spacing w:line="240" w:lineRule="auto"/>
      </w:pPr>
      <w:r>
        <w:t>C: Summer, Winter, and the Constellations</w:t>
      </w:r>
    </w:p>
    <w:p w14:paraId="53C8D845" w14:textId="77777777" w:rsidR="00857B58" w:rsidRDefault="003E0ACE" w:rsidP="00A055AB">
      <w:pPr>
        <w:pStyle w:val="FootnoteText"/>
        <w:spacing w:line="240" w:lineRule="auto"/>
      </w:pPr>
      <w:r>
        <w:t xml:space="preserve"> 1.2.126. </w:t>
      </w:r>
      <w:r w:rsidR="007B61BC">
        <w:t xml:space="preserve">Missionary </w:t>
      </w:r>
      <w:r w:rsidR="00857B58">
        <w:t>Introduction of Winter-Summer Months.</w:t>
      </w:r>
    </w:p>
    <w:p w14:paraId="23E6B2BD" w14:textId="6463CA6F" w:rsidR="00857B58" w:rsidRDefault="00857B58" w:rsidP="00A055AB">
      <w:pPr>
        <w:pStyle w:val="FootnoteText"/>
        <w:spacing w:line="240" w:lineRule="auto"/>
      </w:pPr>
      <w:r>
        <w:t xml:space="preserve"> 1.2.127. Rainy Months</w:t>
      </w:r>
    </w:p>
    <w:p w14:paraId="1E60E160" w14:textId="58BBAAE7" w:rsidR="00857B58" w:rsidRDefault="00857B58" w:rsidP="00A055AB">
      <w:pPr>
        <w:pStyle w:val="FootnoteText"/>
        <w:spacing w:line="240" w:lineRule="auto"/>
      </w:pPr>
      <w:r>
        <w:t xml:space="preserve"> 1.2.128. Sporadic Fog; lack of Hail or Snow. </w:t>
      </w:r>
    </w:p>
    <w:p w14:paraId="39D004F2" w14:textId="185C3194" w:rsidR="00857B58" w:rsidRDefault="00857B58" w:rsidP="00A055AB">
      <w:pPr>
        <w:pStyle w:val="FootnoteText"/>
        <w:spacing w:line="240" w:lineRule="auto"/>
      </w:pPr>
      <w:r>
        <w:t xml:space="preserve"> 1.2.129. Native Take on Eclipses. </w:t>
      </w:r>
    </w:p>
    <w:p w14:paraId="25FC7ACB" w14:textId="77777777" w:rsidR="00857B58" w:rsidRDefault="00857B58" w:rsidP="00A055AB">
      <w:pPr>
        <w:pStyle w:val="FootnoteText"/>
        <w:spacing w:line="240" w:lineRule="auto"/>
      </w:pPr>
      <w:r>
        <w:t xml:space="preserve"> 1.2.130. Stars and Clear Skies. </w:t>
      </w:r>
    </w:p>
    <w:p w14:paraId="204E21E1" w14:textId="77777777" w:rsidR="00857B58" w:rsidRDefault="00857B58" w:rsidP="00A055AB">
      <w:pPr>
        <w:pStyle w:val="FootnoteText"/>
        <w:spacing w:line="240" w:lineRule="auto"/>
      </w:pPr>
      <w:r>
        <w:t xml:space="preserve"> 1.2.131. Native Names for Constellations. </w:t>
      </w:r>
    </w:p>
    <w:p w14:paraId="0DE4257A" w14:textId="77777777" w:rsidR="00857B58" w:rsidRDefault="00857B58" w:rsidP="00A055AB">
      <w:pPr>
        <w:pStyle w:val="FootnoteText"/>
        <w:spacing w:line="240" w:lineRule="auto"/>
      </w:pPr>
      <w:r>
        <w:t xml:space="preserve"> 1.2.132. Morning Dew. </w:t>
      </w:r>
    </w:p>
    <w:p w14:paraId="0CB34F26" w14:textId="08C203BE" w:rsidR="000A3DE1" w:rsidRDefault="00857B58" w:rsidP="00857B58">
      <w:pPr>
        <w:pStyle w:val="FootnoteText"/>
        <w:spacing w:line="240" w:lineRule="auto"/>
      </w:pPr>
      <w:r>
        <w:t xml:space="preserve"> 1.2.133.  </w:t>
      </w:r>
    </w:p>
    <w:p w14:paraId="5BB5E648" w14:textId="6DD2F0D7" w:rsidR="00857B58" w:rsidRDefault="003C239C" w:rsidP="00857B58">
      <w:pPr>
        <w:pStyle w:val="FootnoteText"/>
        <w:numPr>
          <w:ilvl w:val="1"/>
          <w:numId w:val="29"/>
        </w:numPr>
        <w:spacing w:line="240" w:lineRule="auto"/>
      </w:pPr>
      <w:r>
        <w:t xml:space="preserve">Chapter 3: </w:t>
      </w:r>
    </w:p>
    <w:p w14:paraId="506E5E7E" w14:textId="2D30AE9E" w:rsidR="00857B58" w:rsidRDefault="005C66A2" w:rsidP="005C66A2">
      <w:pPr>
        <w:pStyle w:val="FootnoteText"/>
        <w:spacing w:line="240" w:lineRule="auto"/>
        <w:ind w:left="792" w:firstLine="0"/>
      </w:pPr>
      <w:r>
        <w:t>1.</w:t>
      </w:r>
      <w:r w:rsidR="00DA34FC">
        <w:t>3</w:t>
      </w:r>
      <w:r>
        <w:t xml:space="preserve">.133. Three Main Causes for Flooding. </w:t>
      </w:r>
    </w:p>
    <w:p w14:paraId="60543E7A" w14:textId="52E8AF55" w:rsidR="005C66A2" w:rsidRDefault="005C66A2" w:rsidP="005C66A2">
      <w:pPr>
        <w:pStyle w:val="FootnoteText"/>
        <w:spacing w:line="240" w:lineRule="auto"/>
        <w:ind w:left="792" w:firstLine="0"/>
      </w:pPr>
      <w:r>
        <w:t xml:space="preserve">1.3.134. Height of the Waters. </w:t>
      </w:r>
    </w:p>
    <w:p w14:paraId="61AA0758" w14:textId="3D104186" w:rsidR="005C66A2" w:rsidRDefault="005C66A2" w:rsidP="005C66A2">
      <w:pPr>
        <w:pStyle w:val="FootnoteText"/>
        <w:spacing w:line="240" w:lineRule="auto"/>
        <w:ind w:left="792" w:firstLine="0"/>
      </w:pPr>
      <w:r>
        <w:t>1.3.135. Where Do Animals Go During the Floods?</w:t>
      </w:r>
    </w:p>
    <w:p w14:paraId="439B2D17" w14:textId="131DC36D" w:rsidR="005C66A2" w:rsidRDefault="005C66A2" w:rsidP="005C66A2">
      <w:pPr>
        <w:pStyle w:val="FootnoteText"/>
        <w:spacing w:line="240" w:lineRule="auto"/>
        <w:ind w:left="792" w:firstLine="0"/>
      </w:pPr>
      <w:r>
        <w:t>1.3.136. Where Do Fishes Go During the Floods?</w:t>
      </w:r>
    </w:p>
    <w:p w14:paraId="050F86FE" w14:textId="1B9C62F8" w:rsidR="007348C6" w:rsidRDefault="007348C6" w:rsidP="005C66A2">
      <w:pPr>
        <w:pStyle w:val="FootnoteText"/>
        <w:spacing w:line="240" w:lineRule="auto"/>
        <w:ind w:left="792" w:firstLine="0"/>
      </w:pPr>
      <w:r>
        <w:t xml:space="preserve">1.3.137. Floods’ Fatal Consequences. </w:t>
      </w:r>
    </w:p>
    <w:p w14:paraId="3FBA6097" w14:textId="5410F431" w:rsidR="007348C6" w:rsidRDefault="007348C6" w:rsidP="005C66A2">
      <w:pPr>
        <w:pStyle w:val="FootnoteText"/>
        <w:spacing w:line="240" w:lineRule="auto"/>
        <w:ind w:left="792" w:firstLine="0"/>
      </w:pPr>
      <w:r>
        <w:t xml:space="preserve">1.3.138. </w:t>
      </w:r>
      <w:r w:rsidR="005F6B8F">
        <w:t>(Floods’) Damage to Domestic Animals</w:t>
      </w:r>
    </w:p>
    <w:p w14:paraId="37B3324F" w14:textId="77777777" w:rsidR="005F6B8F" w:rsidRDefault="005F6B8F" w:rsidP="005C66A2">
      <w:pPr>
        <w:pStyle w:val="FootnoteText"/>
        <w:spacing w:line="240" w:lineRule="auto"/>
        <w:ind w:left="792" w:firstLine="0"/>
      </w:pPr>
      <w:r>
        <w:t>1.3.139. (Floods’) Damage to the Plantations.</w:t>
      </w:r>
    </w:p>
    <w:p w14:paraId="07795079" w14:textId="51CEEF24" w:rsidR="005F6B8F" w:rsidRDefault="005F6B8F" w:rsidP="005C66A2">
      <w:pPr>
        <w:pStyle w:val="FootnoteText"/>
        <w:spacing w:line="240" w:lineRule="auto"/>
        <w:ind w:left="792" w:firstLine="0"/>
      </w:pPr>
      <w:r>
        <w:t xml:space="preserve">1.3.140. (Floods’) Duration. </w:t>
      </w:r>
    </w:p>
    <w:p w14:paraId="3047E953" w14:textId="79CE8C15" w:rsidR="005F6B8F" w:rsidRDefault="005F6B8F" w:rsidP="005C66A2">
      <w:pPr>
        <w:pStyle w:val="FootnoteText"/>
        <w:spacing w:line="240" w:lineRule="auto"/>
        <w:ind w:left="792" w:firstLine="0"/>
      </w:pPr>
      <w:r>
        <w:t>1.3.141. How Insects Multiply</w:t>
      </w:r>
    </w:p>
    <w:p w14:paraId="135CB4F7" w14:textId="5187E90F" w:rsidR="002C0D50" w:rsidRDefault="002C0D50" w:rsidP="002C0D50">
      <w:pPr>
        <w:pStyle w:val="FootnoteText"/>
        <w:spacing w:line="240" w:lineRule="auto"/>
        <w:ind w:left="792" w:firstLine="0"/>
      </w:pPr>
      <w:r>
        <w:t xml:space="preserve">1.3.142. Benefits of the </w:t>
      </w:r>
      <w:proofErr w:type="spellStart"/>
      <w:r>
        <w:t>Floodings</w:t>
      </w:r>
      <w:proofErr w:type="spellEnd"/>
      <w:r>
        <w:t>.</w:t>
      </w:r>
    </w:p>
    <w:p w14:paraId="161640F4" w14:textId="6EC69B91" w:rsidR="00857B58" w:rsidRDefault="00857B58" w:rsidP="003C239C">
      <w:pPr>
        <w:pStyle w:val="FootnoteText"/>
        <w:numPr>
          <w:ilvl w:val="1"/>
          <w:numId w:val="29"/>
        </w:numPr>
        <w:spacing w:line="240" w:lineRule="auto"/>
      </w:pPr>
      <w:r>
        <w:t xml:space="preserve">Chapter 4: </w:t>
      </w:r>
    </w:p>
    <w:p w14:paraId="4FF6EB75" w14:textId="1D2E2BB6" w:rsidR="005A0F3E" w:rsidRDefault="00DA34FC" w:rsidP="005A0F3E">
      <w:pPr>
        <w:pStyle w:val="FootnoteText"/>
        <w:spacing w:line="240" w:lineRule="auto"/>
        <w:ind w:left="360" w:firstLine="360"/>
      </w:pPr>
      <w:r>
        <w:t>1.4</w:t>
      </w:r>
      <w:r w:rsidR="005A0F3E">
        <w:t>.143. Main Rivers</w:t>
      </w:r>
    </w:p>
    <w:p w14:paraId="4EB3D14D" w14:textId="7D21DF6E" w:rsidR="005A0F3E" w:rsidRDefault="00DA34FC" w:rsidP="005A0F3E">
      <w:pPr>
        <w:pStyle w:val="FootnoteText"/>
        <w:spacing w:line="240" w:lineRule="auto"/>
        <w:ind w:left="360" w:firstLine="360"/>
      </w:pPr>
      <w:r>
        <w:t>1.4</w:t>
      </w:r>
      <w:r w:rsidR="005A0F3E">
        <w:t xml:space="preserve">.144. Minor Rivers. </w:t>
      </w:r>
    </w:p>
    <w:p w14:paraId="63716318" w14:textId="747841F1" w:rsidR="005A0F3E" w:rsidRDefault="00DA34FC" w:rsidP="005A0F3E">
      <w:pPr>
        <w:pStyle w:val="FootnoteText"/>
        <w:spacing w:line="240" w:lineRule="auto"/>
        <w:ind w:left="360" w:firstLine="360"/>
      </w:pPr>
      <w:r>
        <w:t>1.4</w:t>
      </w:r>
      <w:r w:rsidR="005A0F3E">
        <w:t>.145. Colors of the Land and its Rocks.</w:t>
      </w:r>
    </w:p>
    <w:p w14:paraId="0FF36DAF" w14:textId="7B59223D" w:rsidR="005A0F3E" w:rsidRDefault="00DA34FC" w:rsidP="005A0F3E">
      <w:pPr>
        <w:pStyle w:val="FootnoteText"/>
        <w:spacing w:line="240" w:lineRule="auto"/>
        <w:ind w:left="360" w:firstLine="360"/>
      </w:pPr>
      <w:r>
        <w:t>1.4</w:t>
      </w:r>
      <w:r w:rsidR="005A0F3E">
        <w:t xml:space="preserve">.146. The Only Rock Used as Limestone. </w:t>
      </w:r>
    </w:p>
    <w:p w14:paraId="08C37D83" w14:textId="415F9E6D" w:rsidR="005A0F3E" w:rsidRDefault="00DA34FC" w:rsidP="005A0F3E">
      <w:pPr>
        <w:pStyle w:val="FootnoteText"/>
        <w:spacing w:line="240" w:lineRule="auto"/>
        <w:ind w:left="360" w:firstLine="360"/>
      </w:pPr>
      <w:r>
        <w:t>1.4</w:t>
      </w:r>
      <w:r w:rsidR="005A0F3E">
        <w:t xml:space="preserve">.147. The Many Dangers of the </w:t>
      </w:r>
      <w:proofErr w:type="spellStart"/>
      <w:r w:rsidR="005A0F3E">
        <w:t>Mamoré</w:t>
      </w:r>
      <w:proofErr w:type="spellEnd"/>
      <w:r w:rsidR="005A0F3E">
        <w:t xml:space="preserve"> River</w:t>
      </w:r>
    </w:p>
    <w:p w14:paraId="4EB2C123" w14:textId="15D56D99" w:rsidR="005A0F3E" w:rsidRDefault="00DA34FC" w:rsidP="005A0F3E">
      <w:pPr>
        <w:pStyle w:val="FootnoteText"/>
        <w:spacing w:line="240" w:lineRule="auto"/>
        <w:ind w:left="360" w:firstLine="360"/>
      </w:pPr>
      <w:r>
        <w:t>1.4</w:t>
      </w:r>
      <w:r w:rsidR="005A0F3E">
        <w:t xml:space="preserve">.148. Propitious Hunting near the </w:t>
      </w:r>
      <w:proofErr w:type="spellStart"/>
      <w:r w:rsidR="005A0F3E">
        <w:t>Mamoré</w:t>
      </w:r>
      <w:proofErr w:type="spellEnd"/>
      <w:r w:rsidR="005A0F3E">
        <w:t>.</w:t>
      </w:r>
    </w:p>
    <w:p w14:paraId="3AA83E8C" w14:textId="4AB87A32" w:rsidR="005A0F3E" w:rsidRDefault="00DA34FC" w:rsidP="005A0F3E">
      <w:pPr>
        <w:pStyle w:val="FootnoteText"/>
        <w:spacing w:line="240" w:lineRule="auto"/>
        <w:ind w:left="360" w:firstLine="360"/>
      </w:pPr>
      <w:r>
        <w:t>1.4</w:t>
      </w:r>
      <w:r w:rsidR="005A0F3E">
        <w:t xml:space="preserve">.149. </w:t>
      </w:r>
      <w:proofErr w:type="spellStart"/>
      <w:r w:rsidR="005A0F3E">
        <w:t>Itenes</w:t>
      </w:r>
      <w:proofErr w:type="spellEnd"/>
      <w:r w:rsidR="005A0F3E">
        <w:t xml:space="preserve"> River and its Dangerous Chain of Rocks. </w:t>
      </w:r>
    </w:p>
    <w:p w14:paraId="63744ABD" w14:textId="5CBAB3E2" w:rsidR="005A0F3E" w:rsidRDefault="00DA34FC" w:rsidP="005A0F3E">
      <w:pPr>
        <w:pStyle w:val="FootnoteText"/>
        <w:spacing w:line="240" w:lineRule="auto"/>
        <w:ind w:left="360" w:firstLine="360"/>
      </w:pPr>
      <w:r>
        <w:t>1.4</w:t>
      </w:r>
      <w:r w:rsidR="005A0F3E">
        <w:t xml:space="preserve">.150. Rivers Flanked by Trees. </w:t>
      </w:r>
    </w:p>
    <w:p w14:paraId="7F64123E" w14:textId="1DC8C170" w:rsidR="005A0F3E" w:rsidRDefault="00DA34FC" w:rsidP="005A0F3E">
      <w:pPr>
        <w:pStyle w:val="FootnoteText"/>
        <w:spacing w:line="240" w:lineRule="auto"/>
        <w:ind w:left="360" w:firstLine="360"/>
      </w:pPr>
      <w:r>
        <w:t>1.4</w:t>
      </w:r>
      <w:r w:rsidR="005A0F3E">
        <w:t xml:space="preserve">.151. </w:t>
      </w:r>
      <w:proofErr w:type="spellStart"/>
      <w:r w:rsidR="005A0F3E">
        <w:t>Dimoichico</w:t>
      </w:r>
      <w:proofErr w:type="spellEnd"/>
      <w:r w:rsidR="005A0F3E">
        <w:t xml:space="preserve">: Fish Dung. </w:t>
      </w:r>
    </w:p>
    <w:p w14:paraId="45196A2C" w14:textId="707B38D4" w:rsidR="005A0F3E" w:rsidRDefault="00DA34FC" w:rsidP="005A0F3E">
      <w:pPr>
        <w:pStyle w:val="FootnoteText"/>
        <w:spacing w:line="240" w:lineRule="auto"/>
        <w:ind w:left="360" w:firstLine="360"/>
      </w:pPr>
      <w:r>
        <w:t>1.4</w:t>
      </w:r>
      <w:r w:rsidR="005A0F3E">
        <w:t xml:space="preserve">.152. Local Lakes. </w:t>
      </w:r>
    </w:p>
    <w:p w14:paraId="009328DF" w14:textId="32BF84C9" w:rsidR="00782065" w:rsidRDefault="005A0F3E" w:rsidP="00782065">
      <w:pPr>
        <w:pStyle w:val="FootnoteText"/>
        <w:numPr>
          <w:ilvl w:val="1"/>
          <w:numId w:val="29"/>
        </w:numPr>
        <w:spacing w:line="240" w:lineRule="auto"/>
      </w:pPr>
      <w:r>
        <w:t xml:space="preserve">Chapter 5: </w:t>
      </w:r>
      <w:r w:rsidR="00DA34FC">
        <w:t>Variety of Bridges</w:t>
      </w:r>
    </w:p>
    <w:p w14:paraId="7CCCA154" w14:textId="3082A0F5" w:rsidR="00782065" w:rsidRDefault="00DA34FC" w:rsidP="00782065">
      <w:pPr>
        <w:pStyle w:val="FootnoteText"/>
        <w:spacing w:line="240" w:lineRule="auto"/>
        <w:ind w:left="720" w:firstLine="0"/>
      </w:pPr>
      <w:r>
        <w:t>1.5</w:t>
      </w:r>
      <w:r w:rsidR="00782065">
        <w:t>.153. Dry Wooden Logs</w:t>
      </w:r>
    </w:p>
    <w:p w14:paraId="5156131E" w14:textId="3BF0DAA7" w:rsidR="00782065" w:rsidRDefault="00DA34FC" w:rsidP="00782065">
      <w:pPr>
        <w:pStyle w:val="FootnoteText"/>
        <w:spacing w:line="240" w:lineRule="auto"/>
        <w:ind w:left="720" w:firstLine="0"/>
      </w:pPr>
      <w:r>
        <w:t>1.5</w:t>
      </w:r>
      <w:r w:rsidR="00782065">
        <w:t>.154.</w:t>
      </w:r>
      <w:r>
        <w:t xml:space="preserve"> Bridges for Minor Rivers</w:t>
      </w:r>
    </w:p>
    <w:p w14:paraId="1B107117" w14:textId="1E3E3641" w:rsidR="00782065" w:rsidRDefault="00DA34FC" w:rsidP="00782065">
      <w:pPr>
        <w:pStyle w:val="FootnoteText"/>
        <w:spacing w:line="240" w:lineRule="auto"/>
        <w:ind w:left="720" w:firstLine="0"/>
      </w:pPr>
      <w:r>
        <w:t>1.5</w:t>
      </w:r>
      <w:r w:rsidR="00782065">
        <w:t xml:space="preserve">.155. </w:t>
      </w:r>
      <w:r>
        <w:t>Leather Bridges</w:t>
      </w:r>
    </w:p>
    <w:p w14:paraId="0AD4C4EA" w14:textId="33B137FC" w:rsidR="00782065" w:rsidRDefault="00DA34FC" w:rsidP="00782065">
      <w:pPr>
        <w:pStyle w:val="FootnoteText"/>
        <w:spacing w:line="240" w:lineRule="auto"/>
        <w:ind w:left="720" w:firstLine="0"/>
      </w:pPr>
      <w:r>
        <w:t>1.5</w:t>
      </w:r>
      <w:r w:rsidR="00782065">
        <w:t xml:space="preserve">.156. </w:t>
      </w:r>
      <w:r>
        <w:t>Other Varieties.</w:t>
      </w:r>
    </w:p>
    <w:p w14:paraId="6231574A" w14:textId="73D6C7C8" w:rsidR="00782065" w:rsidRDefault="00DA34FC" w:rsidP="00782065">
      <w:pPr>
        <w:pStyle w:val="FootnoteText"/>
        <w:spacing w:line="240" w:lineRule="auto"/>
        <w:ind w:left="720" w:firstLine="0"/>
      </w:pPr>
      <w:r>
        <w:t>1.5</w:t>
      </w:r>
      <w:r w:rsidR="00782065">
        <w:t>.157.</w:t>
      </w:r>
      <w:r>
        <w:t xml:space="preserve"> Crossing a Bridge as a Rider.</w:t>
      </w:r>
    </w:p>
    <w:p w14:paraId="2629C232" w14:textId="7A771954" w:rsidR="00782065" w:rsidRDefault="00782065" w:rsidP="00782065">
      <w:pPr>
        <w:pStyle w:val="FootnoteText"/>
        <w:numPr>
          <w:ilvl w:val="1"/>
          <w:numId w:val="29"/>
        </w:numPr>
        <w:spacing w:line="240" w:lineRule="auto"/>
      </w:pPr>
      <w:r>
        <w:t>Chapter 6:</w:t>
      </w:r>
      <w:r w:rsidR="00DA34FC">
        <w:t xml:space="preserve"> Fertility of the Land</w:t>
      </w:r>
    </w:p>
    <w:p w14:paraId="3EEFBD96" w14:textId="59FC49C3" w:rsidR="00DA34FC" w:rsidRDefault="00DA34FC" w:rsidP="00DA34FC">
      <w:pPr>
        <w:pStyle w:val="FootnoteText"/>
        <w:spacing w:line="240" w:lineRule="auto"/>
        <w:ind w:left="720" w:firstLine="0"/>
      </w:pPr>
      <w:r>
        <w:t xml:space="preserve">1.6.158. </w:t>
      </w:r>
      <w:r w:rsidR="00940721">
        <w:t>Crops in the Forest</w:t>
      </w:r>
    </w:p>
    <w:p w14:paraId="37C9F657" w14:textId="17CB033F" w:rsidR="00940721" w:rsidRDefault="00940721" w:rsidP="00DA34FC">
      <w:pPr>
        <w:pStyle w:val="FootnoteText"/>
        <w:spacing w:line="240" w:lineRule="auto"/>
        <w:ind w:left="720" w:firstLine="0"/>
      </w:pPr>
      <w:r>
        <w:t>1.6.159. Methods for Forest Farming.</w:t>
      </w:r>
    </w:p>
    <w:p w14:paraId="3EA695BB" w14:textId="0C97FCBB" w:rsidR="00940721" w:rsidRDefault="00940721" w:rsidP="00DA34FC">
      <w:pPr>
        <w:pStyle w:val="FootnoteText"/>
        <w:spacing w:line="240" w:lineRule="auto"/>
        <w:ind w:left="720" w:firstLine="0"/>
      </w:pPr>
      <w:r>
        <w:t>1.6.160. The Sugar Cane</w:t>
      </w:r>
    </w:p>
    <w:p w14:paraId="62485955" w14:textId="20DB5D86" w:rsidR="00940721" w:rsidRDefault="00940721" w:rsidP="00DA34FC">
      <w:pPr>
        <w:pStyle w:val="FootnoteText"/>
        <w:spacing w:line="240" w:lineRule="auto"/>
        <w:ind w:left="720" w:firstLine="0"/>
      </w:pPr>
      <w:r>
        <w:t>1.6.161. Forests and Savannahs.</w:t>
      </w:r>
    </w:p>
    <w:p w14:paraId="3DC74629" w14:textId="3A5C4DA4" w:rsidR="00940721" w:rsidRDefault="00940721" w:rsidP="00DA34FC">
      <w:pPr>
        <w:pStyle w:val="FootnoteText"/>
        <w:spacing w:line="240" w:lineRule="auto"/>
        <w:ind w:left="720" w:firstLine="0"/>
      </w:pPr>
      <w:r>
        <w:t>1.6.162. (Author’s) Admiration for Other Plants</w:t>
      </w:r>
    </w:p>
    <w:p w14:paraId="70012ADE" w14:textId="77D683DA" w:rsidR="00940721" w:rsidRDefault="00940721" w:rsidP="00DA34FC">
      <w:pPr>
        <w:pStyle w:val="FootnoteText"/>
        <w:spacing w:line="240" w:lineRule="auto"/>
        <w:ind w:left="720" w:firstLine="0"/>
      </w:pPr>
      <w:r>
        <w:t>1.6.163. Abundance of Rice</w:t>
      </w:r>
    </w:p>
    <w:p w14:paraId="55FCA7C6" w14:textId="502E3858" w:rsidR="00DA34FC" w:rsidRDefault="00940721" w:rsidP="00782065">
      <w:pPr>
        <w:pStyle w:val="FootnoteText"/>
        <w:numPr>
          <w:ilvl w:val="1"/>
          <w:numId w:val="29"/>
        </w:numPr>
        <w:spacing w:line="240" w:lineRule="auto"/>
      </w:pPr>
      <w:r>
        <w:t xml:space="preserve">Chapter 7: </w:t>
      </w:r>
      <w:r w:rsidR="00B413C0">
        <w:t>External Description of the Pagan Indians</w:t>
      </w:r>
    </w:p>
    <w:p w14:paraId="099FBD4F" w14:textId="280F166C" w:rsidR="00B413C0" w:rsidRDefault="00B413C0" w:rsidP="00B413C0">
      <w:pPr>
        <w:pStyle w:val="FootnoteText"/>
        <w:spacing w:line="240" w:lineRule="auto"/>
        <w:ind w:left="720" w:firstLine="0"/>
      </w:pPr>
      <w:r>
        <w:t>1.7.164. Height and Skin Color</w:t>
      </w:r>
    </w:p>
    <w:p w14:paraId="2CB80179" w14:textId="4075DC16" w:rsidR="00B413C0" w:rsidRDefault="00B413C0" w:rsidP="00B413C0">
      <w:pPr>
        <w:pStyle w:val="FootnoteText"/>
        <w:spacing w:line="240" w:lineRule="auto"/>
        <w:ind w:left="720" w:firstLine="0"/>
      </w:pPr>
      <w:r>
        <w:t xml:space="preserve">1.7.165. Slender Physique </w:t>
      </w:r>
    </w:p>
    <w:p w14:paraId="363EDECB" w14:textId="1AABBC79" w:rsidR="00B413C0" w:rsidRDefault="00B413C0" w:rsidP="00B413C0">
      <w:pPr>
        <w:pStyle w:val="FootnoteText"/>
        <w:spacing w:line="240" w:lineRule="auto"/>
        <w:ind w:left="720" w:firstLine="0"/>
      </w:pPr>
      <w:r>
        <w:t>1.7.166. Disheveled Hair</w:t>
      </w:r>
    </w:p>
    <w:p w14:paraId="06FD2675" w14:textId="496A3CA2" w:rsidR="00B413C0" w:rsidRDefault="00B413C0" w:rsidP="00B413C0">
      <w:pPr>
        <w:pStyle w:val="FootnoteText"/>
        <w:spacing w:line="240" w:lineRule="auto"/>
        <w:ind w:left="720" w:firstLine="0"/>
      </w:pPr>
      <w:r>
        <w:t>1.7.167. Body Painting</w:t>
      </w:r>
    </w:p>
    <w:p w14:paraId="16117B4E" w14:textId="569D4BCE" w:rsidR="00B413C0" w:rsidRDefault="00B413C0" w:rsidP="00B413C0">
      <w:pPr>
        <w:pStyle w:val="FootnoteText"/>
        <w:spacing w:line="240" w:lineRule="auto"/>
        <w:ind w:left="720" w:firstLine="0"/>
      </w:pPr>
      <w:r>
        <w:t>1.7.168. Tattoos</w:t>
      </w:r>
    </w:p>
    <w:p w14:paraId="0BA4E20E" w14:textId="0DB33F79" w:rsidR="00B413C0" w:rsidRDefault="00B413C0" w:rsidP="00B413C0">
      <w:pPr>
        <w:pStyle w:val="FootnoteText"/>
        <w:spacing w:line="240" w:lineRule="auto"/>
        <w:ind w:left="720" w:firstLine="0"/>
      </w:pPr>
      <w:r>
        <w:t>1.7.169. Nose and Lip Piercings</w:t>
      </w:r>
    </w:p>
    <w:p w14:paraId="6B71F43A" w14:textId="063F6AF7" w:rsidR="00B413C0" w:rsidRDefault="00B413C0" w:rsidP="00B413C0">
      <w:pPr>
        <w:pStyle w:val="FootnoteText"/>
        <w:spacing w:line="240" w:lineRule="auto"/>
        <w:ind w:left="720" w:firstLine="0"/>
      </w:pPr>
      <w:r>
        <w:t>1.7.170. Size of their Ears.</w:t>
      </w:r>
    </w:p>
    <w:p w14:paraId="20C6D0A7" w14:textId="6466CF22" w:rsidR="00B413C0" w:rsidRDefault="00B413C0" w:rsidP="00B413C0">
      <w:pPr>
        <w:pStyle w:val="FootnoteText"/>
        <w:spacing w:line="240" w:lineRule="auto"/>
        <w:ind w:left="720" w:firstLine="0"/>
      </w:pPr>
      <w:r>
        <w:t xml:space="preserve">1.7.171. Three-headed </w:t>
      </w:r>
      <w:proofErr w:type="spellStart"/>
      <w:r>
        <w:t>Tibori</w:t>
      </w:r>
      <w:proofErr w:type="spellEnd"/>
      <w:r>
        <w:t xml:space="preserve"> Indians</w:t>
      </w:r>
    </w:p>
    <w:p w14:paraId="2E574109" w14:textId="534F9AA9" w:rsidR="00B413C0" w:rsidRDefault="00B413C0" w:rsidP="00B413C0">
      <w:pPr>
        <w:pStyle w:val="FootnoteText"/>
        <w:spacing w:line="240" w:lineRule="auto"/>
        <w:ind w:left="720" w:firstLine="0"/>
      </w:pPr>
      <w:r>
        <w:t xml:space="preserve">1.7.172. Spotted Indians. </w:t>
      </w:r>
    </w:p>
    <w:p w14:paraId="16EB3A99" w14:textId="00BA9EA8" w:rsidR="00F30C05" w:rsidRDefault="00B413C0" w:rsidP="00F30C05">
      <w:pPr>
        <w:pStyle w:val="FootnoteText"/>
        <w:spacing w:line="240" w:lineRule="auto"/>
        <w:ind w:left="720" w:firstLine="0"/>
      </w:pPr>
      <w:r>
        <w:t xml:space="preserve">1.7.173. </w:t>
      </w:r>
      <w:r w:rsidR="00F30C05">
        <w:t>Other Body Parts: Forehead, Eyes, Eyebrows, Beard, Armpits Sign of Love, Nose, Chin, Mouth and Teeth, Fingers, Feet, Hair.</w:t>
      </w:r>
    </w:p>
    <w:p w14:paraId="69C3344F" w14:textId="40DA492C" w:rsidR="00F30C05" w:rsidRDefault="00F30C05" w:rsidP="00F30C05">
      <w:pPr>
        <w:pStyle w:val="FootnoteText"/>
        <w:spacing w:line="240" w:lineRule="auto"/>
        <w:ind w:left="720" w:firstLine="0"/>
      </w:pPr>
      <w:r>
        <w:t>1.7.174. Use of Body Oils.</w:t>
      </w:r>
    </w:p>
    <w:p w14:paraId="5414E677" w14:textId="53C44AA5" w:rsidR="00F30C05" w:rsidRDefault="00F30C05" w:rsidP="00F30C05">
      <w:pPr>
        <w:pStyle w:val="FootnoteText"/>
        <w:spacing w:line="240" w:lineRule="auto"/>
        <w:ind w:left="720" w:firstLine="0"/>
      </w:pPr>
      <w:r>
        <w:t>1.7.175. Numeric System.</w:t>
      </w:r>
    </w:p>
    <w:p w14:paraId="5C200748" w14:textId="2EE5F967" w:rsidR="00F30C05" w:rsidRDefault="00F30C05" w:rsidP="00F30C05">
      <w:pPr>
        <w:pStyle w:val="FootnoteText"/>
        <w:spacing w:line="240" w:lineRule="auto"/>
        <w:ind w:left="720" w:firstLine="0"/>
      </w:pPr>
      <w:r>
        <w:t>1.7.176. Barbarian Living Spaces</w:t>
      </w:r>
    </w:p>
    <w:p w14:paraId="704F57BE" w14:textId="35D53209" w:rsidR="00F30C05" w:rsidRDefault="00F30C05" w:rsidP="00F30C05">
      <w:pPr>
        <w:pStyle w:val="FootnoteText"/>
        <w:spacing w:line="240" w:lineRule="auto"/>
        <w:ind w:left="720" w:firstLine="0"/>
      </w:pPr>
      <w:r>
        <w:t>1.7.177. Indian Garments</w:t>
      </w:r>
    </w:p>
    <w:p w14:paraId="083A0B6E" w14:textId="143DAD86" w:rsidR="00F30C05" w:rsidRDefault="00F30C05" w:rsidP="00F30C05">
      <w:pPr>
        <w:pStyle w:val="FootnoteText"/>
        <w:spacing w:line="240" w:lineRule="auto"/>
        <w:ind w:left="720" w:firstLine="0"/>
      </w:pPr>
      <w:r>
        <w:t xml:space="preserve">1.7.178. Lifestyle. </w:t>
      </w:r>
    </w:p>
    <w:p w14:paraId="00428D91" w14:textId="61F08167" w:rsidR="00F30C05" w:rsidRDefault="00F30C05" w:rsidP="00F30C05">
      <w:pPr>
        <w:pStyle w:val="FootnoteText"/>
        <w:spacing w:line="240" w:lineRule="auto"/>
        <w:ind w:left="720" w:firstLine="0"/>
      </w:pPr>
      <w:r>
        <w:t>1.7.179. Bird Breeding</w:t>
      </w:r>
    </w:p>
    <w:p w14:paraId="199AC7D2" w14:textId="46247752" w:rsidR="00F30C05" w:rsidRDefault="00F30C05" w:rsidP="00F30C05">
      <w:pPr>
        <w:pStyle w:val="FootnoteText"/>
        <w:spacing w:line="240" w:lineRule="auto"/>
        <w:ind w:left="720" w:firstLine="0"/>
      </w:pPr>
      <w:r>
        <w:t>1.7.180. Polygamy</w:t>
      </w:r>
    </w:p>
    <w:p w14:paraId="5E9B3D3D" w14:textId="29E58CC1" w:rsidR="00F30C05" w:rsidRDefault="00F30C05" w:rsidP="00F30C05">
      <w:pPr>
        <w:pStyle w:val="FootnoteText"/>
        <w:spacing w:line="240" w:lineRule="auto"/>
        <w:ind w:left="720" w:firstLine="0"/>
      </w:pPr>
      <w:r>
        <w:t>1.7.181. The Pagan’s Civilization</w:t>
      </w:r>
    </w:p>
    <w:p w14:paraId="27DB7A0A" w14:textId="4E22A9D4" w:rsidR="00F30C05" w:rsidRDefault="00F30C05" w:rsidP="00F30C05">
      <w:pPr>
        <w:pStyle w:val="FootnoteText"/>
        <w:spacing w:line="240" w:lineRule="auto"/>
        <w:ind w:left="720" w:firstLine="0"/>
      </w:pPr>
      <w:r>
        <w:t>1.7.182. Guest House</w:t>
      </w:r>
    </w:p>
    <w:p w14:paraId="7A41ECB4" w14:textId="1DC12B85" w:rsidR="00F30C05" w:rsidRDefault="00F30C05" w:rsidP="00F30C05">
      <w:pPr>
        <w:pStyle w:val="FootnoteText"/>
        <w:spacing w:line="240" w:lineRule="auto"/>
        <w:ind w:left="720" w:firstLine="0"/>
      </w:pPr>
      <w:r>
        <w:t xml:space="preserve">1.7.183. Chieftains. </w:t>
      </w:r>
    </w:p>
    <w:p w14:paraId="22652820" w14:textId="0DCCF1A8" w:rsidR="00F30C05" w:rsidRDefault="00F30C05" w:rsidP="00F30C05">
      <w:pPr>
        <w:pStyle w:val="FootnoteText"/>
        <w:spacing w:line="240" w:lineRule="auto"/>
        <w:ind w:left="720" w:firstLine="0"/>
      </w:pPr>
      <w:r>
        <w:t>1.7.184. Chieftain Authority</w:t>
      </w:r>
    </w:p>
    <w:p w14:paraId="0A15A49C" w14:textId="3DB923BE" w:rsidR="00F30C05" w:rsidRDefault="00F30C05" w:rsidP="00595535">
      <w:pPr>
        <w:pStyle w:val="FootnoteText"/>
        <w:spacing w:line="240" w:lineRule="auto"/>
        <w:ind w:left="720" w:firstLine="0"/>
      </w:pPr>
      <w:r>
        <w:t xml:space="preserve">1.7.185. Marriage Amongst the </w:t>
      </w:r>
      <w:proofErr w:type="spellStart"/>
      <w:r>
        <w:t>Arama</w:t>
      </w:r>
      <w:proofErr w:type="spellEnd"/>
      <w:r>
        <w:t xml:space="preserve">. </w:t>
      </w:r>
    </w:p>
    <w:p w14:paraId="3F8D195D" w14:textId="77777777" w:rsidR="00595535" w:rsidRDefault="00940721" w:rsidP="00595535">
      <w:pPr>
        <w:pStyle w:val="FootnoteText"/>
        <w:numPr>
          <w:ilvl w:val="1"/>
          <w:numId w:val="29"/>
        </w:numPr>
        <w:spacing w:line="240" w:lineRule="auto"/>
      </w:pPr>
      <w:r>
        <w:t xml:space="preserve">Chapter 8: </w:t>
      </w:r>
      <w:r w:rsidR="00595535">
        <w:t>Description of the Indian’s Traits and Personality.</w:t>
      </w:r>
    </w:p>
    <w:p w14:paraId="7B8D470A" w14:textId="30660478" w:rsidR="00940721" w:rsidRDefault="00595535" w:rsidP="00595535">
      <w:pPr>
        <w:pStyle w:val="FootnoteText"/>
        <w:spacing w:line="240" w:lineRule="auto"/>
        <w:ind w:left="709" w:firstLine="11"/>
      </w:pPr>
      <w:r>
        <w:t xml:space="preserve">A: Some Features </w:t>
      </w:r>
    </w:p>
    <w:p w14:paraId="029CFC88" w14:textId="5B908BFA" w:rsidR="00595535" w:rsidRDefault="00595535" w:rsidP="00595535">
      <w:pPr>
        <w:pStyle w:val="FootnoteText"/>
        <w:spacing w:line="240" w:lineRule="auto"/>
        <w:ind w:left="720" w:firstLine="0"/>
      </w:pPr>
      <w:r>
        <w:t>1.8.186. Definition of the Indian</w:t>
      </w:r>
    </w:p>
    <w:p w14:paraId="54C63581" w14:textId="47EE35EF" w:rsidR="00595535" w:rsidRDefault="00595535" w:rsidP="00595535">
      <w:pPr>
        <w:pStyle w:val="FootnoteText"/>
        <w:spacing w:line="240" w:lineRule="auto"/>
        <w:ind w:left="720" w:firstLine="0"/>
      </w:pPr>
      <w:r>
        <w:t xml:space="preserve">1.8.187. Discrepancy of his Opinions. </w:t>
      </w:r>
    </w:p>
    <w:p w14:paraId="7C865169" w14:textId="26D79E4C" w:rsidR="00595535" w:rsidRDefault="00595535" w:rsidP="00595535">
      <w:pPr>
        <w:pStyle w:val="FootnoteText"/>
        <w:spacing w:line="240" w:lineRule="auto"/>
        <w:ind w:left="720" w:firstLine="0"/>
      </w:pPr>
      <w:r>
        <w:t>1.8.188. Love for Drinking</w:t>
      </w:r>
    </w:p>
    <w:p w14:paraId="18F91642" w14:textId="28EEBECB" w:rsidR="00595535" w:rsidRDefault="00595535" w:rsidP="00595535">
      <w:pPr>
        <w:pStyle w:val="FootnoteText"/>
        <w:spacing w:line="240" w:lineRule="auto"/>
        <w:ind w:left="720" w:firstLine="0"/>
      </w:pPr>
      <w:r>
        <w:t>1.8.189. Indian Opinion on Celibacy</w:t>
      </w:r>
    </w:p>
    <w:p w14:paraId="1870580E" w14:textId="712372CC" w:rsidR="00595535" w:rsidRDefault="00595535" w:rsidP="00595535">
      <w:pPr>
        <w:pStyle w:val="FootnoteText"/>
        <w:spacing w:line="240" w:lineRule="auto"/>
        <w:ind w:left="720" w:firstLine="0"/>
      </w:pPr>
      <w:r>
        <w:t>1.8.190. Happy Mood</w:t>
      </w:r>
    </w:p>
    <w:p w14:paraId="0CAD585C" w14:textId="04712E3C" w:rsidR="00595535" w:rsidRDefault="00595535" w:rsidP="00595535">
      <w:pPr>
        <w:pStyle w:val="FootnoteText"/>
        <w:spacing w:line="240" w:lineRule="auto"/>
        <w:ind w:left="720" w:firstLine="0"/>
      </w:pPr>
      <w:r>
        <w:t>1.8.191. Resistance Against Hunger and other Adversities.</w:t>
      </w:r>
    </w:p>
    <w:p w14:paraId="7DDF8EAB" w14:textId="376B6EEA" w:rsidR="00595535" w:rsidRDefault="00595535" w:rsidP="00595535">
      <w:pPr>
        <w:pStyle w:val="FootnoteText"/>
        <w:spacing w:line="240" w:lineRule="auto"/>
        <w:ind w:left="720" w:firstLine="0"/>
      </w:pPr>
      <w:r>
        <w:t xml:space="preserve">1.8.192. </w:t>
      </w:r>
      <w:r w:rsidR="00621870">
        <w:t xml:space="preserve">Indians Disregarding Pain </w:t>
      </w:r>
      <w:r w:rsidR="00621870">
        <w:rPr>
          <w:b/>
        </w:rPr>
        <w:t xml:space="preserve">(Not available/referenced by </w:t>
      </w:r>
      <w:proofErr w:type="spellStart"/>
      <w:r w:rsidR="00621870">
        <w:rPr>
          <w:b/>
        </w:rPr>
        <w:t>Barnadas</w:t>
      </w:r>
      <w:proofErr w:type="spellEnd"/>
      <w:r w:rsidR="00621870">
        <w:rPr>
          <w:b/>
        </w:rPr>
        <w:t xml:space="preserve">) </w:t>
      </w:r>
    </w:p>
    <w:p w14:paraId="2F8AC93F" w14:textId="3381781E" w:rsidR="00621870" w:rsidRDefault="00621870" w:rsidP="00595535">
      <w:pPr>
        <w:pStyle w:val="FootnoteText"/>
        <w:spacing w:line="240" w:lineRule="auto"/>
        <w:ind w:left="720" w:firstLine="0"/>
      </w:pPr>
      <w:r>
        <w:t>1.8.193. Indians Disregarding Death</w:t>
      </w:r>
    </w:p>
    <w:p w14:paraId="002200B3" w14:textId="4C7ADA00" w:rsidR="00621870" w:rsidRDefault="002E5BDD" w:rsidP="002E5BDD">
      <w:pPr>
        <w:pStyle w:val="FootnoteText"/>
        <w:spacing w:line="240" w:lineRule="auto"/>
      </w:pPr>
      <w:r>
        <w:t>B: More on the Topic of their Intelligence</w:t>
      </w:r>
    </w:p>
    <w:p w14:paraId="35848B21" w14:textId="46F813ED" w:rsidR="002E5BDD" w:rsidRDefault="002E5BDD" w:rsidP="002E5BDD">
      <w:pPr>
        <w:pStyle w:val="FootnoteText"/>
        <w:spacing w:line="240" w:lineRule="auto"/>
      </w:pPr>
      <w:r>
        <w:t>1.8.194. On Learning: Children Surpass the Adults and Women Surpass Men.</w:t>
      </w:r>
    </w:p>
    <w:p w14:paraId="066E0D12" w14:textId="68C9A357" w:rsidR="002E5BDD" w:rsidRDefault="002E5BDD" w:rsidP="002E5BDD">
      <w:pPr>
        <w:pStyle w:val="FootnoteText"/>
        <w:spacing w:line="240" w:lineRule="auto"/>
      </w:pPr>
      <w:r>
        <w:t xml:space="preserve">1.8.195. They Do Not Know How to Love </w:t>
      </w:r>
    </w:p>
    <w:p w14:paraId="7D4A1792" w14:textId="7E83C35C" w:rsidR="002E5BDD" w:rsidRDefault="002E5BDD" w:rsidP="002E5BDD">
      <w:pPr>
        <w:pStyle w:val="FootnoteText"/>
        <w:spacing w:line="240" w:lineRule="auto"/>
      </w:pPr>
      <w:r>
        <w:t>1.8.196. Willingness to Eat Dirt</w:t>
      </w:r>
    </w:p>
    <w:p w14:paraId="1A8C3A71" w14:textId="040D4F50" w:rsidR="002E5BDD" w:rsidRDefault="002E5BDD" w:rsidP="002E5BDD">
      <w:pPr>
        <w:pStyle w:val="FootnoteText"/>
        <w:spacing w:line="240" w:lineRule="auto"/>
      </w:pPr>
      <w:r>
        <w:t xml:space="preserve">1.8.197. Peaceful Demeanor. </w:t>
      </w:r>
    </w:p>
    <w:p w14:paraId="01DC19B3" w14:textId="740E65C1" w:rsidR="002E5BDD" w:rsidRDefault="002E5BDD" w:rsidP="002E5BDD">
      <w:pPr>
        <w:pStyle w:val="FootnoteText"/>
        <w:spacing w:line="240" w:lineRule="auto"/>
      </w:pPr>
      <w:r>
        <w:t xml:space="preserve">1.8.198. Proclivity to Lies. </w:t>
      </w:r>
    </w:p>
    <w:p w14:paraId="0DB7F110" w14:textId="490CAE48" w:rsidR="002E5BDD" w:rsidRDefault="002E5BDD" w:rsidP="002E5BDD">
      <w:pPr>
        <w:pStyle w:val="FootnoteText"/>
        <w:spacing w:line="240" w:lineRule="auto"/>
      </w:pPr>
      <w:r>
        <w:t xml:space="preserve">1.8.199. Proclivity to Petty Thefts. </w:t>
      </w:r>
    </w:p>
    <w:p w14:paraId="67628171" w14:textId="6A29140F" w:rsidR="002E5BDD" w:rsidRDefault="002E5BDD" w:rsidP="002E5BDD">
      <w:pPr>
        <w:pStyle w:val="FootnoteText"/>
        <w:spacing w:line="240" w:lineRule="auto"/>
      </w:pPr>
      <w:r>
        <w:t>1.8.200.</w:t>
      </w:r>
      <w:r w:rsidR="00D75A8F">
        <w:t xml:space="preserve"> (Indians)</w:t>
      </w:r>
      <w:r>
        <w:t xml:space="preserve"> First Timid, Then Cruel.</w:t>
      </w:r>
    </w:p>
    <w:p w14:paraId="7F2674A4" w14:textId="664A5EB7" w:rsidR="002E5BDD" w:rsidRDefault="002E5BDD" w:rsidP="002E5BDD">
      <w:pPr>
        <w:pStyle w:val="FootnoteText"/>
        <w:spacing w:line="240" w:lineRule="auto"/>
      </w:pPr>
      <w:r>
        <w:t xml:space="preserve">1.8.201. </w:t>
      </w:r>
      <w:r w:rsidR="0076411E">
        <w:t>Limited Creativity</w:t>
      </w:r>
    </w:p>
    <w:p w14:paraId="3BA4A6D8" w14:textId="2EDBADF7" w:rsidR="0076411E" w:rsidRDefault="0076411E" w:rsidP="0076411E">
      <w:pPr>
        <w:pStyle w:val="FootnoteText"/>
        <w:spacing w:line="240" w:lineRule="auto"/>
      </w:pPr>
      <w:r>
        <w:t xml:space="preserve">1.8.202. Disregard for Personal Safety. </w:t>
      </w:r>
    </w:p>
    <w:p w14:paraId="1BFDFA6F" w14:textId="6DC7D1B7" w:rsidR="0076411E" w:rsidRDefault="0076411E" w:rsidP="0076411E">
      <w:pPr>
        <w:pStyle w:val="FootnoteText"/>
        <w:spacing w:line="240" w:lineRule="auto"/>
      </w:pPr>
      <w:r>
        <w:t xml:space="preserve">1.8.203. Example: Perils of Tigers. </w:t>
      </w:r>
    </w:p>
    <w:p w14:paraId="4EECF813" w14:textId="3827A46B" w:rsidR="00BA36E6" w:rsidRDefault="0076411E" w:rsidP="00BA36E6">
      <w:pPr>
        <w:pStyle w:val="FootnoteText"/>
        <w:spacing w:line="240" w:lineRule="auto"/>
      </w:pPr>
      <w:r>
        <w:t xml:space="preserve">1.8.204. Example: Perils of </w:t>
      </w:r>
      <w:r w:rsidR="00BA36E6">
        <w:t>Caimans</w:t>
      </w:r>
    </w:p>
    <w:p w14:paraId="6B66F85E" w14:textId="1814AA16" w:rsidR="0076411E" w:rsidRDefault="0076411E" w:rsidP="0076411E">
      <w:pPr>
        <w:pStyle w:val="FootnoteText"/>
        <w:spacing w:line="240" w:lineRule="auto"/>
      </w:pPr>
      <w:r>
        <w:t>C: More on the Topic of their Traits</w:t>
      </w:r>
    </w:p>
    <w:p w14:paraId="1CD819E0" w14:textId="1B9CEE2C" w:rsidR="0076411E" w:rsidRDefault="0076411E" w:rsidP="0076411E">
      <w:pPr>
        <w:pStyle w:val="FootnoteText"/>
        <w:spacing w:line="240" w:lineRule="auto"/>
      </w:pPr>
      <w:r>
        <w:t xml:space="preserve">1.8.205. Proclivity to </w:t>
      </w:r>
      <w:r w:rsidR="006C2A95">
        <w:t>Sultriness</w:t>
      </w:r>
    </w:p>
    <w:p w14:paraId="6E69D2FE" w14:textId="2BCAEAA9" w:rsidR="006C2A95" w:rsidRDefault="006C2A95" w:rsidP="0076411E">
      <w:pPr>
        <w:pStyle w:val="FootnoteText"/>
        <w:spacing w:line="240" w:lineRule="auto"/>
      </w:pPr>
      <w:r>
        <w:t>1.8.206. Refusal to Admit Blame</w:t>
      </w:r>
    </w:p>
    <w:p w14:paraId="22992891" w14:textId="17A1732D" w:rsidR="006C2A95" w:rsidRDefault="006C2A95" w:rsidP="006C2A95">
      <w:pPr>
        <w:pStyle w:val="FootnoteText"/>
        <w:spacing w:line="240" w:lineRule="auto"/>
      </w:pPr>
      <w:r>
        <w:t>1.8.207. Prideful Character</w:t>
      </w:r>
    </w:p>
    <w:p w14:paraId="48FE25BA" w14:textId="601FEEA9" w:rsidR="006C2A95" w:rsidRDefault="006C2A95" w:rsidP="006C2A95">
      <w:pPr>
        <w:pStyle w:val="FootnoteText"/>
        <w:spacing w:line="240" w:lineRule="auto"/>
      </w:pPr>
      <w:r>
        <w:t>1.8.208. Slow of Thought</w:t>
      </w:r>
    </w:p>
    <w:p w14:paraId="27CC3527" w14:textId="05FEB5EF" w:rsidR="006C2A95" w:rsidRDefault="006C2A95" w:rsidP="006C2A95">
      <w:pPr>
        <w:pStyle w:val="FootnoteText"/>
        <w:spacing w:line="240" w:lineRule="auto"/>
      </w:pPr>
      <w:r>
        <w:t xml:space="preserve">1.8.209. Desire for Self-Praise. </w:t>
      </w:r>
    </w:p>
    <w:p w14:paraId="17963D49" w14:textId="5A003E9F" w:rsidR="006C2A95" w:rsidRDefault="006C2A95" w:rsidP="006C2A95">
      <w:pPr>
        <w:pStyle w:val="FootnoteText"/>
        <w:spacing w:line="240" w:lineRule="auto"/>
      </w:pPr>
      <w:r>
        <w:t xml:space="preserve">1.8.210. </w:t>
      </w:r>
      <w:r w:rsidR="00972FD9">
        <w:t>Timid but Astute</w:t>
      </w:r>
    </w:p>
    <w:p w14:paraId="678AFC5C" w14:textId="796FB979" w:rsidR="00972FD9" w:rsidRDefault="00972FD9" w:rsidP="006C2A95">
      <w:pPr>
        <w:pStyle w:val="FootnoteText"/>
        <w:spacing w:line="240" w:lineRule="auto"/>
      </w:pPr>
      <w:r>
        <w:t xml:space="preserve">1.8.211. Incapable of Keeping Secrets. </w:t>
      </w:r>
    </w:p>
    <w:p w14:paraId="033DEB12" w14:textId="21204D9F" w:rsidR="00972FD9" w:rsidRDefault="00972FD9" w:rsidP="006C2A95">
      <w:pPr>
        <w:pStyle w:val="FootnoteText"/>
        <w:spacing w:line="240" w:lineRule="auto"/>
      </w:pPr>
      <w:r>
        <w:t>1.8.212. Always Ready to Run Away</w:t>
      </w:r>
    </w:p>
    <w:p w14:paraId="357DA4D4" w14:textId="48E01906" w:rsidR="00621870" w:rsidRDefault="00972FD9" w:rsidP="00972FD9">
      <w:pPr>
        <w:pStyle w:val="FootnoteText"/>
        <w:spacing w:line="240" w:lineRule="auto"/>
      </w:pPr>
      <w:r>
        <w:t xml:space="preserve">1.8.213. Proclivities of Women. </w:t>
      </w:r>
    </w:p>
    <w:p w14:paraId="29D4A052" w14:textId="35987EDC" w:rsidR="00940721" w:rsidRDefault="00940721" w:rsidP="00940721">
      <w:pPr>
        <w:pStyle w:val="FootnoteText"/>
        <w:numPr>
          <w:ilvl w:val="1"/>
          <w:numId w:val="29"/>
        </w:numPr>
        <w:spacing w:line="240" w:lineRule="auto"/>
      </w:pPr>
      <w:r>
        <w:t xml:space="preserve">Chapter 9: </w:t>
      </w:r>
      <w:r w:rsidR="00972FD9">
        <w:t>On Ancient Native Works</w:t>
      </w:r>
    </w:p>
    <w:p w14:paraId="2D2312E4" w14:textId="7727B679" w:rsidR="00972FD9" w:rsidRDefault="00972FD9" w:rsidP="00972FD9">
      <w:pPr>
        <w:pStyle w:val="FootnoteText"/>
        <w:spacing w:line="240" w:lineRule="auto"/>
        <w:ind w:left="720" w:firstLine="0"/>
      </w:pPr>
      <w:r>
        <w:t xml:space="preserve">1.9.214. Construction of Bridges/Embankments. </w:t>
      </w:r>
    </w:p>
    <w:p w14:paraId="1B588CF0" w14:textId="3FECC0A8" w:rsidR="0001241C" w:rsidRPr="00783922" w:rsidRDefault="0001241C" w:rsidP="00972FD9">
      <w:pPr>
        <w:pStyle w:val="FootnoteText"/>
        <w:spacing w:line="240" w:lineRule="auto"/>
        <w:ind w:left="720" w:firstLine="0"/>
        <w:rPr>
          <w:i/>
        </w:rPr>
      </w:pPr>
      <w:r w:rsidRPr="00783922">
        <w:rPr>
          <w:i/>
        </w:rPr>
        <w:t xml:space="preserve">- It is often only when confronted with great risk or necessity that men expose their true creative potential. In the case of the </w:t>
      </w:r>
      <w:proofErr w:type="spellStart"/>
      <w:r w:rsidRPr="00783922">
        <w:rPr>
          <w:i/>
        </w:rPr>
        <w:t>Moxos</w:t>
      </w:r>
      <w:proofErr w:type="spellEnd"/>
      <w:r w:rsidRPr="00783922">
        <w:rPr>
          <w:i/>
        </w:rPr>
        <w:t xml:space="preserve"> Indians, the recurrent floods covering the savannah (as well as their </w:t>
      </w:r>
      <w:r w:rsidR="00847447">
        <w:rPr>
          <w:i/>
        </w:rPr>
        <w:t>insistence on</w:t>
      </w:r>
      <w:r w:rsidRPr="00783922">
        <w:rPr>
          <w:i/>
        </w:rPr>
        <w:t xml:space="preserve"> </w:t>
      </w:r>
      <w:r w:rsidR="00783922" w:rsidRPr="00783922">
        <w:rPr>
          <w:i/>
        </w:rPr>
        <w:t xml:space="preserve">visiting and </w:t>
      </w:r>
      <w:r w:rsidRPr="00783922">
        <w:rPr>
          <w:i/>
        </w:rPr>
        <w:t>drinking amongst</w:t>
      </w:r>
      <w:r w:rsidR="00783922" w:rsidRPr="00783922">
        <w:rPr>
          <w:i/>
        </w:rPr>
        <w:t xml:space="preserve"> their</w:t>
      </w:r>
      <w:r w:rsidRPr="00783922">
        <w:rPr>
          <w:i/>
        </w:rPr>
        <w:t xml:space="preserve"> friends)</w:t>
      </w:r>
      <w:r w:rsidR="00783922" w:rsidRPr="00783922">
        <w:rPr>
          <w:i/>
        </w:rPr>
        <w:t xml:space="preserve"> serve as inspiration to build their own bridges. With excavated </w:t>
      </w:r>
      <w:r w:rsidR="00783922">
        <w:rPr>
          <w:i/>
        </w:rPr>
        <w:t xml:space="preserve">earth, they are construct paths that are high enough to rise above the waters and wide enough to hold two horse-carriages side-by-side. </w:t>
      </w:r>
      <w:r w:rsidR="000D2CFC">
        <w:rPr>
          <w:i/>
        </w:rPr>
        <w:t xml:space="preserve">The holes made from digging are then used as water deposits in which to plant maize and other crops during the hot, dry summer months. The </w:t>
      </w:r>
      <w:proofErr w:type="spellStart"/>
      <w:r w:rsidR="000D2CFC">
        <w:rPr>
          <w:i/>
        </w:rPr>
        <w:t>Baure</w:t>
      </w:r>
      <w:proofErr w:type="spellEnd"/>
      <w:r w:rsidR="000D2CFC">
        <w:rPr>
          <w:i/>
        </w:rPr>
        <w:t xml:space="preserve"> built enough of these bridges to sprinkle the </w:t>
      </w:r>
      <w:proofErr w:type="spellStart"/>
      <w:r w:rsidR="000D2CFC">
        <w:rPr>
          <w:i/>
        </w:rPr>
        <w:t>Moxos</w:t>
      </w:r>
      <w:proofErr w:type="spellEnd"/>
      <w:r w:rsidR="000D2CFC">
        <w:rPr>
          <w:i/>
        </w:rPr>
        <w:t xml:space="preserve"> landscape, although by the 17</w:t>
      </w:r>
      <w:r w:rsidR="000D2CFC" w:rsidRPr="000D2CFC">
        <w:rPr>
          <w:i/>
          <w:vertAlign w:val="superscript"/>
        </w:rPr>
        <w:t>th</w:t>
      </w:r>
      <w:r w:rsidR="000D2CFC">
        <w:rPr>
          <w:i/>
        </w:rPr>
        <w:t xml:space="preserve"> century, due to an abundance of canoes, </w:t>
      </w:r>
      <w:r w:rsidR="00A74215">
        <w:rPr>
          <w:i/>
        </w:rPr>
        <w:t xml:space="preserve">they were abandoned to time and the elements. </w:t>
      </w:r>
    </w:p>
    <w:p w14:paraId="49903B97" w14:textId="38CA1447" w:rsidR="00972FD9" w:rsidRDefault="00972FD9" w:rsidP="00972FD9">
      <w:pPr>
        <w:pStyle w:val="FootnoteText"/>
        <w:spacing w:line="240" w:lineRule="auto"/>
        <w:ind w:left="720" w:firstLine="0"/>
      </w:pPr>
      <w:r>
        <w:t xml:space="preserve">1.9.215. Fortification of Channels. </w:t>
      </w:r>
    </w:p>
    <w:p w14:paraId="662366B4" w14:textId="4955AEDF" w:rsidR="00E1190E" w:rsidRPr="00E1190E" w:rsidRDefault="00E1190E" w:rsidP="00972FD9">
      <w:pPr>
        <w:pStyle w:val="FootnoteText"/>
        <w:spacing w:line="240" w:lineRule="auto"/>
        <w:ind w:left="720" w:firstLine="0"/>
        <w:rPr>
          <w:i/>
        </w:rPr>
      </w:pPr>
      <w:r w:rsidRPr="00E1190E">
        <w:rPr>
          <w:i/>
        </w:rPr>
        <w:t xml:space="preserve">- </w:t>
      </w:r>
      <w:r w:rsidR="004F1C82">
        <w:rPr>
          <w:i/>
        </w:rPr>
        <w:t xml:space="preserve">As a defensive mechanism </w:t>
      </w:r>
      <w:r w:rsidR="00C0720D">
        <w:rPr>
          <w:i/>
        </w:rPr>
        <w:t>against</w:t>
      </w:r>
      <w:r w:rsidR="004F1C82">
        <w:rPr>
          <w:i/>
        </w:rPr>
        <w:t xml:space="preserve"> their aggressive, cannibalistic </w:t>
      </w:r>
      <w:proofErr w:type="spellStart"/>
      <w:r w:rsidR="004F1C82">
        <w:rPr>
          <w:i/>
        </w:rPr>
        <w:t>Guarayo</w:t>
      </w:r>
      <w:proofErr w:type="spellEnd"/>
      <w:r w:rsidR="004F1C82">
        <w:rPr>
          <w:i/>
        </w:rPr>
        <w:t xml:space="preserve"> people, the </w:t>
      </w:r>
      <w:proofErr w:type="spellStart"/>
      <w:r w:rsidR="004F1C82">
        <w:rPr>
          <w:i/>
        </w:rPr>
        <w:t>Baure</w:t>
      </w:r>
      <w:proofErr w:type="spellEnd"/>
      <w:r w:rsidR="004F1C82">
        <w:rPr>
          <w:i/>
        </w:rPr>
        <w:t xml:space="preserve"> surrounded their islands with multiple</w:t>
      </w:r>
      <w:r w:rsidR="00353C14">
        <w:rPr>
          <w:i/>
        </w:rPr>
        <w:t xml:space="preserve"> miles-long</w:t>
      </w:r>
      <w:r w:rsidR="004F1C82">
        <w:rPr>
          <w:i/>
        </w:rPr>
        <w:t xml:space="preserve"> pits</w:t>
      </w:r>
      <w:r w:rsidR="00353C14">
        <w:rPr>
          <w:i/>
        </w:rPr>
        <w:t xml:space="preserve">, each backed by steep ground barricades that protected them from their enemies’ assaults. Unfortunately, the </w:t>
      </w:r>
      <w:proofErr w:type="spellStart"/>
      <w:r w:rsidR="00353C14">
        <w:rPr>
          <w:i/>
        </w:rPr>
        <w:t>Guarayo</w:t>
      </w:r>
      <w:proofErr w:type="spellEnd"/>
      <w:r w:rsidR="00353C14">
        <w:rPr>
          <w:i/>
        </w:rPr>
        <w:t xml:space="preserve"> forces still managed to breach the defenses and reach the islands, which is why the </w:t>
      </w:r>
      <w:proofErr w:type="spellStart"/>
      <w:r w:rsidR="00353C14">
        <w:rPr>
          <w:i/>
        </w:rPr>
        <w:t>Baure</w:t>
      </w:r>
      <w:proofErr w:type="spellEnd"/>
      <w:r w:rsidR="00353C14">
        <w:rPr>
          <w:i/>
        </w:rPr>
        <w:t xml:space="preserve"> were supposedly </w:t>
      </w:r>
      <w:r w:rsidR="00DE6A24">
        <w:rPr>
          <w:i/>
        </w:rPr>
        <w:t xml:space="preserve">overjoyed when the missionaries arrived, as they could hopefully provide </w:t>
      </w:r>
      <w:r w:rsidR="00A22492">
        <w:rPr>
          <w:i/>
        </w:rPr>
        <w:t xml:space="preserve">them with a long-overdue sense of security. But while the </w:t>
      </w:r>
      <w:proofErr w:type="spellStart"/>
      <w:r w:rsidR="00A22492">
        <w:rPr>
          <w:i/>
        </w:rPr>
        <w:t>Guarayo</w:t>
      </w:r>
      <w:proofErr w:type="spellEnd"/>
      <w:r w:rsidR="00A22492">
        <w:rPr>
          <w:i/>
        </w:rPr>
        <w:t xml:space="preserve"> stopped invading the islands, they switched strategies and focused instead on Christian ships transporting goods and Indians downriver. </w:t>
      </w:r>
      <w:r w:rsidR="00AF3073">
        <w:rPr>
          <w:i/>
        </w:rPr>
        <w:t xml:space="preserve">Once such attacks reached the attention of the Royal Court at </w:t>
      </w:r>
      <w:proofErr w:type="spellStart"/>
      <w:r w:rsidR="00AF3073">
        <w:rPr>
          <w:i/>
        </w:rPr>
        <w:t>Charcas</w:t>
      </w:r>
      <w:proofErr w:type="spellEnd"/>
      <w:r w:rsidR="00AF3073">
        <w:rPr>
          <w:i/>
        </w:rPr>
        <w:t xml:space="preserve">, the Spanish authorities ordered a Portuguese militia to put an end to the threat; a conclusion that was never fulfilled due to the tensions between both nations in the colonies and abroad. </w:t>
      </w:r>
    </w:p>
    <w:p w14:paraId="1FA4B9A0" w14:textId="34325889" w:rsidR="00972FD9" w:rsidRDefault="00972FD9" w:rsidP="00972FD9">
      <w:pPr>
        <w:pStyle w:val="FootnoteText"/>
        <w:spacing w:line="240" w:lineRule="auto"/>
        <w:ind w:left="720" w:firstLine="0"/>
      </w:pPr>
      <w:r>
        <w:t xml:space="preserve">1.9.216. </w:t>
      </w:r>
      <w:r w:rsidR="006531FA">
        <w:t xml:space="preserve">Other </w:t>
      </w:r>
      <w:r w:rsidR="00D156DF">
        <w:t>Groundw</w:t>
      </w:r>
      <w:r w:rsidR="006531FA">
        <w:t>orks</w:t>
      </w:r>
    </w:p>
    <w:p w14:paraId="6F35EC23" w14:textId="01A58F92" w:rsidR="00EB5617" w:rsidRPr="00236CF5" w:rsidRDefault="00EB5617" w:rsidP="00972FD9">
      <w:pPr>
        <w:pStyle w:val="FootnoteText"/>
        <w:spacing w:line="240" w:lineRule="auto"/>
        <w:ind w:left="720" w:firstLine="0"/>
        <w:rPr>
          <w:i/>
        </w:rPr>
      </w:pPr>
      <w:r w:rsidRPr="00236CF5">
        <w:rPr>
          <w:i/>
        </w:rPr>
        <w:t xml:space="preserve">- </w:t>
      </w:r>
      <w:r w:rsidR="00236CF5">
        <w:rPr>
          <w:i/>
        </w:rPr>
        <w:t xml:space="preserve">Due to their </w:t>
      </w:r>
      <w:r w:rsidR="00D156DF">
        <w:rPr>
          <w:i/>
        </w:rPr>
        <w:t>altitude</w:t>
      </w:r>
      <w:r w:rsidR="00236CF5">
        <w:rPr>
          <w:i/>
        </w:rPr>
        <w:t>, some savannahs would never flood</w:t>
      </w:r>
      <w:r w:rsidR="00CB23F8">
        <w:rPr>
          <w:i/>
        </w:rPr>
        <w:t xml:space="preserve"> and so required further excavations</w:t>
      </w:r>
      <w:r w:rsidRPr="00236CF5">
        <w:rPr>
          <w:i/>
        </w:rPr>
        <w:t xml:space="preserve"> </w:t>
      </w:r>
      <w:r w:rsidR="00CB23F8">
        <w:rPr>
          <w:i/>
        </w:rPr>
        <w:t>in order to be navigated. The Indians hence modified such lands with artificial channels. Local legends even tell of an ancient</w:t>
      </w:r>
      <w:r w:rsidR="006C7584">
        <w:rPr>
          <w:i/>
        </w:rPr>
        <w:t xml:space="preserve"> </w:t>
      </w:r>
      <w:proofErr w:type="spellStart"/>
      <w:r w:rsidR="006C7584">
        <w:rPr>
          <w:i/>
        </w:rPr>
        <w:t>Baure</w:t>
      </w:r>
      <w:proofErr w:type="spellEnd"/>
      <w:r w:rsidR="00CB23F8">
        <w:rPr>
          <w:i/>
        </w:rPr>
        <w:t xml:space="preserve"> chieftain who, wishing to discover what the sun, moon, and stars were made of, ordered his men to build </w:t>
      </w:r>
      <w:r w:rsidR="006C7584">
        <w:rPr>
          <w:i/>
        </w:rPr>
        <w:t xml:space="preserve">the tallest tower man had ever seen. But upon digging its base deep into the ground, the construction was interrupted by scalding waters found underground. Upon realizing their impossible task, the workers killed the chief and abandoned the </w:t>
      </w:r>
      <w:r w:rsidR="00353C14">
        <w:rPr>
          <w:i/>
        </w:rPr>
        <w:t xml:space="preserve">gargantuan </w:t>
      </w:r>
      <w:r w:rsidR="00B755AB">
        <w:rPr>
          <w:i/>
        </w:rPr>
        <w:t>project.</w:t>
      </w:r>
      <w:r w:rsidR="006C7584">
        <w:rPr>
          <w:i/>
        </w:rPr>
        <w:t xml:space="preserve"> </w:t>
      </w:r>
    </w:p>
    <w:p w14:paraId="5B0F7CE7" w14:textId="20EAD242" w:rsidR="00940721" w:rsidRDefault="00940721" w:rsidP="00B413C0">
      <w:pPr>
        <w:pStyle w:val="FootnoteText"/>
        <w:numPr>
          <w:ilvl w:val="1"/>
          <w:numId w:val="29"/>
        </w:numPr>
        <w:spacing w:line="240" w:lineRule="auto"/>
        <w:ind w:left="851" w:hanging="491"/>
      </w:pPr>
      <w:r>
        <w:t xml:space="preserve">Chapter 10: </w:t>
      </w:r>
      <w:r w:rsidR="006531FA">
        <w:t>Indian Superstitions</w:t>
      </w:r>
    </w:p>
    <w:p w14:paraId="5EF610AE" w14:textId="6B90E8CB" w:rsidR="006531FA" w:rsidRDefault="006531FA" w:rsidP="006531FA">
      <w:pPr>
        <w:pStyle w:val="FootnoteText"/>
        <w:spacing w:line="240" w:lineRule="auto"/>
        <w:ind w:left="720" w:firstLine="0"/>
      </w:pPr>
      <w:r>
        <w:t>A: References to Some Superstitions</w:t>
      </w:r>
    </w:p>
    <w:p w14:paraId="414D2295" w14:textId="72FE4ACA" w:rsidR="006531FA" w:rsidRDefault="006531FA" w:rsidP="006531FA">
      <w:pPr>
        <w:pStyle w:val="FootnoteText"/>
        <w:spacing w:line="240" w:lineRule="auto"/>
        <w:ind w:left="720" w:firstLine="0"/>
      </w:pPr>
      <w:r>
        <w:t>1.10.217. (Author’s) Opinion on Certain Indian Superstitions</w:t>
      </w:r>
    </w:p>
    <w:p w14:paraId="2088154E" w14:textId="49EF29F2" w:rsidR="006531FA" w:rsidRDefault="006531FA" w:rsidP="006531FA">
      <w:pPr>
        <w:pStyle w:val="FootnoteText"/>
        <w:spacing w:line="240" w:lineRule="auto"/>
        <w:ind w:left="720" w:firstLine="0"/>
      </w:pPr>
      <w:r>
        <w:t>1.10.218. Origin of Superstitions</w:t>
      </w:r>
    </w:p>
    <w:p w14:paraId="41C55232" w14:textId="7DF707E8" w:rsidR="006531FA" w:rsidRDefault="006531FA" w:rsidP="006531FA">
      <w:pPr>
        <w:pStyle w:val="FootnoteText"/>
        <w:spacing w:line="240" w:lineRule="auto"/>
        <w:ind w:left="720" w:firstLine="0"/>
      </w:pPr>
      <w:r>
        <w:t>1.10.219. The Spirit/Deity Known as “</w:t>
      </w:r>
      <w:proofErr w:type="spellStart"/>
      <w:r>
        <w:t>Achane</w:t>
      </w:r>
      <w:proofErr w:type="spellEnd"/>
      <w:r>
        <w:t>”</w:t>
      </w:r>
    </w:p>
    <w:p w14:paraId="08F73FE7" w14:textId="5BB95AEB" w:rsidR="006531FA" w:rsidRDefault="006531FA" w:rsidP="006531FA">
      <w:pPr>
        <w:pStyle w:val="FootnoteText"/>
        <w:spacing w:line="240" w:lineRule="auto"/>
        <w:ind w:left="720" w:firstLine="0"/>
      </w:pPr>
      <w:r>
        <w:t xml:space="preserve">1.10.220. The </w:t>
      </w:r>
      <w:proofErr w:type="spellStart"/>
      <w:r>
        <w:t>Achane’s</w:t>
      </w:r>
      <w:proofErr w:type="spellEnd"/>
      <w:r>
        <w:t xml:space="preserve"> Belt</w:t>
      </w:r>
    </w:p>
    <w:p w14:paraId="625B181F" w14:textId="3D1D87C1" w:rsidR="006531FA" w:rsidRDefault="006531FA" w:rsidP="006531FA">
      <w:pPr>
        <w:pStyle w:val="FootnoteText"/>
        <w:spacing w:line="240" w:lineRule="auto"/>
        <w:ind w:left="720" w:firstLine="0"/>
      </w:pPr>
      <w:r>
        <w:t xml:space="preserve">1.10.221. Calming the </w:t>
      </w:r>
      <w:proofErr w:type="spellStart"/>
      <w:r>
        <w:t>Achane</w:t>
      </w:r>
      <w:proofErr w:type="spellEnd"/>
      <w:r>
        <w:t xml:space="preserve"> </w:t>
      </w:r>
      <w:r w:rsidR="007E43CA">
        <w:t>with</w:t>
      </w:r>
      <w:r>
        <w:t xml:space="preserve"> Banquets</w:t>
      </w:r>
    </w:p>
    <w:p w14:paraId="30EDC590" w14:textId="49DD518C" w:rsidR="007E43CA" w:rsidRDefault="007E43CA" w:rsidP="006531FA">
      <w:pPr>
        <w:pStyle w:val="FootnoteText"/>
        <w:spacing w:line="240" w:lineRule="auto"/>
        <w:ind w:left="720" w:firstLine="0"/>
      </w:pPr>
      <w:r>
        <w:t>1.10.222. Take on Twin Births</w:t>
      </w:r>
    </w:p>
    <w:p w14:paraId="040EE113" w14:textId="17449899" w:rsidR="007E43CA" w:rsidRDefault="007E43CA" w:rsidP="006531FA">
      <w:pPr>
        <w:pStyle w:val="FootnoteText"/>
        <w:spacing w:line="240" w:lineRule="auto"/>
        <w:ind w:left="720" w:firstLine="0"/>
      </w:pPr>
      <w:r>
        <w:t xml:space="preserve">1.10.223. The Title of </w:t>
      </w:r>
      <w:proofErr w:type="spellStart"/>
      <w:r>
        <w:t>Arama</w:t>
      </w:r>
      <w:proofErr w:type="spellEnd"/>
      <w:r>
        <w:t xml:space="preserve"> for Animals</w:t>
      </w:r>
    </w:p>
    <w:p w14:paraId="4C19DD1E" w14:textId="0148D38F" w:rsidR="007E43CA" w:rsidRDefault="007E43CA" w:rsidP="006531FA">
      <w:pPr>
        <w:pStyle w:val="FootnoteText"/>
        <w:spacing w:line="240" w:lineRule="auto"/>
        <w:ind w:left="720" w:firstLine="0"/>
      </w:pPr>
      <w:r>
        <w:t xml:space="preserve">1.10.224. The </w:t>
      </w:r>
      <w:proofErr w:type="spellStart"/>
      <w:r>
        <w:t>Marari</w:t>
      </w:r>
      <w:proofErr w:type="spellEnd"/>
      <w:r>
        <w:t xml:space="preserve"> Plant</w:t>
      </w:r>
    </w:p>
    <w:p w14:paraId="303DDC53" w14:textId="503A2881" w:rsidR="007E43CA" w:rsidRDefault="007E43CA" w:rsidP="006531FA">
      <w:pPr>
        <w:pStyle w:val="FootnoteText"/>
        <w:spacing w:line="240" w:lineRule="auto"/>
        <w:ind w:left="720" w:firstLine="0"/>
      </w:pPr>
      <w:r>
        <w:t>B: Other Superstitions</w:t>
      </w:r>
    </w:p>
    <w:p w14:paraId="15949C9C" w14:textId="026502FD" w:rsidR="007E43CA" w:rsidRDefault="007E43CA" w:rsidP="006531FA">
      <w:pPr>
        <w:pStyle w:val="FootnoteText"/>
        <w:spacing w:line="240" w:lineRule="auto"/>
        <w:ind w:left="720" w:firstLine="0"/>
      </w:pPr>
      <w:r>
        <w:t xml:space="preserve">1.10.225. On the </w:t>
      </w:r>
      <w:proofErr w:type="spellStart"/>
      <w:r>
        <w:t>Arama</w:t>
      </w:r>
      <w:proofErr w:type="spellEnd"/>
      <w:r>
        <w:t xml:space="preserve"> Tiger</w:t>
      </w:r>
    </w:p>
    <w:p w14:paraId="6230BA39" w14:textId="0F2C48DC" w:rsidR="007E43CA" w:rsidRDefault="007E43CA" w:rsidP="006531FA">
      <w:pPr>
        <w:pStyle w:val="FootnoteText"/>
        <w:spacing w:line="240" w:lineRule="auto"/>
        <w:ind w:left="720" w:firstLine="0"/>
      </w:pPr>
      <w:r>
        <w:t xml:space="preserve">1.10.226. </w:t>
      </w:r>
      <w:r w:rsidR="00D85AD0">
        <w:t xml:space="preserve">The </w:t>
      </w:r>
      <w:proofErr w:type="spellStart"/>
      <w:r w:rsidR="00D85AD0">
        <w:t>Arama</w:t>
      </w:r>
      <w:proofErr w:type="spellEnd"/>
      <w:r w:rsidR="00D85AD0">
        <w:t xml:space="preserve"> Tiger as Inheritor of a Death Man’s Property</w:t>
      </w:r>
    </w:p>
    <w:p w14:paraId="30F3D319" w14:textId="30E05FDF" w:rsidR="00D85AD0" w:rsidRDefault="00D85AD0" w:rsidP="006531FA">
      <w:pPr>
        <w:pStyle w:val="FootnoteText"/>
        <w:spacing w:line="240" w:lineRule="auto"/>
        <w:ind w:left="720" w:firstLine="0"/>
      </w:pPr>
      <w:r>
        <w:t>1.10.227. Superstitious Methods to Qualm a Hungry Tiger</w:t>
      </w:r>
    </w:p>
    <w:p w14:paraId="341938D4" w14:textId="3EE37911" w:rsidR="00D85AD0" w:rsidRDefault="00D85AD0" w:rsidP="006531FA">
      <w:pPr>
        <w:pStyle w:val="FootnoteText"/>
        <w:spacing w:line="240" w:lineRule="auto"/>
        <w:ind w:left="720" w:firstLine="0"/>
      </w:pPr>
      <w:r>
        <w:t xml:space="preserve">1.10.228. Respect for Individuals Hurt by Tigers. </w:t>
      </w:r>
    </w:p>
    <w:p w14:paraId="37A86595" w14:textId="78E64F44" w:rsidR="00D85AD0" w:rsidRDefault="00D85AD0" w:rsidP="006531FA">
      <w:pPr>
        <w:pStyle w:val="FootnoteText"/>
        <w:spacing w:line="240" w:lineRule="auto"/>
        <w:ind w:left="720" w:firstLine="0"/>
      </w:pPr>
      <w:r>
        <w:t>1.10.229. Shamanistic Claim to Transformative Powers.</w:t>
      </w:r>
    </w:p>
    <w:p w14:paraId="0CFA499A" w14:textId="28B9016B" w:rsidR="00D85AD0" w:rsidRDefault="00D85AD0" w:rsidP="006531FA">
      <w:pPr>
        <w:pStyle w:val="FootnoteText"/>
        <w:spacing w:line="240" w:lineRule="auto"/>
        <w:ind w:left="720" w:firstLine="0"/>
      </w:pPr>
      <w:r>
        <w:t>1.10.230. Native Take on Rainbows.</w:t>
      </w:r>
    </w:p>
    <w:p w14:paraId="4D96C35C" w14:textId="77777777" w:rsidR="009225CC" w:rsidRDefault="00D85AD0" w:rsidP="006531FA">
      <w:pPr>
        <w:pStyle w:val="FootnoteText"/>
        <w:spacing w:line="240" w:lineRule="auto"/>
        <w:ind w:left="720" w:firstLine="0"/>
      </w:pPr>
      <w:r>
        <w:t xml:space="preserve">1.10.231. </w:t>
      </w:r>
      <w:r w:rsidR="009225CC">
        <w:t>Superstitions Reference Even Rivers, Lakes, and Forests</w:t>
      </w:r>
    </w:p>
    <w:p w14:paraId="130D310B" w14:textId="77777777" w:rsidR="009225CC" w:rsidRDefault="009225CC" w:rsidP="006531FA">
      <w:pPr>
        <w:pStyle w:val="FootnoteText"/>
        <w:spacing w:line="240" w:lineRule="auto"/>
        <w:ind w:left="720" w:firstLine="0"/>
      </w:pPr>
      <w:r>
        <w:t xml:space="preserve">1.10.232. The </w:t>
      </w:r>
      <w:proofErr w:type="spellStart"/>
      <w:r>
        <w:t>Origuere</w:t>
      </w:r>
      <w:proofErr w:type="spellEnd"/>
      <w:r>
        <w:t xml:space="preserve"> Lake</w:t>
      </w:r>
    </w:p>
    <w:p w14:paraId="68A5AAB8" w14:textId="77777777" w:rsidR="009225CC" w:rsidRDefault="009225CC" w:rsidP="006531FA">
      <w:pPr>
        <w:pStyle w:val="FootnoteText"/>
        <w:spacing w:line="240" w:lineRule="auto"/>
        <w:ind w:left="720" w:firstLine="0"/>
      </w:pPr>
      <w:r>
        <w:t xml:space="preserve">1.10.233. Habit of Saving Fingernails and Hair. </w:t>
      </w:r>
    </w:p>
    <w:p w14:paraId="481A0184" w14:textId="61B1585D" w:rsidR="00D85AD0" w:rsidRDefault="009225CC" w:rsidP="006531FA">
      <w:pPr>
        <w:pStyle w:val="FootnoteText"/>
        <w:spacing w:line="240" w:lineRule="auto"/>
        <w:ind w:left="720" w:firstLine="0"/>
      </w:pPr>
      <w:r>
        <w:t>C: On the Same Topic</w:t>
      </w:r>
    </w:p>
    <w:p w14:paraId="613FA532" w14:textId="6551A176" w:rsidR="009225CC" w:rsidRDefault="009225CC" w:rsidP="006531FA">
      <w:pPr>
        <w:pStyle w:val="FootnoteText"/>
        <w:spacing w:line="240" w:lineRule="auto"/>
        <w:ind w:left="720" w:firstLine="0"/>
      </w:pPr>
      <w:r>
        <w:t xml:space="preserve">1.10.234. Beliefs on the </w:t>
      </w:r>
      <w:proofErr w:type="spellStart"/>
      <w:r>
        <w:t>Motire</w:t>
      </w:r>
      <w:proofErr w:type="spellEnd"/>
    </w:p>
    <w:p w14:paraId="112F796A" w14:textId="6BCECE09" w:rsidR="009225CC" w:rsidRDefault="009225CC" w:rsidP="006531FA">
      <w:pPr>
        <w:pStyle w:val="FootnoteText"/>
        <w:spacing w:line="240" w:lineRule="auto"/>
        <w:ind w:left="720" w:firstLine="0"/>
      </w:pPr>
      <w:r>
        <w:t>1.10.235. Beliefs about Fish Bait</w:t>
      </w:r>
    </w:p>
    <w:p w14:paraId="68DC7058" w14:textId="467A2B77" w:rsidR="009225CC" w:rsidRDefault="009225CC" w:rsidP="006531FA">
      <w:pPr>
        <w:pStyle w:val="FootnoteText"/>
        <w:spacing w:line="240" w:lineRule="auto"/>
        <w:ind w:left="720" w:firstLine="0"/>
      </w:pPr>
      <w:r>
        <w:t xml:space="preserve">1.10.236. Beverages Produce from Bones of their Deceased. </w:t>
      </w:r>
    </w:p>
    <w:p w14:paraId="1506F1E2" w14:textId="1A291F5E" w:rsidR="009225CC" w:rsidRDefault="009225CC" w:rsidP="006531FA">
      <w:pPr>
        <w:pStyle w:val="FootnoteText"/>
        <w:spacing w:line="240" w:lineRule="auto"/>
        <w:ind w:left="720" w:firstLine="0"/>
      </w:pPr>
      <w:r>
        <w:t xml:space="preserve">1.10.237. </w:t>
      </w:r>
      <w:r w:rsidR="00A036DE">
        <w:t>Beliefs on some Trees</w:t>
      </w:r>
    </w:p>
    <w:p w14:paraId="0FF71374" w14:textId="7F8D8700" w:rsidR="00B413C0" w:rsidRDefault="00B413C0" w:rsidP="00B413C0">
      <w:pPr>
        <w:pStyle w:val="FootnoteText"/>
        <w:numPr>
          <w:ilvl w:val="1"/>
          <w:numId w:val="29"/>
        </w:numPr>
        <w:spacing w:line="240" w:lineRule="auto"/>
        <w:ind w:left="851" w:hanging="491"/>
      </w:pPr>
      <w:r>
        <w:t xml:space="preserve"> Chapter 11: </w:t>
      </w:r>
      <w:r w:rsidR="00BC7136">
        <w:t>Superstitious Procedures to Cure the Sick</w:t>
      </w:r>
    </w:p>
    <w:p w14:paraId="45DE5848" w14:textId="18290B4E" w:rsidR="004728D7" w:rsidRDefault="004728D7" w:rsidP="004728D7">
      <w:pPr>
        <w:pStyle w:val="FootnoteText"/>
        <w:spacing w:line="240" w:lineRule="auto"/>
        <w:ind w:left="720" w:firstLine="0"/>
      </w:pPr>
      <w:r>
        <w:t xml:space="preserve">1.11.238. </w:t>
      </w:r>
      <w:r w:rsidR="00966D45">
        <w:t>(Indian) Opinion on the Causes for Disease</w:t>
      </w:r>
    </w:p>
    <w:p w14:paraId="4E792263" w14:textId="6DBCBEB1" w:rsidR="00966D45" w:rsidRDefault="00966D45" w:rsidP="004728D7">
      <w:pPr>
        <w:pStyle w:val="FootnoteText"/>
        <w:spacing w:line="240" w:lineRule="auto"/>
        <w:ind w:left="720" w:firstLine="0"/>
      </w:pPr>
      <w:r>
        <w:t xml:space="preserve">1.11.239. The </w:t>
      </w:r>
      <w:proofErr w:type="spellStart"/>
      <w:r>
        <w:t>Motire</w:t>
      </w:r>
      <w:proofErr w:type="spellEnd"/>
      <w:r>
        <w:t xml:space="preserve"> as a Medic</w:t>
      </w:r>
    </w:p>
    <w:p w14:paraId="55FD33E5" w14:textId="36D8BC35" w:rsidR="00966D45" w:rsidRDefault="00966D45" w:rsidP="004728D7">
      <w:pPr>
        <w:pStyle w:val="FootnoteText"/>
        <w:spacing w:line="240" w:lineRule="auto"/>
        <w:ind w:left="720" w:firstLine="0"/>
      </w:pPr>
      <w:r>
        <w:t>1.11.240. Supposed Extractions as Cures for Diseases</w:t>
      </w:r>
    </w:p>
    <w:p w14:paraId="4E4F8BB1" w14:textId="5E4A8A4E" w:rsidR="00966D45" w:rsidRDefault="00966D45" w:rsidP="004728D7">
      <w:pPr>
        <w:pStyle w:val="FootnoteText"/>
        <w:spacing w:line="240" w:lineRule="auto"/>
        <w:ind w:left="720" w:firstLine="0"/>
      </w:pPr>
      <w:r>
        <w:t>1.11.241. Method of Handling Cardiac Aches</w:t>
      </w:r>
    </w:p>
    <w:p w14:paraId="33B9143F" w14:textId="05DAD96C" w:rsidR="00966D45" w:rsidRDefault="00966D45" w:rsidP="004728D7">
      <w:pPr>
        <w:pStyle w:val="FootnoteText"/>
        <w:spacing w:line="240" w:lineRule="auto"/>
        <w:ind w:left="720" w:firstLine="0"/>
      </w:pPr>
      <w:r>
        <w:t>1.11.242. Method for Dealing with Difficult Births</w:t>
      </w:r>
    </w:p>
    <w:p w14:paraId="529A1780" w14:textId="36189B00" w:rsidR="00966D45" w:rsidRDefault="00966D45" w:rsidP="00966D45">
      <w:pPr>
        <w:pStyle w:val="FootnoteText"/>
        <w:spacing w:line="240" w:lineRule="auto"/>
        <w:ind w:left="720" w:firstLine="0"/>
      </w:pPr>
      <w:r>
        <w:t>1.11.243. Singers during Times of Birth or Disease.</w:t>
      </w:r>
    </w:p>
    <w:p w14:paraId="33F76CE0" w14:textId="1E56C95E" w:rsidR="00966D45" w:rsidRDefault="00966D45" w:rsidP="00966D45">
      <w:pPr>
        <w:pStyle w:val="FootnoteText"/>
        <w:spacing w:line="240" w:lineRule="auto"/>
        <w:ind w:left="720" w:firstLine="0"/>
      </w:pPr>
      <w:r>
        <w:t xml:space="preserve">1.11.244. </w:t>
      </w:r>
      <w:r w:rsidR="00011025">
        <w:t>On Wound and Sores</w:t>
      </w:r>
    </w:p>
    <w:p w14:paraId="0277EF72" w14:textId="56E9533D" w:rsidR="00011025" w:rsidRDefault="00011025" w:rsidP="00011025">
      <w:pPr>
        <w:pStyle w:val="FootnoteText"/>
        <w:spacing w:line="240" w:lineRule="auto"/>
        <w:ind w:left="720" w:firstLine="0"/>
      </w:pPr>
      <w:r>
        <w:t>1.11.245. Opportunities for Vengeance.</w:t>
      </w:r>
    </w:p>
    <w:p w14:paraId="3AA77627" w14:textId="77777777" w:rsidR="00011025" w:rsidRDefault="004728D7" w:rsidP="004728D7">
      <w:pPr>
        <w:pStyle w:val="FootnoteText"/>
        <w:numPr>
          <w:ilvl w:val="1"/>
          <w:numId w:val="29"/>
        </w:numPr>
        <w:spacing w:line="240" w:lineRule="auto"/>
        <w:ind w:left="851" w:hanging="491"/>
      </w:pPr>
      <w:r>
        <w:t xml:space="preserve"> Chapter 12: </w:t>
      </w:r>
      <w:r w:rsidR="00011025">
        <w:t>How to Obtain the Pagans’ Sympathy; the Uncomfortable Trip; Shows of Friendship with the Priests; Interactions with the Portuguese</w:t>
      </w:r>
    </w:p>
    <w:p w14:paraId="5D723EF4" w14:textId="1F3FB98B" w:rsidR="004728D7" w:rsidRDefault="00671A09" w:rsidP="00671A09">
      <w:pPr>
        <w:pStyle w:val="FootnoteText"/>
        <w:spacing w:line="240" w:lineRule="auto"/>
        <w:ind w:left="360" w:firstLine="360"/>
      </w:pPr>
      <w:r>
        <w:t>A: Periods for Traveling and their Inconveniences</w:t>
      </w:r>
      <w:r w:rsidR="00011025">
        <w:t xml:space="preserve">. </w:t>
      </w:r>
    </w:p>
    <w:p w14:paraId="6ABDC750" w14:textId="13F258C4" w:rsidR="00671A09" w:rsidRDefault="00671A09" w:rsidP="00671A09">
      <w:pPr>
        <w:pStyle w:val="FootnoteText"/>
        <w:spacing w:line="240" w:lineRule="auto"/>
        <w:ind w:left="360" w:firstLine="360"/>
      </w:pPr>
      <w:r>
        <w:t>1.12.246. Months for Travel.</w:t>
      </w:r>
    </w:p>
    <w:p w14:paraId="4B4E3FCC" w14:textId="10C5EC41" w:rsidR="00671A09" w:rsidRDefault="00671A09" w:rsidP="00671A09">
      <w:pPr>
        <w:pStyle w:val="FootnoteText"/>
        <w:spacing w:line="240" w:lineRule="auto"/>
      </w:pPr>
      <w:r>
        <w:t>1.12.247. Forests during Travel</w:t>
      </w:r>
    </w:p>
    <w:p w14:paraId="77B32057" w14:textId="263DB5EB" w:rsidR="00671A09" w:rsidRDefault="00671A09" w:rsidP="00671A09">
      <w:pPr>
        <w:pStyle w:val="FootnoteText"/>
        <w:spacing w:line="240" w:lineRule="auto"/>
      </w:pPr>
      <w:r>
        <w:t>1.12.248. Savannahs during Travel</w:t>
      </w:r>
    </w:p>
    <w:p w14:paraId="14053137" w14:textId="50A0A4C5" w:rsidR="00671A09" w:rsidRDefault="00671A09" w:rsidP="00671A09">
      <w:pPr>
        <w:pStyle w:val="FootnoteText"/>
        <w:spacing w:line="240" w:lineRule="auto"/>
      </w:pPr>
      <w:r>
        <w:t>1.12.249. Food for Travel</w:t>
      </w:r>
    </w:p>
    <w:p w14:paraId="38DB5034" w14:textId="154BE6C6" w:rsidR="00671A09" w:rsidRDefault="00671A09" w:rsidP="00671A09">
      <w:pPr>
        <w:pStyle w:val="FootnoteText"/>
        <w:spacing w:line="240" w:lineRule="auto"/>
      </w:pPr>
      <w:r>
        <w:t>1.12.250. Nightly Concerns during Travel</w:t>
      </w:r>
    </w:p>
    <w:p w14:paraId="7225200F" w14:textId="47E6A8E8" w:rsidR="00671A09" w:rsidRDefault="00671A09" w:rsidP="00671A09">
      <w:pPr>
        <w:pStyle w:val="FootnoteText"/>
        <w:spacing w:line="240" w:lineRule="auto"/>
      </w:pPr>
      <w:r>
        <w:t>1.12.251. Slowness of the Trip</w:t>
      </w:r>
    </w:p>
    <w:p w14:paraId="1F457D5A" w14:textId="6936641D" w:rsidR="00671A09" w:rsidRDefault="00671A09" w:rsidP="00671A09">
      <w:pPr>
        <w:pStyle w:val="FootnoteText"/>
        <w:spacing w:line="240" w:lineRule="auto"/>
      </w:pPr>
      <w:r>
        <w:t>1.12.252. Guides or Signals to Initiate the Trip.</w:t>
      </w:r>
    </w:p>
    <w:p w14:paraId="228F2976" w14:textId="16EB9219" w:rsidR="00671A09" w:rsidRDefault="00671A09" w:rsidP="00671A09">
      <w:pPr>
        <w:pStyle w:val="FootnoteText"/>
        <w:spacing w:line="240" w:lineRule="auto"/>
      </w:pPr>
      <w:r>
        <w:t>B: How to Present Oneself and Sympathize with Them</w:t>
      </w:r>
    </w:p>
    <w:p w14:paraId="5BEFBB26" w14:textId="623FC3BC" w:rsidR="00671A09" w:rsidRDefault="00671A09" w:rsidP="00671A09">
      <w:pPr>
        <w:pStyle w:val="FootnoteText"/>
        <w:spacing w:line="240" w:lineRule="auto"/>
      </w:pPr>
      <w:r>
        <w:t xml:space="preserve">1.12.253. </w:t>
      </w:r>
      <w:r w:rsidR="00CF5015">
        <w:t>How to Defend the Encampments</w:t>
      </w:r>
    </w:p>
    <w:p w14:paraId="7944DF84" w14:textId="3CEE09FB" w:rsidR="00CF5015" w:rsidRDefault="00CF5015" w:rsidP="00671A09">
      <w:pPr>
        <w:pStyle w:val="FootnoteText"/>
        <w:spacing w:line="240" w:lineRule="auto"/>
      </w:pPr>
      <w:r>
        <w:t>1.12.254. Rebuttal – Sarcastic Remarks about “Buying” Local Faith</w:t>
      </w:r>
    </w:p>
    <w:p w14:paraId="3692E87E" w14:textId="686396E6" w:rsidR="00CF5015" w:rsidRDefault="00CF5015" w:rsidP="00671A09">
      <w:pPr>
        <w:pStyle w:val="FootnoteText"/>
        <w:spacing w:line="240" w:lineRule="auto"/>
      </w:pPr>
      <w:r>
        <w:t>1.12.255. What Indians do with their Given Gifts</w:t>
      </w:r>
    </w:p>
    <w:p w14:paraId="45E474DA" w14:textId="5C75BFB4" w:rsidR="00CF5015" w:rsidRDefault="00CF5015" w:rsidP="00671A09">
      <w:pPr>
        <w:pStyle w:val="FootnoteText"/>
        <w:spacing w:line="240" w:lineRule="auto"/>
      </w:pPr>
      <w:r>
        <w:t>1.12.256. Missionary Treatment of Pagans.</w:t>
      </w:r>
    </w:p>
    <w:p w14:paraId="6C06D066" w14:textId="0BEBFE9F" w:rsidR="00CF5015" w:rsidRDefault="00CF5015" w:rsidP="00671A09">
      <w:pPr>
        <w:pStyle w:val="FootnoteText"/>
        <w:spacing w:line="240" w:lineRule="auto"/>
      </w:pPr>
      <w:r>
        <w:t xml:space="preserve">1.12.257. Irrevocable Proof of Friendship: Gifts to Boys and Girls. </w:t>
      </w:r>
    </w:p>
    <w:p w14:paraId="78ADE360" w14:textId="41F8D954" w:rsidR="00CF5015" w:rsidRDefault="00CF5015" w:rsidP="00CF5015">
      <w:pPr>
        <w:pStyle w:val="FootnoteText"/>
        <w:spacing w:line="240" w:lineRule="auto"/>
        <w:ind w:firstLine="0"/>
      </w:pPr>
      <w:r>
        <w:tab/>
        <w:t>C: Difficult and Uncomfortable Return</w:t>
      </w:r>
    </w:p>
    <w:p w14:paraId="7793DAB9" w14:textId="02B6444F" w:rsidR="00CF5015" w:rsidRDefault="00CF5015" w:rsidP="00671A09">
      <w:pPr>
        <w:pStyle w:val="FootnoteText"/>
        <w:spacing w:line="240" w:lineRule="auto"/>
      </w:pPr>
      <w:r>
        <w:t>1.12.258. Lament on the Poverty of Missionaries</w:t>
      </w:r>
    </w:p>
    <w:p w14:paraId="063065DC" w14:textId="4DA26A38" w:rsidR="00CF5015" w:rsidRDefault="00CF5015" w:rsidP="00CF5015">
      <w:pPr>
        <w:pStyle w:val="FootnoteText"/>
        <w:spacing w:line="240" w:lineRule="auto"/>
      </w:pPr>
      <w:r>
        <w:t>1.12.259. Required Preparations Before the Trip</w:t>
      </w:r>
    </w:p>
    <w:p w14:paraId="5913258E" w14:textId="0C61D5C4" w:rsidR="00CF5015" w:rsidRDefault="00CF5015" w:rsidP="00671A09">
      <w:pPr>
        <w:pStyle w:val="FootnoteText"/>
        <w:spacing w:line="240" w:lineRule="auto"/>
      </w:pPr>
      <w:r>
        <w:t>1.12.260. Inconveniences during the Trip</w:t>
      </w:r>
    </w:p>
    <w:p w14:paraId="6AD1C43A" w14:textId="26D447CC" w:rsidR="00CF5015" w:rsidRDefault="00CF5015" w:rsidP="00671A09">
      <w:pPr>
        <w:pStyle w:val="FootnoteText"/>
        <w:spacing w:line="240" w:lineRule="auto"/>
      </w:pPr>
      <w:r>
        <w:t xml:space="preserve">1.12.261. The Trip’s Most Uncomfortable </w:t>
      </w:r>
      <w:r w:rsidR="003F4B41">
        <w:t>Inconveniences</w:t>
      </w:r>
    </w:p>
    <w:p w14:paraId="3B0BC311" w14:textId="14B17659" w:rsidR="003F4B41" w:rsidRDefault="003F4B41" w:rsidP="00671A09">
      <w:pPr>
        <w:pStyle w:val="FootnoteText"/>
        <w:spacing w:line="240" w:lineRule="auto"/>
      </w:pPr>
      <w:r>
        <w:t>1.12.262. The Sick and Tired Burdening the Trip</w:t>
      </w:r>
    </w:p>
    <w:p w14:paraId="38D313F5" w14:textId="52ABB3B9" w:rsidR="003F4B41" w:rsidRDefault="003F4B41" w:rsidP="00671A09">
      <w:pPr>
        <w:pStyle w:val="FootnoteText"/>
        <w:spacing w:line="240" w:lineRule="auto"/>
      </w:pPr>
      <w:r>
        <w:t>1.12.263. Amazement of Indians when Arriving to the Reductions</w:t>
      </w:r>
    </w:p>
    <w:p w14:paraId="3694BB8B" w14:textId="49A662AB" w:rsidR="003F4B41" w:rsidRDefault="003F4B41" w:rsidP="00671A09">
      <w:pPr>
        <w:pStyle w:val="FootnoteText"/>
        <w:spacing w:line="240" w:lineRule="auto"/>
      </w:pPr>
      <w:r>
        <w:t xml:space="preserve">D: Prejudices to the Faith Sparked by the Portuguese </w:t>
      </w:r>
    </w:p>
    <w:p w14:paraId="6CC3B7BC" w14:textId="569DA3BF" w:rsidR="003F4B41" w:rsidRDefault="003F4B41" w:rsidP="00671A09">
      <w:pPr>
        <w:pStyle w:val="FootnoteText"/>
        <w:spacing w:line="240" w:lineRule="auto"/>
      </w:pPr>
      <w:r>
        <w:t xml:space="preserve">1.12.264. Mamelukes: Who they are and where they come from.  </w:t>
      </w:r>
    </w:p>
    <w:p w14:paraId="789FCBCC" w14:textId="28800718" w:rsidR="003F4B41" w:rsidRDefault="003F4B41" w:rsidP="00671A09">
      <w:pPr>
        <w:pStyle w:val="FootnoteText"/>
        <w:spacing w:line="240" w:lineRule="auto"/>
      </w:pPr>
      <w:r>
        <w:t>1.12.265. How the Mamelukes Dispersed.</w:t>
      </w:r>
    </w:p>
    <w:p w14:paraId="12CEF454" w14:textId="73D2457C" w:rsidR="003F4B41" w:rsidRDefault="003F4B41" w:rsidP="00671A09">
      <w:pPr>
        <w:pStyle w:val="FootnoteText"/>
        <w:spacing w:line="240" w:lineRule="auto"/>
      </w:pPr>
      <w:r>
        <w:t>1.12.266. How the Mamelukes Have Increased Their Numbers</w:t>
      </w:r>
    </w:p>
    <w:p w14:paraId="69A180AC" w14:textId="4D075EF6" w:rsidR="003F4B41" w:rsidRDefault="003F4B41" w:rsidP="00671A09">
      <w:pPr>
        <w:pStyle w:val="FootnoteText"/>
        <w:spacing w:line="240" w:lineRule="auto"/>
      </w:pPr>
      <w:r>
        <w:t>1.12.267. Mameluke Expeditions to the Pagans</w:t>
      </w:r>
    </w:p>
    <w:p w14:paraId="14494064" w14:textId="2E94EF06" w:rsidR="00552611" w:rsidRDefault="00552611" w:rsidP="00671A09">
      <w:pPr>
        <w:pStyle w:val="FootnoteText"/>
        <w:spacing w:line="240" w:lineRule="auto"/>
      </w:pPr>
      <w:r>
        <w:t xml:space="preserve">1.12.268. Resistance from the Ethnicity Known as the </w:t>
      </w:r>
      <w:proofErr w:type="spellStart"/>
      <w:r>
        <w:t>Caturorinos</w:t>
      </w:r>
      <w:proofErr w:type="spellEnd"/>
    </w:p>
    <w:p w14:paraId="55EE35DB" w14:textId="2B4680B1" w:rsidR="00552611" w:rsidRDefault="00552611" w:rsidP="00671A09">
      <w:pPr>
        <w:pStyle w:val="FootnoteText"/>
        <w:spacing w:line="240" w:lineRule="auto"/>
      </w:pPr>
      <w:r>
        <w:t xml:space="preserve">1.12.269. Deceit by the Mamelukes. </w:t>
      </w:r>
    </w:p>
    <w:p w14:paraId="4D03F122" w14:textId="2D214A20" w:rsidR="00552611" w:rsidRDefault="00552611" w:rsidP="00671A09">
      <w:pPr>
        <w:pStyle w:val="FootnoteText"/>
        <w:spacing w:line="240" w:lineRule="auto"/>
      </w:pPr>
      <w:r>
        <w:t xml:space="preserve">1.12.270. </w:t>
      </w:r>
      <w:r w:rsidR="000601AB">
        <w:t>Mameluke Cruelty with Captives.</w:t>
      </w:r>
    </w:p>
    <w:p w14:paraId="44F202B0" w14:textId="5CAB2CE5" w:rsidR="000601AB" w:rsidRDefault="000601AB" w:rsidP="000601AB">
      <w:pPr>
        <w:pStyle w:val="FootnoteText"/>
        <w:spacing w:line="240" w:lineRule="auto"/>
      </w:pPr>
      <w:r>
        <w:t>1.12.271. Provenance of Previous Information</w:t>
      </w:r>
    </w:p>
    <w:p w14:paraId="4B1177B3" w14:textId="7AFBBDF4" w:rsidR="004728D7" w:rsidRDefault="004728D7" w:rsidP="004728D7">
      <w:pPr>
        <w:pStyle w:val="FootnoteText"/>
        <w:numPr>
          <w:ilvl w:val="0"/>
          <w:numId w:val="29"/>
        </w:numPr>
        <w:spacing w:line="240" w:lineRule="auto"/>
      </w:pPr>
      <w:r>
        <w:t>Book 2</w:t>
      </w:r>
    </w:p>
    <w:p w14:paraId="7829E9D0" w14:textId="1DBC06AF" w:rsidR="004728D7" w:rsidRDefault="004728D7" w:rsidP="004728D7">
      <w:pPr>
        <w:pStyle w:val="FootnoteText"/>
        <w:numPr>
          <w:ilvl w:val="1"/>
          <w:numId w:val="29"/>
        </w:numPr>
        <w:spacing w:line="240" w:lineRule="auto"/>
      </w:pPr>
      <w:r>
        <w:t>Chapter 1:</w:t>
      </w:r>
      <w:r w:rsidR="00EF6CAB">
        <w:t xml:space="preserve"> Different Species of Trees, Including Fruit- and Non-Fruit-Bearing</w:t>
      </w:r>
    </w:p>
    <w:p w14:paraId="212EDC09" w14:textId="240D950C" w:rsidR="00EF6CAB" w:rsidRDefault="00EF6CAB" w:rsidP="00EF6CAB">
      <w:pPr>
        <w:pStyle w:val="FootnoteText"/>
        <w:spacing w:line="240" w:lineRule="auto"/>
        <w:ind w:left="720" w:firstLine="0"/>
      </w:pPr>
      <w:r>
        <w:t>A: Practical and Medicinal Trees</w:t>
      </w:r>
    </w:p>
    <w:p w14:paraId="20C35179" w14:textId="381BB644" w:rsidR="003965BF" w:rsidRDefault="003965BF" w:rsidP="003965BF">
      <w:pPr>
        <w:pStyle w:val="FootnoteText"/>
        <w:spacing w:line="240" w:lineRule="auto"/>
        <w:ind w:left="720" w:firstLine="0"/>
      </w:pPr>
      <w:r>
        <w:t xml:space="preserve">2.1.272. </w:t>
      </w:r>
      <w:r w:rsidR="00EF6CAB">
        <w:t>Differences with European Trees</w:t>
      </w:r>
    </w:p>
    <w:p w14:paraId="4C0229C5" w14:textId="3CC106A1" w:rsidR="00EF6CAB" w:rsidRDefault="00EF6CAB" w:rsidP="003965BF">
      <w:pPr>
        <w:pStyle w:val="FootnoteText"/>
        <w:spacing w:line="240" w:lineRule="auto"/>
        <w:ind w:left="720" w:firstLine="0"/>
      </w:pPr>
      <w:r>
        <w:t xml:space="preserve">2.1.273. </w:t>
      </w:r>
      <w:r w:rsidR="00A4033A">
        <w:t xml:space="preserve">Copaiba or </w:t>
      </w:r>
      <w:proofErr w:type="spellStart"/>
      <w:r w:rsidR="00A4033A">
        <w:t>Taramoboco</w:t>
      </w:r>
      <w:proofErr w:type="spellEnd"/>
    </w:p>
    <w:p w14:paraId="72658C37" w14:textId="2C5EF8E7" w:rsidR="00A4033A" w:rsidRDefault="00A4033A" w:rsidP="003965BF">
      <w:pPr>
        <w:pStyle w:val="FootnoteText"/>
        <w:spacing w:line="240" w:lineRule="auto"/>
        <w:ind w:left="720" w:firstLine="0"/>
      </w:pPr>
      <w:r>
        <w:t xml:space="preserve">2.1.274. </w:t>
      </w:r>
      <w:proofErr w:type="spellStart"/>
      <w:r>
        <w:t>Aceite</w:t>
      </w:r>
      <w:proofErr w:type="spellEnd"/>
      <w:r>
        <w:t xml:space="preserve"> de Maria (Mary’s Oil)</w:t>
      </w:r>
    </w:p>
    <w:p w14:paraId="2383317C" w14:textId="2D461D73" w:rsidR="00A4033A" w:rsidRDefault="00A4033A" w:rsidP="003965BF">
      <w:pPr>
        <w:pStyle w:val="FootnoteText"/>
        <w:spacing w:line="240" w:lineRule="auto"/>
        <w:ind w:left="720" w:firstLine="0"/>
      </w:pPr>
      <w:r>
        <w:t xml:space="preserve">2.1.275. </w:t>
      </w:r>
      <w:proofErr w:type="spellStart"/>
      <w:r>
        <w:t>Isiga</w:t>
      </w:r>
      <w:proofErr w:type="spellEnd"/>
    </w:p>
    <w:p w14:paraId="4F8E9DBC" w14:textId="0827B604" w:rsidR="00A4033A" w:rsidRDefault="00A4033A" w:rsidP="003965BF">
      <w:pPr>
        <w:pStyle w:val="FootnoteText"/>
        <w:spacing w:line="240" w:lineRule="auto"/>
        <w:ind w:left="720" w:firstLine="0"/>
      </w:pPr>
      <w:r>
        <w:t xml:space="preserve">2.1.276. </w:t>
      </w:r>
      <w:proofErr w:type="spellStart"/>
      <w:r>
        <w:t>Sasafras</w:t>
      </w:r>
      <w:proofErr w:type="spellEnd"/>
      <w:r>
        <w:t>.</w:t>
      </w:r>
    </w:p>
    <w:p w14:paraId="5BA94778" w14:textId="005F3250" w:rsidR="00A4033A" w:rsidRDefault="00A4033A" w:rsidP="003965BF">
      <w:pPr>
        <w:pStyle w:val="FootnoteText"/>
        <w:spacing w:line="240" w:lineRule="auto"/>
        <w:ind w:left="720" w:firstLine="0"/>
      </w:pPr>
      <w:r>
        <w:t>2.1.277. Palo Santo (Holy Stick) or Canelo</w:t>
      </w:r>
    </w:p>
    <w:p w14:paraId="5F19C927" w14:textId="01278881" w:rsidR="00A4033A" w:rsidRDefault="00A4033A" w:rsidP="003965BF">
      <w:pPr>
        <w:pStyle w:val="FootnoteText"/>
        <w:spacing w:line="240" w:lineRule="auto"/>
        <w:ind w:left="720" w:firstLine="0"/>
      </w:pPr>
      <w:r>
        <w:t xml:space="preserve">2.1.278. </w:t>
      </w:r>
      <w:proofErr w:type="spellStart"/>
      <w:r>
        <w:t>Chunia</w:t>
      </w:r>
      <w:proofErr w:type="spellEnd"/>
    </w:p>
    <w:p w14:paraId="295121D4" w14:textId="288B9BB5" w:rsidR="000F1862" w:rsidRDefault="000F1862" w:rsidP="003965BF">
      <w:pPr>
        <w:pStyle w:val="FootnoteText"/>
        <w:spacing w:line="240" w:lineRule="auto"/>
        <w:ind w:left="720" w:firstLine="0"/>
      </w:pPr>
      <w:r>
        <w:t xml:space="preserve">2.1.279. </w:t>
      </w:r>
      <w:proofErr w:type="spellStart"/>
      <w:r>
        <w:t>Quinaquina</w:t>
      </w:r>
      <w:proofErr w:type="spellEnd"/>
    </w:p>
    <w:p w14:paraId="669F1CFA" w14:textId="705AC70A" w:rsidR="00A4033A" w:rsidRDefault="00A4033A" w:rsidP="003965BF">
      <w:pPr>
        <w:pStyle w:val="FootnoteText"/>
        <w:spacing w:line="240" w:lineRule="auto"/>
        <w:ind w:left="720" w:firstLine="0"/>
      </w:pPr>
      <w:r>
        <w:t>2.1.</w:t>
      </w:r>
      <w:r w:rsidR="000F1862">
        <w:t>280</w:t>
      </w:r>
      <w:r>
        <w:t xml:space="preserve">. Palo </w:t>
      </w:r>
      <w:proofErr w:type="spellStart"/>
      <w:r>
        <w:t>Brasil</w:t>
      </w:r>
      <w:proofErr w:type="spellEnd"/>
      <w:r>
        <w:t xml:space="preserve"> (</w:t>
      </w:r>
      <w:proofErr w:type="spellStart"/>
      <w:r>
        <w:t>Brazilwood</w:t>
      </w:r>
      <w:proofErr w:type="spellEnd"/>
      <w:r>
        <w:t>)</w:t>
      </w:r>
    </w:p>
    <w:p w14:paraId="6592BE78" w14:textId="7341841A" w:rsidR="000F1862" w:rsidRDefault="000F1862" w:rsidP="003965BF">
      <w:pPr>
        <w:pStyle w:val="FootnoteText"/>
        <w:spacing w:line="240" w:lineRule="auto"/>
        <w:ind w:left="720" w:firstLine="0"/>
      </w:pPr>
      <w:r>
        <w:t>2.1.281. Tamarind</w:t>
      </w:r>
    </w:p>
    <w:p w14:paraId="41A1E6F5" w14:textId="7B262236" w:rsidR="000F1862" w:rsidRDefault="000F1862" w:rsidP="000F1862">
      <w:pPr>
        <w:pStyle w:val="FootnoteText"/>
        <w:spacing w:line="240" w:lineRule="auto"/>
        <w:ind w:firstLine="0"/>
      </w:pPr>
      <w:r>
        <w:tab/>
        <w:t>B: Cedar, Cocoa, Vanilla, Coffee, Oranges, and Lemons; Abundance of Wax and Honey</w:t>
      </w:r>
    </w:p>
    <w:p w14:paraId="66234CAD" w14:textId="0191637A" w:rsidR="000F1862" w:rsidRDefault="000F1862" w:rsidP="003965BF">
      <w:pPr>
        <w:pStyle w:val="FootnoteText"/>
        <w:spacing w:line="240" w:lineRule="auto"/>
        <w:ind w:left="720" w:firstLine="0"/>
      </w:pPr>
      <w:r>
        <w:t>2.1.282. Cedar</w:t>
      </w:r>
    </w:p>
    <w:p w14:paraId="00FB7BCA" w14:textId="2ABE3B23" w:rsidR="000F1862" w:rsidRDefault="000F1862" w:rsidP="003965BF">
      <w:pPr>
        <w:pStyle w:val="FootnoteText"/>
        <w:spacing w:line="240" w:lineRule="auto"/>
        <w:ind w:left="720" w:firstLine="0"/>
      </w:pPr>
      <w:r>
        <w:t>2.1.283. Cocoa</w:t>
      </w:r>
    </w:p>
    <w:p w14:paraId="0E8BF838" w14:textId="75598951" w:rsidR="000F1862" w:rsidRDefault="000F1862" w:rsidP="003965BF">
      <w:pPr>
        <w:pStyle w:val="FootnoteText"/>
        <w:spacing w:line="240" w:lineRule="auto"/>
        <w:ind w:left="720" w:firstLine="0"/>
      </w:pPr>
      <w:r>
        <w:t>2.1.284. Vanilla</w:t>
      </w:r>
    </w:p>
    <w:p w14:paraId="21AC9840" w14:textId="5ACDA8BD" w:rsidR="000F1862" w:rsidRDefault="000F1862" w:rsidP="003965BF">
      <w:pPr>
        <w:pStyle w:val="FootnoteText"/>
        <w:spacing w:line="240" w:lineRule="auto"/>
        <w:ind w:left="720" w:firstLine="0"/>
      </w:pPr>
      <w:r>
        <w:t>2.1.285. Coffee and Abundance of Wax- and Honey-Producing Trees</w:t>
      </w:r>
    </w:p>
    <w:p w14:paraId="3B66335F" w14:textId="1D9D3D2E" w:rsidR="000F1862" w:rsidRDefault="000F1862" w:rsidP="003965BF">
      <w:pPr>
        <w:pStyle w:val="FootnoteText"/>
        <w:spacing w:line="240" w:lineRule="auto"/>
        <w:ind w:left="720" w:firstLine="0"/>
      </w:pPr>
      <w:r>
        <w:t>2.1.286. Orange and Lemons</w:t>
      </w:r>
    </w:p>
    <w:p w14:paraId="106569EC" w14:textId="6DF24396" w:rsidR="000F1862" w:rsidRDefault="000F1862" w:rsidP="006B3A42">
      <w:pPr>
        <w:pStyle w:val="FootnoteText"/>
        <w:spacing w:line="240" w:lineRule="auto"/>
        <w:ind w:left="709" w:hanging="709"/>
      </w:pPr>
      <w:r>
        <w:tab/>
        <w:t xml:space="preserve">C: Palm Trees, American Almond Trees, Wild Cotton, Venomous Trees, and </w:t>
      </w:r>
      <w:proofErr w:type="spellStart"/>
      <w:r>
        <w:t>Echemoboco</w:t>
      </w:r>
      <w:proofErr w:type="spellEnd"/>
    </w:p>
    <w:p w14:paraId="72ACABCF" w14:textId="4587C3E1" w:rsidR="006B3A42" w:rsidRDefault="000F1862" w:rsidP="000F1862">
      <w:pPr>
        <w:pStyle w:val="FootnoteText"/>
        <w:spacing w:line="240" w:lineRule="auto"/>
        <w:ind w:firstLine="0"/>
      </w:pPr>
      <w:r>
        <w:tab/>
      </w:r>
      <w:r w:rsidR="006B3A42">
        <w:t>2.1.287. Palm Trees</w:t>
      </w:r>
    </w:p>
    <w:p w14:paraId="3BC7AC4E" w14:textId="047255B3" w:rsidR="006B3A42" w:rsidRDefault="006B3A42" w:rsidP="000F1862">
      <w:pPr>
        <w:pStyle w:val="FootnoteText"/>
        <w:spacing w:line="240" w:lineRule="auto"/>
        <w:ind w:firstLine="0"/>
      </w:pPr>
      <w:r>
        <w:tab/>
        <w:t>2.1.288. Almond Trees</w:t>
      </w:r>
    </w:p>
    <w:p w14:paraId="46E8B34D" w14:textId="314E6807" w:rsidR="006B3A42" w:rsidRDefault="006B3A42" w:rsidP="000F1862">
      <w:pPr>
        <w:pStyle w:val="FootnoteText"/>
        <w:spacing w:line="240" w:lineRule="auto"/>
        <w:ind w:firstLine="0"/>
      </w:pPr>
      <w:r>
        <w:tab/>
        <w:t>2.1.289. Wild Cotton</w:t>
      </w:r>
    </w:p>
    <w:p w14:paraId="7F2A9A15" w14:textId="30F9F365" w:rsidR="006B3A42" w:rsidRDefault="006B3A42" w:rsidP="000F1862">
      <w:pPr>
        <w:pStyle w:val="FootnoteText"/>
        <w:spacing w:line="240" w:lineRule="auto"/>
        <w:ind w:firstLine="0"/>
      </w:pPr>
      <w:r>
        <w:tab/>
        <w:t>2.1.290. Venomous Trees</w:t>
      </w:r>
    </w:p>
    <w:p w14:paraId="27F9B0A2" w14:textId="63AA9D8B" w:rsidR="006B3A42" w:rsidRDefault="006B3A42" w:rsidP="000F1862">
      <w:pPr>
        <w:pStyle w:val="FootnoteText"/>
        <w:spacing w:line="240" w:lineRule="auto"/>
        <w:ind w:firstLine="0"/>
      </w:pPr>
      <w:r>
        <w:tab/>
        <w:t xml:space="preserve">2.1.291. </w:t>
      </w:r>
      <w:proofErr w:type="spellStart"/>
      <w:r>
        <w:t>Echomóboco</w:t>
      </w:r>
      <w:proofErr w:type="spellEnd"/>
    </w:p>
    <w:p w14:paraId="6ACA083B" w14:textId="3BBBBAB6" w:rsidR="006B3A42" w:rsidRDefault="006B3A42" w:rsidP="000F1862">
      <w:pPr>
        <w:pStyle w:val="FootnoteText"/>
        <w:spacing w:line="240" w:lineRule="auto"/>
        <w:ind w:firstLine="0"/>
      </w:pPr>
      <w:r>
        <w:tab/>
        <w:t>D: Plantain, Yucca, American Pine Seeds, Grown Cotton, and Other Fruits and Plants</w:t>
      </w:r>
    </w:p>
    <w:p w14:paraId="5501A8F6" w14:textId="29387E20" w:rsidR="006B3A42" w:rsidRDefault="006B3A42" w:rsidP="000F1862">
      <w:pPr>
        <w:pStyle w:val="FootnoteText"/>
        <w:spacing w:line="240" w:lineRule="auto"/>
        <w:ind w:firstLine="0"/>
      </w:pPr>
      <w:r>
        <w:tab/>
        <w:t>2.1.292. Plantain</w:t>
      </w:r>
    </w:p>
    <w:p w14:paraId="11827A5D" w14:textId="77777777" w:rsidR="00E94271" w:rsidRDefault="006B3A42" w:rsidP="000F1862">
      <w:pPr>
        <w:pStyle w:val="FootnoteText"/>
        <w:spacing w:line="240" w:lineRule="auto"/>
        <w:ind w:firstLine="0"/>
      </w:pPr>
      <w:r>
        <w:tab/>
        <w:t xml:space="preserve">2.1.293. Yucca or </w:t>
      </w:r>
      <w:proofErr w:type="spellStart"/>
      <w:r>
        <w:t>Mandioca</w:t>
      </w:r>
      <w:proofErr w:type="spellEnd"/>
    </w:p>
    <w:p w14:paraId="2B85F433" w14:textId="00663DAC" w:rsidR="00882E55" w:rsidRDefault="00E94271" w:rsidP="000F1862">
      <w:pPr>
        <w:pStyle w:val="FootnoteText"/>
        <w:spacing w:line="240" w:lineRule="auto"/>
        <w:ind w:firstLine="0"/>
      </w:pPr>
      <w:r>
        <w:tab/>
        <w:t xml:space="preserve">- </w:t>
      </w:r>
      <w:r w:rsidR="00833B30">
        <w:rPr>
          <w:i/>
        </w:rPr>
        <w:t xml:space="preserve">An original </w:t>
      </w:r>
      <w:r w:rsidR="00AC6E80">
        <w:rPr>
          <w:i/>
        </w:rPr>
        <w:t>root</w:t>
      </w:r>
      <w:r>
        <w:rPr>
          <w:i/>
        </w:rPr>
        <w:t xml:space="preserve"> of the American continent, </w:t>
      </w:r>
      <w:r w:rsidR="00C92595">
        <w:rPr>
          <w:i/>
        </w:rPr>
        <w:t xml:space="preserve">the yucca is </w:t>
      </w:r>
      <w:r>
        <w:rPr>
          <w:i/>
        </w:rPr>
        <w:t>used equal</w:t>
      </w:r>
      <w:r w:rsidR="00AC6E80">
        <w:rPr>
          <w:i/>
        </w:rPr>
        <w:t>ly throughout many of its lands. The plant itself is small, with many branches bearing knots separated by around an inch and leaves similar to the fig trees’. After removing the edible part (that is, the root), the br</w:t>
      </w:r>
      <w:r w:rsidR="00B06FBC">
        <w:rPr>
          <w:i/>
        </w:rPr>
        <w:t xml:space="preserve">anches are stored in the hills. There, </w:t>
      </w:r>
      <w:r w:rsidR="00AC6E80">
        <w:rPr>
          <w:i/>
        </w:rPr>
        <w:t xml:space="preserve">the humidity </w:t>
      </w:r>
      <w:r w:rsidR="00B06FBC">
        <w:rPr>
          <w:i/>
        </w:rPr>
        <w:t xml:space="preserve">helps </w:t>
      </w:r>
      <w:r w:rsidR="00AC6E80">
        <w:rPr>
          <w:i/>
        </w:rPr>
        <w:t xml:space="preserve">preserve them until they are buried underground </w:t>
      </w:r>
      <w:r w:rsidR="00B06FBC">
        <w:rPr>
          <w:i/>
        </w:rPr>
        <w:t xml:space="preserve">to plant the next harvest before the next raining season – in other words, around March and April. The roots are extracted in small groups, usually enough for two or three days, so that they </w:t>
      </w:r>
      <w:r w:rsidR="00C87C68">
        <w:rPr>
          <w:i/>
        </w:rPr>
        <w:t xml:space="preserve">keep growing instead of </w:t>
      </w:r>
      <w:r w:rsidR="00B06FBC">
        <w:rPr>
          <w:i/>
        </w:rPr>
        <w:t>quickly dry</w:t>
      </w:r>
      <w:r w:rsidR="00C87C68">
        <w:rPr>
          <w:i/>
        </w:rPr>
        <w:t>ing</w:t>
      </w:r>
      <w:r w:rsidR="00B06FBC">
        <w:rPr>
          <w:i/>
        </w:rPr>
        <w:t xml:space="preserve"> out once</w:t>
      </w:r>
      <w:r w:rsidR="00C87C68">
        <w:rPr>
          <w:i/>
        </w:rPr>
        <w:t xml:space="preserve"> they confront </w:t>
      </w:r>
      <w:r w:rsidR="00B06FBC">
        <w:rPr>
          <w:i/>
        </w:rPr>
        <w:t xml:space="preserve">the </w:t>
      </w:r>
      <w:r w:rsidR="00C87C68">
        <w:rPr>
          <w:i/>
        </w:rPr>
        <w:t xml:space="preserve">blazing sun. It is not uncommon to find bundles of up to 40 yuccas, some thick as a femur and stretching up to 20 centimeters. </w:t>
      </w:r>
    </w:p>
    <w:p w14:paraId="3A02E82E" w14:textId="6DBC9CEC" w:rsidR="006B3A42" w:rsidRDefault="006B3A42" w:rsidP="000F1862">
      <w:pPr>
        <w:pStyle w:val="FootnoteText"/>
        <w:spacing w:line="240" w:lineRule="auto"/>
        <w:ind w:firstLine="0"/>
      </w:pPr>
      <w:r>
        <w:tab/>
        <w:t xml:space="preserve">2.1.294. </w:t>
      </w:r>
      <w:r w:rsidR="00066524">
        <w:t>Two Types of Yucca: Sweet and Bitter</w:t>
      </w:r>
    </w:p>
    <w:p w14:paraId="340A99E2" w14:textId="60D67FE4" w:rsidR="00C87C68" w:rsidRPr="00C87C68" w:rsidRDefault="00C87C68" w:rsidP="000F1862">
      <w:pPr>
        <w:pStyle w:val="FootnoteText"/>
        <w:spacing w:line="240" w:lineRule="auto"/>
        <w:ind w:firstLine="0"/>
        <w:rPr>
          <w:i/>
        </w:rPr>
      </w:pPr>
      <w:r>
        <w:tab/>
        <w:t xml:space="preserve">- </w:t>
      </w:r>
      <w:r>
        <w:rPr>
          <w:i/>
        </w:rPr>
        <w:t xml:space="preserve">Before learning about their uses, it is </w:t>
      </w:r>
      <w:r w:rsidR="00931018">
        <w:rPr>
          <w:i/>
        </w:rPr>
        <w:t>necessary</w:t>
      </w:r>
      <w:r>
        <w:rPr>
          <w:i/>
        </w:rPr>
        <w:t xml:space="preserve"> to know about the two types of yucca </w:t>
      </w:r>
      <w:r w:rsidR="00931018">
        <w:rPr>
          <w:i/>
        </w:rPr>
        <w:t>found</w:t>
      </w:r>
      <w:r>
        <w:rPr>
          <w:i/>
        </w:rPr>
        <w:t xml:space="preserve"> in the area: that which is called “sweet yucca” by the Spaniards or “</w:t>
      </w:r>
      <w:proofErr w:type="spellStart"/>
      <w:r>
        <w:rPr>
          <w:i/>
        </w:rPr>
        <w:t>cuhupa</w:t>
      </w:r>
      <w:proofErr w:type="spellEnd"/>
      <w:r>
        <w:rPr>
          <w:i/>
        </w:rPr>
        <w:t xml:space="preserve">” by the Indians; and </w:t>
      </w:r>
      <w:r w:rsidR="00905DE7">
        <w:rPr>
          <w:i/>
        </w:rPr>
        <w:t xml:space="preserve">the wild yucca, also known as “bitter yucca” or </w:t>
      </w:r>
      <w:proofErr w:type="spellStart"/>
      <w:r w:rsidR="00905DE7">
        <w:rPr>
          <w:i/>
        </w:rPr>
        <w:t>mapihere</w:t>
      </w:r>
      <w:proofErr w:type="spellEnd"/>
      <w:r w:rsidR="008278E7">
        <w:rPr>
          <w:i/>
        </w:rPr>
        <w:t xml:space="preserve">. The former can be cooked and eaten without any dressings or spices; the latter though contains a </w:t>
      </w:r>
      <w:r w:rsidR="004D069E">
        <w:rPr>
          <w:i/>
        </w:rPr>
        <w:t xml:space="preserve">light venom that, if left untouched, may cause violent fevers, vomit, stomachaches, and headaches that can drag an individual into madness. Because of how </w:t>
      </w:r>
      <w:r w:rsidR="00931018">
        <w:rPr>
          <w:i/>
        </w:rPr>
        <w:t xml:space="preserve">difficult it </w:t>
      </w:r>
      <w:r w:rsidR="004D069E">
        <w:rPr>
          <w:i/>
        </w:rPr>
        <w:t>is to distinguish these types, even amongst the Indians, thieves who think they are stealing sweet yucca quickly pay their dues</w:t>
      </w:r>
      <w:r w:rsidR="004527CC">
        <w:rPr>
          <w:i/>
        </w:rPr>
        <w:t xml:space="preserve">. </w:t>
      </w:r>
    </w:p>
    <w:p w14:paraId="2A1D74DE" w14:textId="77DCFCD2" w:rsidR="006B3A42" w:rsidRDefault="006B3A42" w:rsidP="000F1862">
      <w:pPr>
        <w:pStyle w:val="FootnoteText"/>
        <w:spacing w:line="240" w:lineRule="auto"/>
        <w:ind w:firstLine="0"/>
      </w:pPr>
      <w:r>
        <w:tab/>
        <w:t xml:space="preserve">2.1.295. </w:t>
      </w:r>
      <w:r w:rsidR="00066524">
        <w:t>Use of Sweet Yucca</w:t>
      </w:r>
    </w:p>
    <w:p w14:paraId="12BF01A6" w14:textId="4609EA17" w:rsidR="004527CC" w:rsidRPr="004527CC" w:rsidRDefault="004527CC" w:rsidP="000F1862">
      <w:pPr>
        <w:pStyle w:val="FootnoteText"/>
        <w:spacing w:line="240" w:lineRule="auto"/>
        <w:ind w:firstLine="0"/>
        <w:rPr>
          <w:i/>
        </w:rPr>
      </w:pPr>
      <w:r>
        <w:tab/>
        <w:t xml:space="preserve">- </w:t>
      </w:r>
      <w:r>
        <w:rPr>
          <w:i/>
        </w:rPr>
        <w:t xml:space="preserve">The sweet yucca can be cooked and mixed with any meal as soon as it is </w:t>
      </w:r>
      <w:r w:rsidR="00F71758">
        <w:rPr>
          <w:i/>
        </w:rPr>
        <w:t xml:space="preserve">harvested. Especially in regions where people lack bread, it is often roasted under burning ashes and served inside leaves because of its tenderness. Its flavor </w:t>
      </w:r>
      <w:r w:rsidR="00617ED0">
        <w:rPr>
          <w:i/>
        </w:rPr>
        <w:t>is similar to roasted chestnuts, albeit slightly sweeter. It can be easily preserved by drying it under the sun, even in the coldest regions where it can also be dug underground or frozen throughout the night. In the reductions, it is often allowed to grow underground for two years, as they</w:t>
      </w:r>
      <w:r w:rsidR="00044F92">
        <w:rPr>
          <w:i/>
        </w:rPr>
        <w:t xml:space="preserve"> usually</w:t>
      </w:r>
      <w:r w:rsidR="00617ED0">
        <w:rPr>
          <w:i/>
        </w:rPr>
        <w:t xml:space="preserve"> </w:t>
      </w:r>
      <w:r w:rsidR="00E9694E">
        <w:rPr>
          <w:i/>
        </w:rPr>
        <w:t xml:space="preserve">can </w:t>
      </w:r>
      <w:r w:rsidR="00617ED0">
        <w:rPr>
          <w:i/>
        </w:rPr>
        <w:t xml:space="preserve">only get thicker and longer. </w:t>
      </w:r>
    </w:p>
    <w:p w14:paraId="73DC047D" w14:textId="4D1565A8" w:rsidR="00066524" w:rsidRDefault="006B3A42" w:rsidP="000F1862">
      <w:pPr>
        <w:pStyle w:val="FootnoteText"/>
        <w:spacing w:line="240" w:lineRule="auto"/>
        <w:ind w:firstLine="0"/>
      </w:pPr>
      <w:r>
        <w:tab/>
        <w:t>2.1.296.</w:t>
      </w:r>
      <w:r w:rsidR="00066524">
        <w:t xml:space="preserve"> Use of Bitter Yucca</w:t>
      </w:r>
    </w:p>
    <w:p w14:paraId="116514E7" w14:textId="39C6CB71" w:rsidR="00EC5B30" w:rsidRPr="00EC5B30" w:rsidRDefault="00EC5B30" w:rsidP="000F1862">
      <w:pPr>
        <w:pStyle w:val="FootnoteText"/>
        <w:spacing w:line="240" w:lineRule="auto"/>
        <w:ind w:firstLine="0"/>
        <w:rPr>
          <w:i/>
        </w:rPr>
      </w:pPr>
      <w:r>
        <w:tab/>
        <w:t xml:space="preserve">- </w:t>
      </w:r>
      <w:r w:rsidR="00AA7818">
        <w:rPr>
          <w:i/>
        </w:rPr>
        <w:t>The bitter yucca is used more often than its sweet counterpart, even though it is not roasted or</w:t>
      </w:r>
      <w:r w:rsidR="00BE4405">
        <w:rPr>
          <w:i/>
        </w:rPr>
        <w:t xml:space="preserve"> boiled. Instead, the yucca is chopped similarly to the watercress; it is then washed many times and </w:t>
      </w:r>
      <w:r w:rsidR="0096374F">
        <w:rPr>
          <w:i/>
        </w:rPr>
        <w:t xml:space="preserve">wrung, only to then placed to dry until toasted by the sun. The product is finally used in this shaped to make dough with which one can prepare bread and buns. </w:t>
      </w:r>
      <w:r w:rsidR="00AA770B">
        <w:rPr>
          <w:i/>
        </w:rPr>
        <w:t xml:space="preserve">In </w:t>
      </w:r>
      <w:r w:rsidR="00760A56">
        <w:rPr>
          <w:i/>
        </w:rPr>
        <w:t xml:space="preserve">order to prepare stronger </w:t>
      </w:r>
      <w:proofErr w:type="spellStart"/>
      <w:r w:rsidR="00760A56">
        <w:rPr>
          <w:i/>
        </w:rPr>
        <w:t>chicha</w:t>
      </w:r>
      <w:proofErr w:type="spellEnd"/>
      <w:r w:rsidR="00AA770B">
        <w:rPr>
          <w:i/>
        </w:rPr>
        <w:t xml:space="preserve">, Indians would add a drizzle of this yucca to the mix. Most Europeans, upon trying out both types of the root, would be surprised by its nutritional properties </w:t>
      </w:r>
      <w:r w:rsidR="002D4E07">
        <w:rPr>
          <w:i/>
        </w:rPr>
        <w:t xml:space="preserve">its easy-yet-abundant harvest, and its simple cooking methods. Eder was so amazed by the yucca’s </w:t>
      </w:r>
      <w:r w:rsidR="00777CB2">
        <w:rPr>
          <w:i/>
        </w:rPr>
        <w:t xml:space="preserve">revolutionary dietary </w:t>
      </w:r>
      <w:r w:rsidR="002D4E07">
        <w:rPr>
          <w:i/>
        </w:rPr>
        <w:t xml:space="preserve">attributes that he </w:t>
      </w:r>
      <w:r w:rsidR="00777CB2">
        <w:rPr>
          <w:i/>
        </w:rPr>
        <w:t xml:space="preserve">prayed some Spaniard or Portuguese </w:t>
      </w:r>
      <w:r w:rsidR="002D4E07">
        <w:rPr>
          <w:i/>
        </w:rPr>
        <w:t xml:space="preserve">could </w:t>
      </w:r>
      <w:r w:rsidR="00777CB2">
        <w:rPr>
          <w:i/>
        </w:rPr>
        <w:t>ship</w:t>
      </w:r>
      <w:r w:rsidR="002D4E07">
        <w:rPr>
          <w:i/>
        </w:rPr>
        <w:t xml:space="preserve"> it back </w:t>
      </w:r>
      <w:r w:rsidR="00777CB2">
        <w:rPr>
          <w:i/>
        </w:rPr>
        <w:t>to</w:t>
      </w:r>
      <w:r w:rsidR="002D4E07">
        <w:rPr>
          <w:i/>
        </w:rPr>
        <w:t xml:space="preserve"> their own continent to better feed the farmers, the hungry and the poor alike. </w:t>
      </w:r>
    </w:p>
    <w:p w14:paraId="48E9CD3A" w14:textId="11F68E4C" w:rsidR="00066524" w:rsidRDefault="00066524" w:rsidP="000F1862">
      <w:pPr>
        <w:pStyle w:val="FootnoteText"/>
        <w:spacing w:line="240" w:lineRule="auto"/>
        <w:ind w:firstLine="0"/>
      </w:pPr>
      <w:r>
        <w:tab/>
        <w:t>2.1.297. American Pine Seeds</w:t>
      </w:r>
    </w:p>
    <w:p w14:paraId="072654BF" w14:textId="4345F3E3" w:rsidR="00066524" w:rsidRDefault="00066524" w:rsidP="000F1862">
      <w:pPr>
        <w:pStyle w:val="FootnoteText"/>
        <w:spacing w:line="240" w:lineRule="auto"/>
        <w:ind w:firstLine="0"/>
      </w:pPr>
      <w:r>
        <w:tab/>
        <w:t>2.1.298. Grown Cotton</w:t>
      </w:r>
    </w:p>
    <w:p w14:paraId="2F19E6FD" w14:textId="6DAA25E7" w:rsidR="00066524" w:rsidRDefault="00066524" w:rsidP="000F1862">
      <w:pPr>
        <w:pStyle w:val="FootnoteText"/>
        <w:spacing w:line="240" w:lineRule="auto"/>
        <w:ind w:firstLine="0"/>
      </w:pPr>
      <w:r>
        <w:tab/>
        <w:t xml:space="preserve">2.1.299. </w:t>
      </w:r>
      <w:proofErr w:type="spellStart"/>
      <w:r>
        <w:t>Chirimoya</w:t>
      </w:r>
      <w:proofErr w:type="spellEnd"/>
    </w:p>
    <w:p w14:paraId="273277ED" w14:textId="5B5BBC64" w:rsidR="00066524" w:rsidRDefault="00066524" w:rsidP="000F1862">
      <w:pPr>
        <w:pStyle w:val="FootnoteText"/>
        <w:spacing w:line="240" w:lineRule="auto"/>
        <w:ind w:firstLine="0"/>
      </w:pPr>
      <w:r>
        <w:tab/>
        <w:t>2.1.300. Avocado</w:t>
      </w:r>
    </w:p>
    <w:p w14:paraId="337CF1F9" w14:textId="0F2DBCD7" w:rsidR="00066524" w:rsidRDefault="00066524" w:rsidP="000F1862">
      <w:pPr>
        <w:pStyle w:val="FootnoteText"/>
        <w:spacing w:line="240" w:lineRule="auto"/>
        <w:ind w:firstLine="0"/>
      </w:pPr>
      <w:r>
        <w:tab/>
        <w:t>2.1.301. Pineapple</w:t>
      </w:r>
    </w:p>
    <w:p w14:paraId="4A147DDF" w14:textId="2B7A357A" w:rsidR="00066524" w:rsidRDefault="00066524" w:rsidP="000F1862">
      <w:pPr>
        <w:pStyle w:val="FootnoteText"/>
        <w:spacing w:line="240" w:lineRule="auto"/>
        <w:ind w:firstLine="0"/>
      </w:pPr>
      <w:r>
        <w:tab/>
        <w:t>2.1.302. Plants</w:t>
      </w:r>
    </w:p>
    <w:p w14:paraId="68309969" w14:textId="7702416C" w:rsidR="00066524" w:rsidRDefault="00066524" w:rsidP="000F1862">
      <w:pPr>
        <w:pStyle w:val="FootnoteText"/>
        <w:spacing w:line="240" w:lineRule="auto"/>
        <w:ind w:firstLine="0"/>
      </w:pPr>
      <w:r>
        <w:tab/>
        <w:t>2.1.303. Opinion of a Portuguese Nobleman on the Reduction</w:t>
      </w:r>
    </w:p>
    <w:p w14:paraId="0A62451E" w14:textId="228E189B" w:rsidR="00066524" w:rsidRDefault="00066524" w:rsidP="000F1862">
      <w:pPr>
        <w:pStyle w:val="FootnoteText"/>
        <w:spacing w:line="240" w:lineRule="auto"/>
        <w:ind w:firstLine="0"/>
      </w:pPr>
      <w:r>
        <w:tab/>
        <w:t xml:space="preserve">2.1.304. Bush Known as </w:t>
      </w:r>
      <w:proofErr w:type="spellStart"/>
      <w:r>
        <w:t>Cobaerese</w:t>
      </w:r>
      <w:proofErr w:type="spellEnd"/>
    </w:p>
    <w:p w14:paraId="2DE628E8" w14:textId="4052C448" w:rsidR="000601AB" w:rsidRDefault="00EF6CAB" w:rsidP="004728D7">
      <w:pPr>
        <w:pStyle w:val="FootnoteText"/>
        <w:numPr>
          <w:ilvl w:val="1"/>
          <w:numId w:val="29"/>
        </w:numPr>
        <w:spacing w:line="240" w:lineRule="auto"/>
      </w:pPr>
      <w:r>
        <w:t>Chapter 2:</w:t>
      </w:r>
      <w:r w:rsidR="00066524">
        <w:t xml:space="preserve"> Animals</w:t>
      </w:r>
    </w:p>
    <w:p w14:paraId="0BDB08AD" w14:textId="008DC1DB" w:rsidR="00A23154" w:rsidRDefault="00C47615" w:rsidP="00A23154">
      <w:pPr>
        <w:pStyle w:val="FootnoteText"/>
        <w:spacing w:line="240" w:lineRule="auto"/>
        <w:ind w:left="792" w:firstLine="0"/>
      </w:pPr>
      <w:r>
        <w:t>2.2</w:t>
      </w:r>
      <w:r w:rsidR="00A23154">
        <w:t xml:space="preserve">.305. </w:t>
      </w:r>
      <w:proofErr w:type="spellStart"/>
      <w:r w:rsidR="00A23154">
        <w:t>Danta</w:t>
      </w:r>
      <w:proofErr w:type="spellEnd"/>
      <w:r w:rsidR="00A23154">
        <w:t>/Anta: The Great Beast</w:t>
      </w:r>
    </w:p>
    <w:p w14:paraId="6092C6F8" w14:textId="39197321" w:rsidR="00A23154" w:rsidRDefault="00C47615" w:rsidP="00A23154">
      <w:pPr>
        <w:pStyle w:val="FootnoteText"/>
        <w:spacing w:line="240" w:lineRule="auto"/>
        <w:ind w:left="792" w:firstLine="0"/>
      </w:pPr>
      <w:r>
        <w:t>2.2</w:t>
      </w:r>
      <w:r w:rsidR="00A23154">
        <w:t xml:space="preserve">.306. </w:t>
      </w:r>
      <w:proofErr w:type="spellStart"/>
      <w:r w:rsidR="00A23154">
        <w:t>Ababari</w:t>
      </w:r>
      <w:proofErr w:type="spellEnd"/>
      <w:r w:rsidR="00A23154">
        <w:t>: the aquatic dog.</w:t>
      </w:r>
    </w:p>
    <w:p w14:paraId="2C2337C3" w14:textId="42356E27" w:rsidR="00A23154" w:rsidRDefault="00C47615" w:rsidP="00A23154">
      <w:pPr>
        <w:pStyle w:val="FootnoteText"/>
        <w:spacing w:line="240" w:lineRule="auto"/>
        <w:ind w:left="792" w:firstLine="0"/>
      </w:pPr>
      <w:r>
        <w:t>2.2</w:t>
      </w:r>
      <w:r w:rsidR="00A23154">
        <w:t>.307. Capybara</w:t>
      </w:r>
    </w:p>
    <w:p w14:paraId="491B54B2" w14:textId="11E5EAF7" w:rsidR="00C47615" w:rsidRDefault="00C47615" w:rsidP="00A23154">
      <w:pPr>
        <w:pStyle w:val="FootnoteText"/>
        <w:spacing w:line="240" w:lineRule="auto"/>
        <w:ind w:left="792" w:firstLine="0"/>
      </w:pPr>
      <w:r>
        <w:t>2.2</w:t>
      </w:r>
      <w:r w:rsidR="00A23154">
        <w:t xml:space="preserve">.308. </w:t>
      </w:r>
      <w:proofErr w:type="spellStart"/>
      <w:r w:rsidR="00A23154">
        <w:t>Peirina</w:t>
      </w:r>
      <w:proofErr w:type="spellEnd"/>
    </w:p>
    <w:p w14:paraId="148B578A" w14:textId="77777777" w:rsidR="00C47615" w:rsidRDefault="00C47615" w:rsidP="00C47615">
      <w:pPr>
        <w:pStyle w:val="FootnoteText"/>
        <w:spacing w:line="240" w:lineRule="auto"/>
      </w:pPr>
      <w:r>
        <w:t>B: The Tiger</w:t>
      </w:r>
    </w:p>
    <w:p w14:paraId="5F0F319E" w14:textId="0286C219" w:rsidR="00A23154" w:rsidRDefault="00C47615" w:rsidP="00C47615">
      <w:pPr>
        <w:pStyle w:val="FootnoteText"/>
        <w:spacing w:line="240" w:lineRule="auto"/>
      </w:pPr>
      <w:r>
        <w:t xml:space="preserve"> 2.2.309. Tiger Species: The Blonde Tiger</w:t>
      </w:r>
    </w:p>
    <w:p w14:paraId="22B9F2EC" w14:textId="455AF523" w:rsidR="00C47615" w:rsidRDefault="00C47615" w:rsidP="00C47615">
      <w:pPr>
        <w:pStyle w:val="FootnoteText"/>
        <w:spacing w:line="240" w:lineRule="auto"/>
      </w:pPr>
      <w:r>
        <w:t xml:space="preserve"> 2.2.310. Tiger Species: the Multicolored Tiger</w:t>
      </w:r>
    </w:p>
    <w:p w14:paraId="487ED916" w14:textId="3C923EF0" w:rsidR="00C47615" w:rsidRDefault="00C47615" w:rsidP="00C47615">
      <w:pPr>
        <w:pStyle w:val="FootnoteText"/>
        <w:spacing w:line="240" w:lineRule="auto"/>
      </w:pPr>
      <w:r>
        <w:t xml:space="preserve"> 2.2.311. (Tigers’) Strengths </w:t>
      </w:r>
    </w:p>
    <w:p w14:paraId="2D65FC71" w14:textId="3DBD3872" w:rsidR="00C47615" w:rsidRDefault="00E22BB7" w:rsidP="00C47615">
      <w:pPr>
        <w:pStyle w:val="FootnoteText"/>
        <w:spacing w:line="240" w:lineRule="auto"/>
      </w:pPr>
      <w:r>
        <w:t xml:space="preserve"> </w:t>
      </w:r>
      <w:r w:rsidR="00C47615">
        <w:t>2.2.312. (Indian’s) Astute Protection for Donkeys</w:t>
      </w:r>
    </w:p>
    <w:p w14:paraId="6F47DEE9" w14:textId="1F2B3712" w:rsidR="00C47615" w:rsidRDefault="00E22BB7" w:rsidP="00E22BB7">
      <w:pPr>
        <w:pStyle w:val="FootnoteText"/>
        <w:spacing w:line="240" w:lineRule="auto"/>
        <w:ind w:firstLine="360"/>
      </w:pPr>
      <w:r>
        <w:t xml:space="preserve"> </w:t>
      </w:r>
      <w:r w:rsidR="00C47615">
        <w:t xml:space="preserve">2.2.313. </w:t>
      </w:r>
      <w:r>
        <w:t>Passive Horses</w:t>
      </w:r>
    </w:p>
    <w:p w14:paraId="57EC7638" w14:textId="76126E07" w:rsidR="00E22BB7" w:rsidRDefault="00E22BB7" w:rsidP="00E22BB7">
      <w:pPr>
        <w:pStyle w:val="FootnoteText"/>
        <w:spacing w:line="240" w:lineRule="auto"/>
        <w:ind w:firstLine="360"/>
      </w:pPr>
      <w:r>
        <w:t xml:space="preserve"> 2.2.314. Fight between the </w:t>
      </w:r>
      <w:r w:rsidR="00BA36E6">
        <w:t>Caiman</w:t>
      </w:r>
      <w:r>
        <w:t xml:space="preserve"> and the Tiger</w:t>
      </w:r>
    </w:p>
    <w:p w14:paraId="33E450A0" w14:textId="590EEE3A" w:rsidR="00E22BB7" w:rsidRDefault="00E22BB7" w:rsidP="00E22BB7">
      <w:pPr>
        <w:pStyle w:val="FootnoteText"/>
        <w:spacing w:line="240" w:lineRule="auto"/>
        <w:ind w:firstLine="360"/>
      </w:pPr>
      <w:r>
        <w:t xml:space="preserve"> 2.2.315. Example of the Tiger’s </w:t>
      </w:r>
      <w:proofErr w:type="spellStart"/>
      <w:r>
        <w:t>Strenght</w:t>
      </w:r>
      <w:proofErr w:type="spellEnd"/>
    </w:p>
    <w:p w14:paraId="0C920678" w14:textId="522DB03E" w:rsidR="00E22BB7" w:rsidRDefault="00E22BB7" w:rsidP="00E22BB7">
      <w:pPr>
        <w:pStyle w:val="FootnoteText"/>
        <w:spacing w:line="240" w:lineRule="auto"/>
        <w:ind w:firstLine="360"/>
      </w:pPr>
      <w:r>
        <w:t xml:space="preserve"> 2.2.316. Enemy of Humans</w:t>
      </w:r>
    </w:p>
    <w:p w14:paraId="1989AFE5" w14:textId="588927A1" w:rsidR="00E22BB7" w:rsidRDefault="00E22BB7" w:rsidP="00E22BB7">
      <w:pPr>
        <w:pStyle w:val="FootnoteText"/>
        <w:spacing w:line="240" w:lineRule="auto"/>
        <w:ind w:firstLine="360"/>
      </w:pPr>
      <w:r>
        <w:t xml:space="preserve"> 2.2.317. </w:t>
      </w:r>
      <w:r w:rsidR="000A67A1">
        <w:t>(Tiger’s) Speed</w:t>
      </w:r>
    </w:p>
    <w:p w14:paraId="5C3E2E75" w14:textId="6C11F45A" w:rsidR="000A67A1" w:rsidRDefault="000A67A1" w:rsidP="00E22BB7">
      <w:pPr>
        <w:pStyle w:val="FootnoteText"/>
        <w:spacing w:line="240" w:lineRule="auto"/>
        <w:ind w:firstLine="360"/>
      </w:pPr>
      <w:r>
        <w:t xml:space="preserve"> 2.2.318. </w:t>
      </w:r>
      <w:r w:rsidR="004F0FED">
        <w:t xml:space="preserve">(Tiger’s) </w:t>
      </w:r>
      <w:r w:rsidR="00705F3A">
        <w:t>Diet</w:t>
      </w:r>
    </w:p>
    <w:p w14:paraId="2E9654B1" w14:textId="5F528AEF" w:rsidR="004F0FED" w:rsidRDefault="004F0FED" w:rsidP="00E22BB7">
      <w:pPr>
        <w:pStyle w:val="FootnoteText"/>
        <w:spacing w:line="240" w:lineRule="auto"/>
        <w:ind w:firstLine="360"/>
      </w:pPr>
      <w:r>
        <w:t xml:space="preserve"> 2.2.319. </w:t>
      </w:r>
      <w:r w:rsidR="00F610DC">
        <w:t>Observation on Hounds used for Hunting</w:t>
      </w:r>
    </w:p>
    <w:p w14:paraId="3FEF6DC2" w14:textId="44C3DDEC" w:rsidR="00F610DC" w:rsidRDefault="00F610DC" w:rsidP="00E22BB7">
      <w:pPr>
        <w:pStyle w:val="FootnoteText"/>
        <w:spacing w:line="240" w:lineRule="auto"/>
        <w:ind w:firstLine="360"/>
      </w:pPr>
      <w:r>
        <w:t xml:space="preserve"> 2.2.320. (Tiger’s) Pelt</w:t>
      </w:r>
    </w:p>
    <w:p w14:paraId="0108AC3A" w14:textId="60D64237" w:rsidR="00F610DC" w:rsidRDefault="00F610DC" w:rsidP="00E22BB7">
      <w:pPr>
        <w:pStyle w:val="FootnoteText"/>
        <w:spacing w:line="240" w:lineRule="auto"/>
        <w:ind w:firstLine="360"/>
      </w:pPr>
      <w:r>
        <w:t xml:space="preserve"> 2.2.321. Swine Herder Precautions Against Tigers</w:t>
      </w:r>
    </w:p>
    <w:p w14:paraId="1D626FEA" w14:textId="32E3F026" w:rsidR="00F610DC" w:rsidRDefault="00F610DC" w:rsidP="00E22BB7">
      <w:pPr>
        <w:pStyle w:val="FootnoteText"/>
        <w:spacing w:line="240" w:lineRule="auto"/>
        <w:ind w:firstLine="360"/>
      </w:pPr>
      <w:r>
        <w:t xml:space="preserve"> 2.2.322. (Tigers) Eating Turtles. </w:t>
      </w:r>
    </w:p>
    <w:p w14:paraId="6D80BABE" w14:textId="3A296872" w:rsidR="00F610DC" w:rsidRDefault="00F610DC" w:rsidP="00E22BB7">
      <w:pPr>
        <w:pStyle w:val="FootnoteText"/>
        <w:spacing w:line="240" w:lineRule="auto"/>
        <w:ind w:firstLine="360"/>
      </w:pPr>
      <w:r>
        <w:t xml:space="preserve"> 2.2.323. (Tigers) Fishing</w:t>
      </w:r>
    </w:p>
    <w:p w14:paraId="4690C02D" w14:textId="11B49025" w:rsidR="00F610DC" w:rsidRDefault="00F610DC" w:rsidP="00E22BB7">
      <w:pPr>
        <w:pStyle w:val="FootnoteText"/>
        <w:spacing w:line="240" w:lineRule="auto"/>
        <w:ind w:firstLine="360"/>
      </w:pPr>
      <w:r>
        <w:t xml:space="preserve"> 2.2.324. (Tigers) Hunting Birds</w:t>
      </w:r>
    </w:p>
    <w:p w14:paraId="7AE72CF4" w14:textId="654CC4D6" w:rsidR="00F610DC" w:rsidRDefault="00F610DC" w:rsidP="00E22BB7">
      <w:pPr>
        <w:pStyle w:val="FootnoteText"/>
        <w:spacing w:line="240" w:lineRule="auto"/>
        <w:ind w:firstLine="360"/>
      </w:pPr>
      <w:r>
        <w:t xml:space="preserve"> 2.2.325. </w:t>
      </w:r>
      <w:r w:rsidR="001B0FF8">
        <w:t>(Tiger’s) Hunting Schedules</w:t>
      </w:r>
    </w:p>
    <w:p w14:paraId="189DDFC6" w14:textId="775AE3F1" w:rsidR="001B0FF8" w:rsidRDefault="001B0FF8" w:rsidP="00E22BB7">
      <w:pPr>
        <w:pStyle w:val="FootnoteText"/>
        <w:spacing w:line="240" w:lineRule="auto"/>
        <w:ind w:firstLine="360"/>
      </w:pPr>
      <w:r>
        <w:t xml:space="preserve"> 2.2.326. Tiger Species: The Black Tiger</w:t>
      </w:r>
    </w:p>
    <w:p w14:paraId="4D2831CA" w14:textId="480A2036" w:rsidR="001B0FF8" w:rsidRDefault="001B0FF8" w:rsidP="00E22BB7">
      <w:pPr>
        <w:pStyle w:val="FootnoteText"/>
        <w:spacing w:line="240" w:lineRule="auto"/>
        <w:ind w:firstLine="360"/>
      </w:pPr>
      <w:r>
        <w:t xml:space="preserve"> 2.2.327. Tiger Sightings</w:t>
      </w:r>
    </w:p>
    <w:p w14:paraId="74E77A00" w14:textId="6DD7EB62" w:rsidR="001B0FF8" w:rsidRDefault="001B0FF8" w:rsidP="00E22BB7">
      <w:pPr>
        <w:pStyle w:val="FootnoteText"/>
        <w:spacing w:line="240" w:lineRule="auto"/>
        <w:ind w:firstLine="360"/>
      </w:pPr>
      <w:r>
        <w:t xml:space="preserve"> 2.2.328. No Tiger Attacks on Missionaries Yet. </w:t>
      </w:r>
    </w:p>
    <w:p w14:paraId="6FB0D493" w14:textId="4FA30C56" w:rsidR="001B0FF8" w:rsidRDefault="001B0FF8" w:rsidP="00E22BB7">
      <w:pPr>
        <w:pStyle w:val="FootnoteText"/>
        <w:spacing w:line="240" w:lineRule="auto"/>
        <w:ind w:firstLine="360"/>
      </w:pPr>
      <w:r>
        <w:t xml:space="preserve"> 2.2.329. First Example of a Tiger-Missionary Encounter</w:t>
      </w:r>
    </w:p>
    <w:p w14:paraId="3F36F335" w14:textId="439D6BC7" w:rsidR="001B0FF8" w:rsidRDefault="001B0FF8" w:rsidP="001B0FF8">
      <w:pPr>
        <w:pStyle w:val="FootnoteText"/>
        <w:spacing w:line="240" w:lineRule="auto"/>
        <w:ind w:firstLine="360"/>
      </w:pPr>
      <w:r>
        <w:t xml:space="preserve"> 2.2.330. Second Example of a Tiger-Missionary Encounter</w:t>
      </w:r>
    </w:p>
    <w:p w14:paraId="093C836B" w14:textId="56CBB74C" w:rsidR="001B0FF8" w:rsidRDefault="00705F3A" w:rsidP="001B0FF8">
      <w:pPr>
        <w:pStyle w:val="FootnoteText"/>
        <w:spacing w:line="240" w:lineRule="auto"/>
        <w:ind w:firstLine="360"/>
      </w:pPr>
      <w:r>
        <w:t>C: Other Major Animals</w:t>
      </w:r>
    </w:p>
    <w:p w14:paraId="1F870C18" w14:textId="1B13E723" w:rsidR="001B0FF8" w:rsidRDefault="001B0FF8" w:rsidP="00E22BB7">
      <w:pPr>
        <w:pStyle w:val="FootnoteText"/>
        <w:spacing w:line="240" w:lineRule="auto"/>
        <w:ind w:firstLine="360"/>
      </w:pPr>
      <w:r>
        <w:t xml:space="preserve"> 2.2.331. Ant-Eater</w:t>
      </w:r>
    </w:p>
    <w:p w14:paraId="6043CB07" w14:textId="64135EF8" w:rsidR="00705F3A" w:rsidRDefault="00705F3A" w:rsidP="00E22BB7">
      <w:pPr>
        <w:pStyle w:val="FootnoteText"/>
        <w:spacing w:line="240" w:lineRule="auto"/>
        <w:ind w:firstLine="360"/>
      </w:pPr>
      <w:r>
        <w:t xml:space="preserve"> 2.2.332. (Ant-Eater’s) Strength and Diet</w:t>
      </w:r>
    </w:p>
    <w:p w14:paraId="07D82459" w14:textId="61968FF9" w:rsidR="00705F3A" w:rsidRDefault="00705F3A" w:rsidP="00E22BB7">
      <w:pPr>
        <w:pStyle w:val="FootnoteText"/>
        <w:spacing w:line="240" w:lineRule="auto"/>
        <w:ind w:firstLine="360"/>
      </w:pPr>
      <w:r>
        <w:t xml:space="preserve"> 2.2.333. Dangers of the Ant-Eaters to Dogs and Tigers</w:t>
      </w:r>
    </w:p>
    <w:p w14:paraId="681E3126" w14:textId="4E55BCB4" w:rsidR="00705F3A" w:rsidRDefault="00705F3A" w:rsidP="00E22BB7">
      <w:pPr>
        <w:pStyle w:val="FootnoteText"/>
        <w:spacing w:line="240" w:lineRule="auto"/>
        <w:ind w:firstLine="360"/>
      </w:pPr>
      <w:r>
        <w:t xml:space="preserve"> 2.2.334. </w:t>
      </w:r>
      <w:r w:rsidR="00C74758">
        <w:t xml:space="preserve">Two Types of </w:t>
      </w:r>
      <w:r>
        <w:t xml:space="preserve">Wild </w:t>
      </w:r>
      <w:r w:rsidR="00DB1FC9">
        <w:t>Swine</w:t>
      </w:r>
    </w:p>
    <w:p w14:paraId="4A353495" w14:textId="773339B0" w:rsidR="00DB1FC9" w:rsidRDefault="00705F3A" w:rsidP="00DB1FC9">
      <w:pPr>
        <w:pStyle w:val="FootnoteText"/>
        <w:spacing w:line="240" w:lineRule="auto"/>
        <w:ind w:firstLine="360"/>
      </w:pPr>
      <w:r>
        <w:t xml:space="preserve"> 2.2.335. </w:t>
      </w:r>
      <w:r w:rsidR="00DB1FC9">
        <w:t>Other Minor Swine</w:t>
      </w:r>
    </w:p>
    <w:p w14:paraId="03390EC6" w14:textId="5EC2512D" w:rsidR="00DB1FC9" w:rsidRDefault="00DB1FC9" w:rsidP="00DB1FC9">
      <w:pPr>
        <w:pStyle w:val="FootnoteText"/>
        <w:spacing w:line="240" w:lineRule="auto"/>
        <w:ind w:firstLine="360"/>
      </w:pPr>
      <w:r>
        <w:t xml:space="preserve"> 2.2.336. Deer-like </w:t>
      </w:r>
      <w:proofErr w:type="spellStart"/>
      <w:r>
        <w:t>Hó</w:t>
      </w:r>
      <w:proofErr w:type="spellEnd"/>
    </w:p>
    <w:p w14:paraId="5FB10EDA" w14:textId="0DFC617D" w:rsidR="00DB1FC9" w:rsidRDefault="00DB1FC9" w:rsidP="00DB1FC9">
      <w:pPr>
        <w:pStyle w:val="FootnoteText"/>
        <w:spacing w:line="240" w:lineRule="auto"/>
        <w:ind w:firstLine="360"/>
      </w:pPr>
      <w:r>
        <w:t xml:space="preserve"> 2.2.337. </w:t>
      </w:r>
      <w:proofErr w:type="spellStart"/>
      <w:r>
        <w:t>Deers</w:t>
      </w:r>
      <w:proofErr w:type="spellEnd"/>
    </w:p>
    <w:p w14:paraId="30B43FB2" w14:textId="5D3F5388" w:rsidR="00DB1FC9" w:rsidRDefault="00DB1FC9" w:rsidP="00DB1FC9">
      <w:pPr>
        <w:pStyle w:val="FootnoteText"/>
        <w:spacing w:line="240" w:lineRule="auto"/>
        <w:ind w:firstLine="360"/>
      </w:pPr>
      <w:r>
        <w:t xml:space="preserve"> 2.2.338. Horses and Cows</w:t>
      </w:r>
    </w:p>
    <w:p w14:paraId="6EF58D6C" w14:textId="50D2EA2F" w:rsidR="00DB1FC9" w:rsidRDefault="00DB1FC9" w:rsidP="00DB1FC9">
      <w:pPr>
        <w:pStyle w:val="FootnoteText"/>
        <w:spacing w:line="240" w:lineRule="auto"/>
        <w:ind w:firstLine="360"/>
      </w:pPr>
      <w:r>
        <w:t xml:space="preserve"> 2.2.339. Risks and Deaths of Horses and Cows</w:t>
      </w:r>
    </w:p>
    <w:p w14:paraId="6E265D37" w14:textId="2CB98D3A" w:rsidR="00DB1FC9" w:rsidRDefault="00DB1FC9" w:rsidP="00DB1FC9">
      <w:pPr>
        <w:pStyle w:val="FootnoteText"/>
        <w:spacing w:line="240" w:lineRule="auto"/>
        <w:ind w:firstLine="360"/>
      </w:pPr>
      <w:r>
        <w:t xml:space="preserve"> 2.2.340. Lions</w:t>
      </w:r>
    </w:p>
    <w:p w14:paraId="4044DC05" w14:textId="2F05FD33" w:rsidR="00DB1FC9" w:rsidRDefault="00DB1FC9" w:rsidP="00DB1FC9">
      <w:pPr>
        <w:pStyle w:val="FootnoteText"/>
        <w:spacing w:line="240" w:lineRule="auto"/>
        <w:ind w:firstLine="360"/>
      </w:pPr>
      <w:r>
        <w:t xml:space="preserve"> 2.2.341. Bears</w:t>
      </w:r>
    </w:p>
    <w:p w14:paraId="7CCBBC5B" w14:textId="0D79643D" w:rsidR="00DB1FC9" w:rsidRDefault="00DB1FC9" w:rsidP="00DB1FC9">
      <w:pPr>
        <w:pStyle w:val="FootnoteText"/>
        <w:spacing w:line="240" w:lineRule="auto"/>
        <w:ind w:firstLine="360"/>
      </w:pPr>
      <w:r>
        <w:t xml:space="preserve"> 2.2.342. Monkeys</w:t>
      </w:r>
    </w:p>
    <w:p w14:paraId="1028EF84" w14:textId="66924CF0" w:rsidR="00DB1FC9" w:rsidRDefault="00DB1FC9" w:rsidP="00DB1FC9">
      <w:pPr>
        <w:pStyle w:val="FootnoteText"/>
        <w:spacing w:line="240" w:lineRule="auto"/>
        <w:ind w:firstLine="360"/>
      </w:pPr>
      <w:r>
        <w:t xml:space="preserve"> 2.2.343. (Monkey’s) Curiosity</w:t>
      </w:r>
    </w:p>
    <w:p w14:paraId="134C0617" w14:textId="15779FFC" w:rsidR="00DB1FC9" w:rsidRDefault="00DB1FC9" w:rsidP="00DB1FC9">
      <w:pPr>
        <w:pStyle w:val="FootnoteText"/>
        <w:spacing w:line="240" w:lineRule="auto"/>
        <w:ind w:firstLine="360"/>
      </w:pPr>
      <w:r>
        <w:t xml:space="preserve"> 2.2.344. Monkeys as Thieves</w:t>
      </w:r>
    </w:p>
    <w:p w14:paraId="79ADA3F3" w14:textId="0B63FD14" w:rsidR="00DB1FC9" w:rsidRDefault="00DB1FC9" w:rsidP="00DB1FC9">
      <w:pPr>
        <w:pStyle w:val="FootnoteText"/>
        <w:spacing w:line="240" w:lineRule="auto"/>
        <w:ind w:firstLine="360"/>
      </w:pPr>
      <w:r>
        <w:t xml:space="preserve"> 2.2.345. Ridiculous Indian Opinion of the Monkeys</w:t>
      </w:r>
    </w:p>
    <w:p w14:paraId="288AEDE6" w14:textId="7CB6632B" w:rsidR="008821C8" w:rsidRDefault="008821C8" w:rsidP="00DB1FC9">
      <w:pPr>
        <w:pStyle w:val="FootnoteText"/>
        <w:spacing w:line="240" w:lineRule="auto"/>
        <w:ind w:firstLine="360"/>
      </w:pPr>
      <w:r>
        <w:t xml:space="preserve"> 2.2.346. </w:t>
      </w:r>
      <w:proofErr w:type="spellStart"/>
      <w:r>
        <w:t>Trapichero</w:t>
      </w:r>
      <w:proofErr w:type="spellEnd"/>
      <w:r>
        <w:t xml:space="preserve">: Sugar-Mill </w:t>
      </w:r>
      <w:r w:rsidR="008B63F5">
        <w:t>Monkeys</w:t>
      </w:r>
    </w:p>
    <w:p w14:paraId="57FB2E9E" w14:textId="5B65F21A" w:rsidR="00F816E4" w:rsidRDefault="00F816E4" w:rsidP="00F816E4">
      <w:pPr>
        <w:pStyle w:val="FootnoteText"/>
        <w:spacing w:line="240" w:lineRule="auto"/>
        <w:ind w:firstLine="360"/>
      </w:pPr>
      <w:r>
        <w:t xml:space="preserve"> 2.2.347. Other Smaller, Colorful Monkeys</w:t>
      </w:r>
    </w:p>
    <w:p w14:paraId="12870877" w14:textId="0A31A418" w:rsidR="00BE4224" w:rsidRDefault="00BE4224" w:rsidP="00F816E4">
      <w:pPr>
        <w:pStyle w:val="FootnoteText"/>
        <w:spacing w:line="240" w:lineRule="auto"/>
        <w:ind w:firstLine="360"/>
      </w:pPr>
      <w:r>
        <w:t xml:space="preserve"> 2.2.348. Deer-like </w:t>
      </w:r>
      <w:proofErr w:type="spellStart"/>
      <w:r>
        <w:t>Gamos</w:t>
      </w:r>
      <w:proofErr w:type="spellEnd"/>
    </w:p>
    <w:p w14:paraId="4608D1D0" w14:textId="5E053375" w:rsidR="00F816E4" w:rsidRDefault="00F816E4" w:rsidP="00F816E4">
      <w:pPr>
        <w:pStyle w:val="FootnoteText"/>
        <w:spacing w:line="240" w:lineRule="auto"/>
        <w:ind w:firstLine="360"/>
      </w:pPr>
      <w:r>
        <w:t xml:space="preserve"> 2.2.34</w:t>
      </w:r>
      <w:r w:rsidR="00BE4224">
        <w:t>9</w:t>
      </w:r>
      <w:r>
        <w:t xml:space="preserve">. </w:t>
      </w:r>
      <w:proofErr w:type="spellStart"/>
      <w:r w:rsidR="00F50E70">
        <w:t>Melero</w:t>
      </w:r>
      <w:proofErr w:type="spellEnd"/>
      <w:r w:rsidR="00F50E70">
        <w:t>/</w:t>
      </w:r>
      <w:proofErr w:type="spellStart"/>
      <w:r w:rsidR="00F50E70">
        <w:t>Ororipoari</w:t>
      </w:r>
      <w:proofErr w:type="spellEnd"/>
    </w:p>
    <w:p w14:paraId="345941DD" w14:textId="3A1D4960" w:rsidR="0048220F" w:rsidRDefault="0048220F" w:rsidP="00F816E4">
      <w:pPr>
        <w:pStyle w:val="FootnoteText"/>
        <w:spacing w:line="240" w:lineRule="auto"/>
        <w:ind w:firstLine="360"/>
      </w:pPr>
      <w:r>
        <w:t xml:space="preserve"> 2.2.</w:t>
      </w:r>
      <w:r w:rsidR="00BE4224">
        <w:t>350</w:t>
      </w:r>
      <w:r>
        <w:t xml:space="preserve">. </w:t>
      </w:r>
      <w:r w:rsidR="002061A9">
        <w:t>Pale-Throated Sloth (</w:t>
      </w:r>
      <w:proofErr w:type="spellStart"/>
      <w:r>
        <w:t>Perico</w:t>
      </w:r>
      <w:proofErr w:type="spellEnd"/>
      <w:r>
        <w:t xml:space="preserve"> </w:t>
      </w:r>
      <w:proofErr w:type="spellStart"/>
      <w:r w:rsidR="002061A9">
        <w:t>Ligero</w:t>
      </w:r>
      <w:proofErr w:type="spellEnd"/>
      <w:r w:rsidR="00BE4224">
        <w:t xml:space="preserve"> or </w:t>
      </w:r>
      <w:proofErr w:type="spellStart"/>
      <w:r w:rsidR="00BE4224">
        <w:t>Chuivana</w:t>
      </w:r>
      <w:proofErr w:type="spellEnd"/>
      <w:r w:rsidR="002061A9">
        <w:t>)</w:t>
      </w:r>
    </w:p>
    <w:p w14:paraId="38AF4035" w14:textId="1C302B6E" w:rsidR="00E22BB7" w:rsidRDefault="00BE4224" w:rsidP="00AF1201">
      <w:pPr>
        <w:pStyle w:val="FootnoteText"/>
        <w:spacing w:line="240" w:lineRule="auto"/>
        <w:ind w:firstLine="360"/>
      </w:pPr>
      <w:r>
        <w:t xml:space="preserve"> 2.2.351. Feral Felines, Guinea Pigs (Cui), and Turtles </w:t>
      </w:r>
    </w:p>
    <w:p w14:paraId="71BC0C58" w14:textId="1458C14A" w:rsidR="000601AB" w:rsidRDefault="000601AB" w:rsidP="004728D7">
      <w:pPr>
        <w:pStyle w:val="FootnoteText"/>
        <w:numPr>
          <w:ilvl w:val="1"/>
          <w:numId w:val="29"/>
        </w:numPr>
        <w:spacing w:line="240" w:lineRule="auto"/>
      </w:pPr>
      <w:r>
        <w:t>Chapter 3:</w:t>
      </w:r>
      <w:r w:rsidR="00AF1201">
        <w:t xml:space="preserve"> Birds</w:t>
      </w:r>
    </w:p>
    <w:p w14:paraId="37328FA1" w14:textId="48A7145F" w:rsidR="00AF1201" w:rsidRDefault="00AF1201" w:rsidP="00AF1201">
      <w:pPr>
        <w:pStyle w:val="FootnoteText"/>
        <w:spacing w:line="240" w:lineRule="auto"/>
        <w:ind w:left="360" w:firstLine="0"/>
      </w:pPr>
      <w:r>
        <w:t>A: Black Vulture (</w:t>
      </w:r>
      <w:proofErr w:type="spellStart"/>
      <w:r>
        <w:t>Gallinazo</w:t>
      </w:r>
      <w:proofErr w:type="spellEnd"/>
      <w:r>
        <w:t>)</w:t>
      </w:r>
    </w:p>
    <w:p w14:paraId="7EFEE9B5" w14:textId="486A7FE0" w:rsidR="00AF1201" w:rsidRDefault="00AF1201" w:rsidP="00AF1201">
      <w:pPr>
        <w:pStyle w:val="FootnoteText"/>
        <w:spacing w:line="240" w:lineRule="auto"/>
        <w:ind w:left="360" w:firstLine="0"/>
      </w:pPr>
      <w:r>
        <w:t xml:space="preserve"> 2.3.352. The Black Vulture</w:t>
      </w:r>
    </w:p>
    <w:p w14:paraId="4CC54EBD" w14:textId="41CCE748" w:rsidR="00AF1201" w:rsidRDefault="00AF1201" w:rsidP="00AF1201">
      <w:pPr>
        <w:pStyle w:val="FootnoteText"/>
        <w:spacing w:line="240" w:lineRule="auto"/>
        <w:ind w:left="360" w:firstLine="0"/>
      </w:pPr>
      <w:r>
        <w:t xml:space="preserve"> 2.3.353. Ungratefulness of the Vulture</w:t>
      </w:r>
    </w:p>
    <w:p w14:paraId="1246D102" w14:textId="0D966DD2" w:rsidR="00AF1201" w:rsidRDefault="00AF1201" w:rsidP="00AF1201">
      <w:pPr>
        <w:pStyle w:val="FootnoteText"/>
        <w:spacing w:line="240" w:lineRule="auto"/>
        <w:ind w:left="360" w:firstLine="0"/>
      </w:pPr>
      <w:r>
        <w:t xml:space="preserve"> 2.3.354. (Vulture’s) Damages to Cattles</w:t>
      </w:r>
    </w:p>
    <w:p w14:paraId="4D1859A9" w14:textId="7957CC4E" w:rsidR="00E912B8" w:rsidRDefault="00E912B8" w:rsidP="00AF1201">
      <w:pPr>
        <w:pStyle w:val="FootnoteText"/>
        <w:spacing w:line="240" w:lineRule="auto"/>
        <w:ind w:left="360" w:firstLine="0"/>
      </w:pPr>
      <w:r>
        <w:t xml:space="preserve"> 2.3.355. </w:t>
      </w:r>
      <w:proofErr w:type="spellStart"/>
      <w:r>
        <w:t>Iyochere</w:t>
      </w:r>
      <w:proofErr w:type="spellEnd"/>
      <w:r>
        <w:t>, the Black Vulture’s Boss</w:t>
      </w:r>
    </w:p>
    <w:p w14:paraId="67F33C29" w14:textId="4D0C6479" w:rsidR="00E912B8" w:rsidRDefault="00E912B8" w:rsidP="00AF1201">
      <w:pPr>
        <w:pStyle w:val="FootnoteText"/>
        <w:spacing w:line="240" w:lineRule="auto"/>
        <w:ind w:left="360" w:firstLine="0"/>
      </w:pPr>
      <w:r>
        <w:t xml:space="preserve"> 2.3.356. </w:t>
      </w:r>
      <w:r w:rsidR="001B0D12">
        <w:t>Differences between American and European Birds</w:t>
      </w:r>
    </w:p>
    <w:p w14:paraId="173AFD19" w14:textId="3665B45B" w:rsidR="001B0D12" w:rsidRDefault="001B0D12" w:rsidP="00AF1201">
      <w:pPr>
        <w:pStyle w:val="FootnoteText"/>
        <w:spacing w:line="240" w:lineRule="auto"/>
        <w:ind w:left="360" w:firstLine="0"/>
      </w:pPr>
      <w:r>
        <w:t>B: Other Major Birds</w:t>
      </w:r>
    </w:p>
    <w:p w14:paraId="32490586" w14:textId="1BF0892B" w:rsidR="001B0D12" w:rsidRDefault="001B0D12" w:rsidP="00AF1201">
      <w:pPr>
        <w:pStyle w:val="FootnoteText"/>
        <w:spacing w:line="240" w:lineRule="auto"/>
        <w:ind w:left="360" w:firstLine="0"/>
      </w:pPr>
      <w:r>
        <w:t xml:space="preserve"> 2.3.357. </w:t>
      </w:r>
      <w:r w:rsidR="00BF59C3">
        <w:t>Ostrich</w:t>
      </w:r>
    </w:p>
    <w:p w14:paraId="0EFE32FD" w14:textId="04BFF00B" w:rsidR="001B0D12" w:rsidRDefault="001B0D12" w:rsidP="00AF1201">
      <w:pPr>
        <w:pStyle w:val="FootnoteText"/>
        <w:spacing w:line="240" w:lineRule="auto"/>
        <w:ind w:left="360" w:firstLine="0"/>
      </w:pPr>
      <w:r>
        <w:t xml:space="preserve"> 2.3.358. Minor </w:t>
      </w:r>
      <w:r w:rsidR="00BF59C3">
        <w:t>Ostrich</w:t>
      </w:r>
    </w:p>
    <w:p w14:paraId="52687F48" w14:textId="20028AC0" w:rsidR="00BF59C3" w:rsidRDefault="00BF59C3" w:rsidP="00AF1201">
      <w:pPr>
        <w:pStyle w:val="FootnoteText"/>
        <w:spacing w:line="240" w:lineRule="auto"/>
        <w:ind w:left="360" w:firstLine="0"/>
      </w:pPr>
      <w:r>
        <w:t xml:space="preserve"> 2.3.359. Vulture-like </w:t>
      </w:r>
      <w:proofErr w:type="spellStart"/>
      <w:r>
        <w:t>Coromo</w:t>
      </w:r>
      <w:proofErr w:type="spellEnd"/>
    </w:p>
    <w:p w14:paraId="3529CF4D" w14:textId="2661CFA2" w:rsidR="00BF59C3" w:rsidRDefault="00BF59C3" w:rsidP="00AF1201">
      <w:pPr>
        <w:pStyle w:val="FootnoteText"/>
        <w:spacing w:line="240" w:lineRule="auto"/>
        <w:ind w:left="360" w:firstLine="0"/>
      </w:pPr>
      <w:r>
        <w:t xml:space="preserve"> 2.3.360. (</w:t>
      </w:r>
      <w:proofErr w:type="spellStart"/>
      <w:r>
        <w:t>Coromo’s</w:t>
      </w:r>
      <w:proofErr w:type="spellEnd"/>
      <w:r>
        <w:t>) Defending its Eggs</w:t>
      </w:r>
    </w:p>
    <w:p w14:paraId="18A5A96F" w14:textId="73102BA4" w:rsidR="00BF59C3" w:rsidRDefault="00BF59C3" w:rsidP="00AF1201">
      <w:pPr>
        <w:pStyle w:val="FootnoteText"/>
        <w:spacing w:line="240" w:lineRule="auto"/>
        <w:ind w:left="360" w:firstLine="0"/>
      </w:pPr>
      <w:r>
        <w:t xml:space="preserve"> 2.3.361. Wild Turkeys</w:t>
      </w:r>
    </w:p>
    <w:p w14:paraId="17DC21FA" w14:textId="6AA4CC68" w:rsidR="00BF59C3" w:rsidRDefault="00BF59C3" w:rsidP="00AF1201">
      <w:pPr>
        <w:pStyle w:val="FootnoteText"/>
        <w:spacing w:line="240" w:lineRule="auto"/>
        <w:ind w:left="360" w:firstLine="0"/>
      </w:pPr>
      <w:r>
        <w:t xml:space="preserve"> 2.3.362. </w:t>
      </w:r>
      <w:r w:rsidR="00CD27A7">
        <w:t>Parrot (</w:t>
      </w:r>
      <w:proofErr w:type="spellStart"/>
      <w:r w:rsidR="00CD27A7">
        <w:t>Papagayo</w:t>
      </w:r>
      <w:proofErr w:type="spellEnd"/>
      <w:r w:rsidR="00CD27A7">
        <w:t>)</w:t>
      </w:r>
    </w:p>
    <w:p w14:paraId="4F429C54" w14:textId="0207900B" w:rsidR="00CD27A7" w:rsidRDefault="00CD27A7" w:rsidP="00AF1201">
      <w:pPr>
        <w:pStyle w:val="FootnoteText"/>
        <w:spacing w:line="240" w:lineRule="auto"/>
        <w:ind w:left="360" w:firstLine="0"/>
      </w:pPr>
      <w:r>
        <w:t xml:space="preserve"> 2.3.363. </w:t>
      </w:r>
      <w:r w:rsidR="00F123CE">
        <w:t>Parrot (</w:t>
      </w:r>
      <w:proofErr w:type="spellStart"/>
      <w:r w:rsidR="00F123CE">
        <w:t>Loro</w:t>
      </w:r>
      <w:proofErr w:type="spellEnd"/>
      <w:r w:rsidR="00F123CE">
        <w:t xml:space="preserve"> or </w:t>
      </w:r>
      <w:proofErr w:type="spellStart"/>
      <w:r w:rsidR="00F123CE">
        <w:t>Hóro</w:t>
      </w:r>
      <w:proofErr w:type="spellEnd"/>
      <w:r w:rsidR="00F123CE">
        <w:t>)</w:t>
      </w:r>
    </w:p>
    <w:p w14:paraId="6D52432B" w14:textId="583CFA61" w:rsidR="00F123CE" w:rsidRDefault="00F123CE" w:rsidP="00AF1201">
      <w:pPr>
        <w:pStyle w:val="FootnoteText"/>
        <w:spacing w:line="240" w:lineRule="auto"/>
        <w:ind w:left="360" w:firstLine="0"/>
      </w:pPr>
      <w:r>
        <w:t xml:space="preserve"> 2.3.364. Another Species of Parrots</w:t>
      </w:r>
    </w:p>
    <w:p w14:paraId="7C37C182" w14:textId="5926BAEB" w:rsidR="00F123CE" w:rsidRDefault="00F123CE" w:rsidP="00AF1201">
      <w:pPr>
        <w:pStyle w:val="FootnoteText"/>
        <w:spacing w:line="240" w:lineRule="auto"/>
        <w:ind w:left="360" w:firstLine="0"/>
      </w:pPr>
      <w:r>
        <w:t xml:space="preserve"> 2.3.365. Partridges </w:t>
      </w:r>
    </w:p>
    <w:p w14:paraId="3DDD9E1E" w14:textId="1DFAF291" w:rsidR="00F123CE" w:rsidRDefault="00F123CE" w:rsidP="00AF1201">
      <w:pPr>
        <w:pStyle w:val="FootnoteText"/>
        <w:spacing w:line="240" w:lineRule="auto"/>
        <w:ind w:left="360" w:firstLine="0"/>
      </w:pPr>
      <w:r>
        <w:t xml:space="preserve"> 2.3.366. Abundance of Birds of Prey</w:t>
      </w:r>
    </w:p>
    <w:p w14:paraId="60404DF1" w14:textId="29F3236F" w:rsidR="00F123CE" w:rsidRDefault="00F123CE" w:rsidP="00AF1201">
      <w:pPr>
        <w:pStyle w:val="FootnoteText"/>
        <w:spacing w:line="240" w:lineRule="auto"/>
        <w:ind w:left="360" w:firstLine="0"/>
      </w:pPr>
      <w:r>
        <w:t xml:space="preserve"> 2.3.367. Water Ravens (</w:t>
      </w:r>
      <w:proofErr w:type="spellStart"/>
      <w:r>
        <w:t>Tarara</w:t>
      </w:r>
      <w:proofErr w:type="spellEnd"/>
      <w:r>
        <w:t>)</w:t>
      </w:r>
    </w:p>
    <w:p w14:paraId="6FA3321D" w14:textId="7B9B32F8" w:rsidR="00F123CE" w:rsidRDefault="00F123CE" w:rsidP="00AF1201">
      <w:pPr>
        <w:pStyle w:val="FootnoteText"/>
        <w:spacing w:line="240" w:lineRule="auto"/>
        <w:ind w:left="360" w:firstLine="0"/>
      </w:pPr>
      <w:r>
        <w:t xml:space="preserve"> 2.3.368. Ducks</w:t>
      </w:r>
    </w:p>
    <w:p w14:paraId="79C7A894" w14:textId="0048811E" w:rsidR="00F123CE" w:rsidRDefault="00F123CE" w:rsidP="00AF1201">
      <w:pPr>
        <w:pStyle w:val="FootnoteText"/>
        <w:spacing w:line="240" w:lineRule="auto"/>
        <w:ind w:left="360" w:firstLine="0"/>
      </w:pPr>
      <w:r>
        <w:t xml:space="preserve"> 2.3.369. </w:t>
      </w:r>
      <w:r w:rsidR="00BF61C3">
        <w:t>Southern Lapwing (</w:t>
      </w:r>
      <w:proofErr w:type="spellStart"/>
      <w:r w:rsidR="00BF61C3">
        <w:t>Terortero</w:t>
      </w:r>
      <w:proofErr w:type="spellEnd"/>
      <w:r w:rsidR="00BF61C3">
        <w:t xml:space="preserve"> or </w:t>
      </w:r>
      <w:proofErr w:type="spellStart"/>
      <w:r w:rsidR="00BF61C3">
        <w:t>Lequeleque</w:t>
      </w:r>
      <w:proofErr w:type="spellEnd"/>
      <w:r w:rsidR="00BF61C3">
        <w:t>)</w:t>
      </w:r>
    </w:p>
    <w:p w14:paraId="47A7828F" w14:textId="34A2809A" w:rsidR="00BF61C3" w:rsidRDefault="00BF61C3" w:rsidP="00AF1201">
      <w:pPr>
        <w:pStyle w:val="FootnoteText"/>
        <w:spacing w:line="240" w:lineRule="auto"/>
        <w:ind w:left="360" w:firstLine="0"/>
      </w:pPr>
      <w:r>
        <w:t xml:space="preserve"> 2.3.370. </w:t>
      </w:r>
      <w:r w:rsidR="005A0017">
        <w:t>Thrush (</w:t>
      </w:r>
      <w:proofErr w:type="spellStart"/>
      <w:r w:rsidR="005A0017">
        <w:t>Tordo</w:t>
      </w:r>
      <w:proofErr w:type="spellEnd"/>
      <w:r w:rsidR="005A0017">
        <w:t>)</w:t>
      </w:r>
    </w:p>
    <w:p w14:paraId="1C8BA76B" w14:textId="2207B72A" w:rsidR="005A0017" w:rsidRDefault="005A0017" w:rsidP="00AF1201">
      <w:pPr>
        <w:pStyle w:val="FootnoteText"/>
        <w:spacing w:line="240" w:lineRule="auto"/>
        <w:ind w:left="360" w:firstLine="0"/>
      </w:pPr>
      <w:r>
        <w:t xml:space="preserve"> 2.3.371. Sparrows</w:t>
      </w:r>
    </w:p>
    <w:p w14:paraId="070D3DC7" w14:textId="167A4F8D" w:rsidR="005A0017" w:rsidRDefault="005A0017" w:rsidP="00AF1201">
      <w:pPr>
        <w:pStyle w:val="FootnoteText"/>
        <w:spacing w:line="240" w:lineRule="auto"/>
        <w:ind w:left="360" w:firstLine="0"/>
      </w:pPr>
      <w:r>
        <w:t xml:space="preserve"> 2.3.372. Devil’s Bird (</w:t>
      </w:r>
      <w:proofErr w:type="spellStart"/>
      <w:r>
        <w:t>Tabirei</w:t>
      </w:r>
      <w:proofErr w:type="spellEnd"/>
      <w:r>
        <w:t>)</w:t>
      </w:r>
    </w:p>
    <w:p w14:paraId="49DBF607" w14:textId="53730092" w:rsidR="005A0017" w:rsidRDefault="005A0017" w:rsidP="00AF1201">
      <w:pPr>
        <w:pStyle w:val="FootnoteText"/>
        <w:spacing w:line="240" w:lineRule="auto"/>
        <w:ind w:left="360" w:firstLine="0"/>
      </w:pPr>
      <w:r>
        <w:t xml:space="preserve"> 2.3.373. </w:t>
      </w:r>
      <w:proofErr w:type="spellStart"/>
      <w:r>
        <w:t>Cobé</w:t>
      </w:r>
      <w:proofErr w:type="spellEnd"/>
      <w:r>
        <w:t xml:space="preserve"> </w:t>
      </w:r>
    </w:p>
    <w:p w14:paraId="728E448C" w14:textId="26F4A8B7" w:rsidR="00BB65D5" w:rsidRDefault="00BB65D5" w:rsidP="00AF1201">
      <w:pPr>
        <w:pStyle w:val="FootnoteText"/>
        <w:spacing w:line="240" w:lineRule="auto"/>
        <w:ind w:left="360" w:firstLine="0"/>
      </w:pPr>
      <w:r>
        <w:t xml:space="preserve"> 2.3.374. </w:t>
      </w:r>
      <w:proofErr w:type="spellStart"/>
      <w:r>
        <w:t>Ichare</w:t>
      </w:r>
      <w:proofErr w:type="spellEnd"/>
    </w:p>
    <w:p w14:paraId="116D3E1D" w14:textId="3B1494CD" w:rsidR="00BB65D5" w:rsidRDefault="00BB65D5" w:rsidP="00AF1201">
      <w:pPr>
        <w:pStyle w:val="FootnoteText"/>
        <w:spacing w:line="240" w:lineRule="auto"/>
        <w:ind w:left="360" w:firstLine="0"/>
      </w:pPr>
      <w:r>
        <w:t xml:space="preserve"> 2.3.375. </w:t>
      </w:r>
      <w:proofErr w:type="spellStart"/>
      <w:r>
        <w:t>Ineari</w:t>
      </w:r>
      <w:proofErr w:type="spellEnd"/>
    </w:p>
    <w:p w14:paraId="36FDA0F4" w14:textId="3306CA68" w:rsidR="00BB65D5" w:rsidRDefault="00BB65D5" w:rsidP="00AF1201">
      <w:pPr>
        <w:pStyle w:val="FootnoteText"/>
        <w:spacing w:line="240" w:lineRule="auto"/>
        <w:ind w:left="360" w:firstLine="0"/>
      </w:pPr>
      <w:r>
        <w:t xml:space="preserve"> 2.3.376. Woodpecker. </w:t>
      </w:r>
    </w:p>
    <w:p w14:paraId="49F4ECE7" w14:textId="7CC4005B" w:rsidR="00BB65D5" w:rsidRDefault="00BB65D5" w:rsidP="00BB65D5">
      <w:pPr>
        <w:pStyle w:val="FootnoteText"/>
        <w:spacing w:line="240" w:lineRule="auto"/>
        <w:ind w:left="360" w:firstLine="0"/>
      </w:pPr>
      <w:r>
        <w:t xml:space="preserve"> 2.3.377. </w:t>
      </w:r>
      <w:proofErr w:type="spellStart"/>
      <w:r>
        <w:t>Sirapuki</w:t>
      </w:r>
      <w:proofErr w:type="spellEnd"/>
    </w:p>
    <w:p w14:paraId="064E9421" w14:textId="6D8AE4D7" w:rsidR="00BB65D5" w:rsidRDefault="00BB65D5" w:rsidP="00BB65D5">
      <w:pPr>
        <w:pStyle w:val="FootnoteText"/>
        <w:spacing w:line="240" w:lineRule="auto"/>
        <w:ind w:left="360" w:firstLine="0"/>
      </w:pPr>
      <w:r>
        <w:t xml:space="preserve"> 2.3.378. </w:t>
      </w:r>
      <w:proofErr w:type="spellStart"/>
      <w:r>
        <w:t>Honore</w:t>
      </w:r>
      <w:proofErr w:type="spellEnd"/>
    </w:p>
    <w:p w14:paraId="3715DA30" w14:textId="58A843C4" w:rsidR="00D20439" w:rsidRDefault="00D20439" w:rsidP="00BB65D5">
      <w:pPr>
        <w:pStyle w:val="FootnoteText"/>
        <w:spacing w:line="240" w:lineRule="auto"/>
        <w:ind w:left="360" w:firstLine="0"/>
      </w:pPr>
      <w:r>
        <w:t xml:space="preserve"> 2.3.379. Hummingbird</w:t>
      </w:r>
    </w:p>
    <w:p w14:paraId="2685A481" w14:textId="6482F4A7" w:rsidR="003965BF" w:rsidRDefault="003965BF" w:rsidP="004728D7">
      <w:pPr>
        <w:pStyle w:val="FootnoteText"/>
        <w:numPr>
          <w:ilvl w:val="1"/>
          <w:numId w:val="29"/>
        </w:numPr>
        <w:spacing w:line="240" w:lineRule="auto"/>
      </w:pPr>
      <w:r>
        <w:t xml:space="preserve">Chapter 4: </w:t>
      </w:r>
      <w:r w:rsidR="00F01FCB">
        <w:t xml:space="preserve">Ancient </w:t>
      </w:r>
      <w:r w:rsidR="002A70B3">
        <w:t xml:space="preserve">Hunting Methods </w:t>
      </w:r>
      <w:r w:rsidR="00F01FCB">
        <w:t>Still Used by the Indians</w:t>
      </w:r>
    </w:p>
    <w:p w14:paraId="458846AC" w14:textId="6CC17087" w:rsidR="002A70B3" w:rsidRDefault="002A70B3" w:rsidP="002A70B3">
      <w:pPr>
        <w:pStyle w:val="FootnoteText"/>
        <w:spacing w:line="240" w:lineRule="auto"/>
        <w:ind w:left="360" w:firstLine="0"/>
      </w:pPr>
      <w:r>
        <w:t xml:space="preserve"> 2.4.380. </w:t>
      </w:r>
      <w:r w:rsidR="008C08C9">
        <w:t xml:space="preserve">Hunting </w:t>
      </w:r>
      <w:r w:rsidR="00F01FCB">
        <w:t>During Floods</w:t>
      </w:r>
    </w:p>
    <w:p w14:paraId="709A596B" w14:textId="572E1648" w:rsidR="00540542" w:rsidRPr="00444C07" w:rsidRDefault="00540542" w:rsidP="00EA5135">
      <w:pPr>
        <w:pStyle w:val="FootnoteText"/>
        <w:spacing w:line="240" w:lineRule="auto"/>
        <w:ind w:left="709" w:firstLine="0"/>
        <w:rPr>
          <w:i/>
        </w:rPr>
      </w:pPr>
      <w:r>
        <w:tab/>
      </w:r>
      <w:r w:rsidR="00444C07">
        <w:t xml:space="preserve">- </w:t>
      </w:r>
      <w:r w:rsidR="00EA5135" w:rsidRPr="00EA5135">
        <w:rPr>
          <w:i/>
          <w:iCs/>
        </w:rPr>
        <w:t>The annual flooding of the rivers due to torrential downpours leads Indians to hunt through incredible procedures, unlike anything seen amongst Europe’s noblemen… Seeking refuge from the rising currents, all animals rush towards the nearest hill or island, just like in Noah’s time. Having agreed upon a specific date, the men prepare their canoes, particularly the smaller ones of two or three Indians, with which they speed through the waters by rowing with nothing but long branches. The day of the hunt, armed with arrows, dogs, horns, and drums, the Indians sail to the island on groups of 8 to 10 canoes. Upon arrival they surround the area, hiding underneath the land’s tall pastures. And so, once in position, the signal is given and chaos abounds: across all directions, drums are struck, horns are blown, hounds are released, and hunters roar as they pursue their prey. There is no escape, as even those deer who tried to swim away are chased by the hunters on the canoes; each striking his target with sticks or lassos. If all else fails, the hunters jump on the deer and wrestle it until one of them drowns under the flood… The animals never stood a chance: hunters, arrows, and hounds find their mark, regardless of the creature – tigers, swine, ostriches, anteaters, and deer alike fall prey to the chaotic clamor of the event. And so, the men sail back to the settlement with weeks-worth of supplies from another astounding hunt.   </w:t>
      </w:r>
    </w:p>
    <w:p w14:paraId="0EF08EED" w14:textId="50C7EE69" w:rsidR="00F01FCB" w:rsidRDefault="00F01FCB" w:rsidP="002A70B3">
      <w:pPr>
        <w:pStyle w:val="FootnoteText"/>
        <w:spacing w:line="240" w:lineRule="auto"/>
        <w:ind w:left="360" w:firstLine="0"/>
      </w:pPr>
      <w:r>
        <w:t xml:space="preserve"> 2.4.381. Duck-Hunting Methods</w:t>
      </w:r>
    </w:p>
    <w:p w14:paraId="21120E62" w14:textId="23595DF0" w:rsidR="00F01FCB" w:rsidRDefault="00F01FCB" w:rsidP="002A70B3">
      <w:pPr>
        <w:pStyle w:val="FootnoteText"/>
        <w:spacing w:line="240" w:lineRule="auto"/>
        <w:ind w:left="360" w:firstLine="0"/>
      </w:pPr>
      <w:r>
        <w:t xml:space="preserve"> 2.4.382. Gourd Duck-Hunting Method</w:t>
      </w:r>
    </w:p>
    <w:p w14:paraId="2EB9A771" w14:textId="326628B9" w:rsidR="00F01FCB" w:rsidRDefault="00F01FCB" w:rsidP="002A70B3">
      <w:pPr>
        <w:pStyle w:val="FootnoteText"/>
        <w:spacing w:line="240" w:lineRule="auto"/>
        <w:ind w:left="360" w:firstLine="0"/>
      </w:pPr>
      <w:r>
        <w:t xml:space="preserve"> 2.4.383. Deer-Hunting Method</w:t>
      </w:r>
    </w:p>
    <w:p w14:paraId="14351B80" w14:textId="2706040E" w:rsidR="00F01FCB" w:rsidRDefault="00F01FCB" w:rsidP="002A70B3">
      <w:pPr>
        <w:pStyle w:val="FootnoteText"/>
        <w:spacing w:line="240" w:lineRule="auto"/>
        <w:ind w:left="360" w:firstLine="0"/>
      </w:pPr>
      <w:r>
        <w:t xml:space="preserve"> 2.4.384. </w:t>
      </w:r>
      <w:proofErr w:type="spellStart"/>
      <w:r>
        <w:t>Gamos</w:t>
      </w:r>
      <w:proofErr w:type="spellEnd"/>
      <w:r>
        <w:t>-Hunting Method</w:t>
      </w:r>
    </w:p>
    <w:p w14:paraId="580AD3A4" w14:textId="1D997261" w:rsidR="00F01FCB" w:rsidRDefault="00F01FCB" w:rsidP="00167B49">
      <w:pPr>
        <w:pStyle w:val="FootnoteText"/>
        <w:spacing w:line="240" w:lineRule="auto"/>
        <w:ind w:left="360" w:firstLine="0"/>
      </w:pPr>
      <w:r>
        <w:t xml:space="preserve"> 2.4.385. </w:t>
      </w:r>
      <w:r w:rsidR="00167B49">
        <w:t>Use of Natural Bat-Dung Glue for Hunting</w:t>
      </w:r>
    </w:p>
    <w:p w14:paraId="7004B31D" w14:textId="1457439F" w:rsidR="003965BF" w:rsidRDefault="003965BF" w:rsidP="004728D7">
      <w:pPr>
        <w:pStyle w:val="FootnoteText"/>
        <w:numPr>
          <w:ilvl w:val="1"/>
          <w:numId w:val="29"/>
        </w:numPr>
        <w:spacing w:line="240" w:lineRule="auto"/>
      </w:pPr>
      <w:r>
        <w:t>Chapter 5:</w:t>
      </w:r>
      <w:r w:rsidR="00167B49">
        <w:t xml:space="preserve"> Fishes</w:t>
      </w:r>
    </w:p>
    <w:p w14:paraId="22C5ABA9" w14:textId="45410005" w:rsidR="00167B49" w:rsidRDefault="00167B49" w:rsidP="00167B49">
      <w:pPr>
        <w:pStyle w:val="FootnoteText"/>
        <w:spacing w:line="240" w:lineRule="auto"/>
        <w:ind w:left="360" w:firstLine="0"/>
      </w:pPr>
      <w:r>
        <w:t xml:space="preserve">A: </w:t>
      </w:r>
      <w:r w:rsidR="00BA36E6">
        <w:t>Caimans</w:t>
      </w:r>
    </w:p>
    <w:p w14:paraId="72C9DA57" w14:textId="2B553E90" w:rsidR="00167B49" w:rsidRDefault="00167B49" w:rsidP="00167B49">
      <w:pPr>
        <w:pStyle w:val="FootnoteText"/>
        <w:spacing w:line="240" w:lineRule="auto"/>
        <w:ind w:left="360" w:firstLine="0"/>
      </w:pPr>
      <w:r>
        <w:t xml:space="preserve"> 2.5.386. </w:t>
      </w:r>
      <w:r w:rsidR="00BA36E6">
        <w:t>Caiman</w:t>
      </w:r>
      <w:r>
        <w:t xml:space="preserve"> Species: </w:t>
      </w:r>
      <w:proofErr w:type="spellStart"/>
      <w:r>
        <w:t>Catipana</w:t>
      </w:r>
      <w:proofErr w:type="spellEnd"/>
    </w:p>
    <w:p w14:paraId="4380F604" w14:textId="2EFD0FA2" w:rsidR="00E8281E" w:rsidRDefault="00E8281E" w:rsidP="00167B49">
      <w:pPr>
        <w:pStyle w:val="FootnoteText"/>
        <w:spacing w:line="240" w:lineRule="auto"/>
        <w:ind w:left="360" w:firstLine="0"/>
      </w:pPr>
      <w:r>
        <w:t xml:space="preserve"> 2.5.387. Caiman Species: </w:t>
      </w:r>
      <w:proofErr w:type="spellStart"/>
      <w:r>
        <w:t>Cadire</w:t>
      </w:r>
      <w:proofErr w:type="spellEnd"/>
      <w:r>
        <w:t xml:space="preserve"> or the Spanish Caiman</w:t>
      </w:r>
    </w:p>
    <w:p w14:paraId="456AD869" w14:textId="28EACD36" w:rsidR="00E8281E" w:rsidRDefault="00E8281E" w:rsidP="00167B49">
      <w:pPr>
        <w:pStyle w:val="FootnoteText"/>
        <w:spacing w:line="240" w:lineRule="auto"/>
        <w:ind w:left="360" w:firstLine="0"/>
      </w:pPr>
      <w:r>
        <w:t xml:space="preserve"> </w:t>
      </w:r>
      <w:r w:rsidR="00F73038">
        <w:t xml:space="preserve">2.5.388. Caiman Species: </w:t>
      </w:r>
      <w:proofErr w:type="spellStart"/>
      <w:r w:rsidR="00F73038">
        <w:t>Cadireina</w:t>
      </w:r>
      <w:proofErr w:type="spellEnd"/>
    </w:p>
    <w:p w14:paraId="52CF5AF2" w14:textId="57EA1903" w:rsidR="00F73038" w:rsidRDefault="00F73038" w:rsidP="00167B49">
      <w:pPr>
        <w:pStyle w:val="FootnoteText"/>
        <w:spacing w:line="240" w:lineRule="auto"/>
        <w:ind w:left="360" w:firstLine="0"/>
      </w:pPr>
      <w:r>
        <w:t xml:space="preserve"> 2.5.389. Caiman Diet</w:t>
      </w:r>
    </w:p>
    <w:p w14:paraId="656B13F9" w14:textId="1FADB8DC" w:rsidR="00F73038" w:rsidRDefault="00F73038" w:rsidP="00167B49">
      <w:pPr>
        <w:pStyle w:val="FootnoteText"/>
        <w:spacing w:line="240" w:lineRule="auto"/>
        <w:ind w:left="360" w:firstLine="0"/>
      </w:pPr>
      <w:r>
        <w:t xml:space="preserve"> 2.5.390.</w:t>
      </w:r>
      <w:r w:rsidR="001D1B68">
        <w:t xml:space="preserve"> Caimans Burrow Themselves During the Summer</w:t>
      </w:r>
    </w:p>
    <w:p w14:paraId="6699814C" w14:textId="6F909300" w:rsidR="001D1B68" w:rsidRDefault="001D1B68" w:rsidP="00167B49">
      <w:pPr>
        <w:pStyle w:val="FootnoteText"/>
        <w:spacing w:line="240" w:lineRule="auto"/>
        <w:ind w:left="360" w:firstLine="0"/>
      </w:pPr>
      <w:r>
        <w:t xml:space="preserve"> 2.5.391. (Caiman’s) Speed</w:t>
      </w:r>
    </w:p>
    <w:p w14:paraId="5D0DA570" w14:textId="5C0F27B5" w:rsidR="001D1B68" w:rsidRDefault="001D1B68" w:rsidP="00167B49">
      <w:pPr>
        <w:pStyle w:val="FootnoteText"/>
        <w:spacing w:line="240" w:lineRule="auto"/>
        <w:ind w:left="360" w:firstLine="0"/>
      </w:pPr>
      <w:r>
        <w:t xml:space="preserve"> 2.5.392. How Indians Trick Caimans in the Water</w:t>
      </w:r>
    </w:p>
    <w:p w14:paraId="1864549F" w14:textId="07EAEC0D" w:rsidR="001D1B68" w:rsidRDefault="001D1B68" w:rsidP="00167B49">
      <w:pPr>
        <w:pStyle w:val="FootnoteText"/>
        <w:spacing w:line="240" w:lineRule="auto"/>
        <w:ind w:left="360" w:firstLine="0"/>
      </w:pPr>
      <w:r>
        <w:t xml:space="preserve"> 2.5.393. How Caimans Eat their Prey Aboveground</w:t>
      </w:r>
    </w:p>
    <w:p w14:paraId="3BCB78ED" w14:textId="02E3648C" w:rsidR="001D1B68" w:rsidRDefault="001D1B68" w:rsidP="00167B49">
      <w:pPr>
        <w:pStyle w:val="FootnoteText"/>
        <w:spacing w:line="240" w:lineRule="auto"/>
        <w:ind w:left="360" w:firstLine="0"/>
      </w:pPr>
      <w:r>
        <w:t xml:space="preserve"> 2.5.394. Caimans Sleep On the Riverbank Under the Sun</w:t>
      </w:r>
    </w:p>
    <w:p w14:paraId="6894F871" w14:textId="796EFAE3" w:rsidR="001D1B68" w:rsidRDefault="001D1B68" w:rsidP="00167B49">
      <w:pPr>
        <w:pStyle w:val="FootnoteText"/>
        <w:spacing w:line="240" w:lineRule="auto"/>
        <w:ind w:left="360" w:firstLine="0"/>
      </w:pPr>
      <w:r>
        <w:t xml:space="preserve"> 2.5.395. Caimans, Enemies of Man</w:t>
      </w:r>
    </w:p>
    <w:p w14:paraId="2F23548A" w14:textId="0E2E9EDF" w:rsidR="001D1B68" w:rsidRDefault="001D1B68" w:rsidP="00167B49">
      <w:pPr>
        <w:pStyle w:val="FootnoteText"/>
        <w:spacing w:line="240" w:lineRule="auto"/>
        <w:ind w:left="360" w:firstLine="0"/>
      </w:pPr>
      <w:r>
        <w:t xml:space="preserve"> 2.5.396. Fake Tale About the Caiman’s </w:t>
      </w:r>
      <w:r w:rsidR="00575FC7">
        <w:t>Wail</w:t>
      </w:r>
    </w:p>
    <w:p w14:paraId="37440124" w14:textId="47CE1900" w:rsidR="007D1855" w:rsidRDefault="007D1855" w:rsidP="00167B49">
      <w:pPr>
        <w:pStyle w:val="FootnoteText"/>
        <w:spacing w:line="240" w:lineRule="auto"/>
        <w:ind w:left="360" w:firstLine="0"/>
      </w:pPr>
      <w:r>
        <w:t xml:space="preserve"> 2.5.397. (Caimans) Going After Ducks and Dogs</w:t>
      </w:r>
    </w:p>
    <w:p w14:paraId="48A1E9BE" w14:textId="6F23CA0B" w:rsidR="007D1855" w:rsidRDefault="007D1855" w:rsidP="00167B49">
      <w:pPr>
        <w:pStyle w:val="FootnoteText"/>
        <w:spacing w:line="240" w:lineRule="auto"/>
        <w:ind w:left="360" w:firstLine="0"/>
      </w:pPr>
      <w:r>
        <w:t xml:space="preserve"> 2.5.398. </w:t>
      </w:r>
      <w:r w:rsidR="000B052E">
        <w:t>Dogs’ Inherent Fear against Caimans</w:t>
      </w:r>
    </w:p>
    <w:p w14:paraId="0CF00606" w14:textId="23774A19" w:rsidR="000B052E" w:rsidRDefault="000B052E" w:rsidP="00167B49">
      <w:pPr>
        <w:pStyle w:val="FootnoteText"/>
        <w:spacing w:line="240" w:lineRule="auto"/>
        <w:ind w:left="360" w:firstLine="0"/>
      </w:pPr>
      <w:r>
        <w:t xml:space="preserve"> 2.5.399. How Dogs Trick Caimans </w:t>
      </w:r>
      <w:r w:rsidR="002315C5">
        <w:t xml:space="preserve">in order </w:t>
      </w:r>
      <w:r>
        <w:t xml:space="preserve">to Drink Water. </w:t>
      </w:r>
    </w:p>
    <w:p w14:paraId="2D7F46BD" w14:textId="3C15980F" w:rsidR="000B052E" w:rsidRDefault="000B052E" w:rsidP="00167B49">
      <w:pPr>
        <w:pStyle w:val="FootnoteText"/>
        <w:spacing w:line="240" w:lineRule="auto"/>
        <w:ind w:left="360" w:firstLine="0"/>
      </w:pPr>
      <w:r>
        <w:t xml:space="preserve"> 2.5.400. </w:t>
      </w:r>
      <w:r w:rsidR="002315C5">
        <w:t>How Dogs Trick Caimans in order to Cross Rivers</w:t>
      </w:r>
    </w:p>
    <w:p w14:paraId="326261F9" w14:textId="516CAD89" w:rsidR="002315C5" w:rsidRDefault="002315C5" w:rsidP="00167B49">
      <w:pPr>
        <w:pStyle w:val="FootnoteText"/>
        <w:spacing w:line="240" w:lineRule="auto"/>
        <w:ind w:left="360" w:firstLine="0"/>
      </w:pPr>
      <w:r>
        <w:t xml:space="preserve"> 2.5</w:t>
      </w:r>
      <w:r w:rsidR="00C64ACA">
        <w:t>.401</w:t>
      </w:r>
      <w:r>
        <w:t>.</w:t>
      </w:r>
      <w:r w:rsidR="00C64ACA">
        <w:t xml:space="preserve"> How Dogs Trick Caimans in order to Chase their Hunt</w:t>
      </w:r>
    </w:p>
    <w:p w14:paraId="605C20C7" w14:textId="28D43C84" w:rsidR="00C64ACA" w:rsidRDefault="00C64ACA" w:rsidP="00167B49">
      <w:pPr>
        <w:pStyle w:val="FootnoteText"/>
        <w:spacing w:line="240" w:lineRule="auto"/>
        <w:ind w:left="360" w:firstLine="0"/>
      </w:pPr>
      <w:r>
        <w:t xml:space="preserve"> 2.5.402. How Caimans Are Captured</w:t>
      </w:r>
    </w:p>
    <w:p w14:paraId="036DDB96" w14:textId="4D980A74" w:rsidR="00C64ACA" w:rsidRDefault="00C64ACA" w:rsidP="00167B49">
      <w:pPr>
        <w:pStyle w:val="FootnoteText"/>
        <w:spacing w:line="240" w:lineRule="auto"/>
        <w:ind w:left="360" w:firstLine="0"/>
      </w:pPr>
      <w:r>
        <w:t xml:space="preserve"> 2.5.403. (Caiman’s) Eggs and Nest</w:t>
      </w:r>
    </w:p>
    <w:p w14:paraId="59F95754" w14:textId="764DB342" w:rsidR="00C64ACA" w:rsidRDefault="00C64ACA" w:rsidP="00167B49">
      <w:pPr>
        <w:pStyle w:val="FootnoteText"/>
        <w:spacing w:line="240" w:lineRule="auto"/>
        <w:ind w:left="360" w:firstLine="0"/>
      </w:pPr>
      <w:r>
        <w:t xml:space="preserve"> 2.5.404. Power of the Caiman’s Odorous Fangs</w:t>
      </w:r>
    </w:p>
    <w:p w14:paraId="518D1904" w14:textId="4B91D128" w:rsidR="00C64ACA" w:rsidRDefault="00C64ACA" w:rsidP="00C64ACA">
      <w:pPr>
        <w:pStyle w:val="FootnoteText"/>
        <w:spacing w:line="240" w:lineRule="auto"/>
        <w:ind w:left="360" w:firstLine="0"/>
      </w:pPr>
      <w:r>
        <w:t xml:space="preserve"> 2.5.405. Caiman’s Resistance to Venoms</w:t>
      </w:r>
    </w:p>
    <w:p w14:paraId="3411B6D6" w14:textId="620468AC" w:rsidR="00C64ACA" w:rsidRDefault="00C64ACA" w:rsidP="00C64ACA">
      <w:pPr>
        <w:pStyle w:val="FootnoteText"/>
        <w:spacing w:line="240" w:lineRule="auto"/>
        <w:ind w:left="360" w:firstLine="0"/>
      </w:pPr>
      <w:r>
        <w:t>B: Some of the Major Fishes</w:t>
      </w:r>
    </w:p>
    <w:p w14:paraId="269FF846" w14:textId="259A2E03" w:rsidR="00C64ACA" w:rsidRDefault="00C64ACA" w:rsidP="00C64ACA">
      <w:pPr>
        <w:pStyle w:val="FootnoteText"/>
        <w:spacing w:line="240" w:lineRule="auto"/>
        <w:ind w:left="360" w:firstLine="0"/>
      </w:pPr>
      <w:r>
        <w:t xml:space="preserve"> 2.5.406. </w:t>
      </w:r>
      <w:proofErr w:type="spellStart"/>
      <w:r w:rsidR="00D97F3B">
        <w:t>Piratinga</w:t>
      </w:r>
      <w:proofErr w:type="spellEnd"/>
      <w:r w:rsidR="00D97F3B">
        <w:t xml:space="preserve"> or </w:t>
      </w:r>
      <w:proofErr w:type="spellStart"/>
      <w:r w:rsidR="00D97F3B">
        <w:t>Chiaguanaina</w:t>
      </w:r>
      <w:proofErr w:type="spellEnd"/>
      <w:r w:rsidR="00D97F3B">
        <w:t xml:space="preserve"> Catfish</w:t>
      </w:r>
    </w:p>
    <w:p w14:paraId="60A4994E" w14:textId="3FC7F391" w:rsidR="00D97F3B" w:rsidRDefault="00D97F3B" w:rsidP="00C64ACA">
      <w:pPr>
        <w:pStyle w:val="FootnoteText"/>
        <w:spacing w:line="240" w:lineRule="auto"/>
        <w:ind w:left="360" w:firstLine="0"/>
      </w:pPr>
      <w:r>
        <w:t xml:space="preserve"> 2.5.407. Amazon River Dolphin (</w:t>
      </w:r>
      <w:proofErr w:type="spellStart"/>
      <w:r>
        <w:t>Bufeo</w:t>
      </w:r>
      <w:proofErr w:type="spellEnd"/>
      <w:r>
        <w:t xml:space="preserve"> or </w:t>
      </w:r>
      <w:proofErr w:type="spellStart"/>
      <w:r>
        <w:t>hiboi</w:t>
      </w:r>
      <w:proofErr w:type="spellEnd"/>
      <w:r>
        <w:t>)</w:t>
      </w:r>
    </w:p>
    <w:p w14:paraId="58D35DF2" w14:textId="139C3B3C" w:rsidR="00D97F3B" w:rsidRDefault="00D97F3B" w:rsidP="00C64ACA">
      <w:pPr>
        <w:pStyle w:val="FootnoteText"/>
        <w:spacing w:line="240" w:lineRule="auto"/>
        <w:ind w:left="360" w:firstLine="0"/>
      </w:pPr>
      <w:r>
        <w:t xml:space="preserve"> 2.5.408. </w:t>
      </w:r>
      <w:proofErr w:type="spellStart"/>
      <w:r>
        <w:t>Pacu</w:t>
      </w:r>
      <w:proofErr w:type="spellEnd"/>
      <w:r>
        <w:t xml:space="preserve"> or </w:t>
      </w:r>
      <w:proofErr w:type="spellStart"/>
      <w:r>
        <w:t>Chaiy</w:t>
      </w:r>
      <w:proofErr w:type="spellEnd"/>
      <w:r>
        <w:t xml:space="preserve"> </w:t>
      </w:r>
    </w:p>
    <w:p w14:paraId="36F6BB82" w14:textId="126181F3" w:rsidR="00D97F3B" w:rsidRDefault="00D97F3B" w:rsidP="00C64ACA">
      <w:pPr>
        <w:pStyle w:val="FootnoteText"/>
        <w:spacing w:line="240" w:lineRule="auto"/>
        <w:ind w:left="360" w:firstLine="0"/>
      </w:pPr>
      <w:r>
        <w:t xml:space="preserve"> 2.5.409. Fish </w:t>
      </w:r>
      <w:r w:rsidR="003606CE">
        <w:t>Known as</w:t>
      </w:r>
      <w:r>
        <w:t xml:space="preserve"> </w:t>
      </w:r>
      <w:r w:rsidR="003606CE">
        <w:t>“</w:t>
      </w:r>
      <w:r>
        <w:t>Water Ostrich</w:t>
      </w:r>
      <w:r w:rsidR="003606CE">
        <w:t>”</w:t>
      </w:r>
    </w:p>
    <w:p w14:paraId="6B07FB0D" w14:textId="45707672" w:rsidR="000E14C5" w:rsidRDefault="000E14C5" w:rsidP="00C64ACA">
      <w:pPr>
        <w:pStyle w:val="FootnoteText"/>
        <w:spacing w:line="240" w:lineRule="auto"/>
        <w:ind w:left="360" w:firstLine="0"/>
      </w:pPr>
      <w:r>
        <w:t xml:space="preserve"> 2.5.410. </w:t>
      </w:r>
      <w:proofErr w:type="spellStart"/>
      <w:r>
        <w:t>Masena</w:t>
      </w:r>
      <w:proofErr w:type="spellEnd"/>
    </w:p>
    <w:p w14:paraId="3B06F9C8" w14:textId="72619F79" w:rsidR="000E14C5" w:rsidRDefault="000E14C5" w:rsidP="00C64ACA">
      <w:pPr>
        <w:pStyle w:val="FootnoteText"/>
        <w:spacing w:line="240" w:lineRule="auto"/>
        <w:ind w:left="360" w:firstLine="0"/>
      </w:pPr>
      <w:r>
        <w:t xml:space="preserve">C: </w:t>
      </w:r>
      <w:r w:rsidR="00146967">
        <w:t>Torpedo Fish</w:t>
      </w:r>
    </w:p>
    <w:p w14:paraId="7A73BEED" w14:textId="4D36130C" w:rsidR="000E14C5" w:rsidRDefault="000E14C5" w:rsidP="00C64ACA">
      <w:pPr>
        <w:pStyle w:val="FootnoteText"/>
        <w:spacing w:line="240" w:lineRule="auto"/>
        <w:ind w:left="360" w:firstLine="0"/>
      </w:pPr>
      <w:r>
        <w:t xml:space="preserve"> 2.5.411.</w:t>
      </w:r>
      <w:r w:rsidR="00CB7E70">
        <w:t xml:space="preserve"> </w:t>
      </w:r>
      <w:proofErr w:type="spellStart"/>
      <w:r w:rsidR="00CB7E70">
        <w:t>Achenepi</w:t>
      </w:r>
      <w:proofErr w:type="spellEnd"/>
      <w:r w:rsidR="00CB7E70">
        <w:t xml:space="preserve"> or Torpedo Fish</w:t>
      </w:r>
    </w:p>
    <w:p w14:paraId="36D2B9FE" w14:textId="233DE462" w:rsidR="00CB7E70" w:rsidRDefault="00CB7E70" w:rsidP="00C64ACA">
      <w:pPr>
        <w:pStyle w:val="FootnoteText"/>
        <w:spacing w:line="240" w:lineRule="auto"/>
        <w:ind w:left="360" w:firstLine="0"/>
      </w:pPr>
      <w:r>
        <w:t xml:space="preserve"> 2.5.412. (Torpedo Fish’s) Electric Shock to Humans</w:t>
      </w:r>
    </w:p>
    <w:p w14:paraId="1B147580" w14:textId="1BFBBA31" w:rsidR="00CB7E70" w:rsidRDefault="00CB7E70" w:rsidP="00C64ACA">
      <w:pPr>
        <w:pStyle w:val="FootnoteText"/>
        <w:spacing w:line="240" w:lineRule="auto"/>
        <w:ind w:left="360" w:firstLine="0"/>
      </w:pPr>
      <w:r>
        <w:t xml:space="preserve"> 2.5.413. (Torpedo Fish’s) Electric Shock to Animals</w:t>
      </w:r>
    </w:p>
    <w:p w14:paraId="440F59FB" w14:textId="283F41FA" w:rsidR="00CB7E70" w:rsidRDefault="00CB7E70" w:rsidP="00C64ACA">
      <w:pPr>
        <w:pStyle w:val="FootnoteText"/>
        <w:spacing w:line="240" w:lineRule="auto"/>
        <w:ind w:left="360" w:firstLine="0"/>
      </w:pPr>
      <w:r>
        <w:t xml:space="preserve"> 2.5.414. Other Fish’s Reaction when Caught in the Same Net as the Torpedo Fish</w:t>
      </w:r>
    </w:p>
    <w:p w14:paraId="008FD085" w14:textId="79D6EB50" w:rsidR="00CB7E70" w:rsidRDefault="00CB7E70" w:rsidP="00C64ACA">
      <w:pPr>
        <w:pStyle w:val="FootnoteText"/>
        <w:spacing w:line="240" w:lineRule="auto"/>
        <w:ind w:left="360" w:firstLine="0"/>
      </w:pPr>
      <w:r>
        <w:t xml:space="preserve"> 2.5.415. Failed Attempt of Lifting a Torpedo Fish off the Ground</w:t>
      </w:r>
    </w:p>
    <w:p w14:paraId="68AAC1BA" w14:textId="26F8D0CB" w:rsidR="00CB7E70" w:rsidRDefault="00CB7E70" w:rsidP="00C64ACA">
      <w:pPr>
        <w:pStyle w:val="FootnoteText"/>
        <w:spacing w:line="240" w:lineRule="auto"/>
        <w:ind w:left="360" w:firstLine="0"/>
      </w:pPr>
      <w:r>
        <w:t xml:space="preserve"> 2.5.416. Indian Superstition: Menstruating Women can </w:t>
      </w:r>
      <w:proofErr w:type="gramStart"/>
      <w:r>
        <w:t>Lift</w:t>
      </w:r>
      <w:proofErr w:type="gramEnd"/>
      <w:r>
        <w:t xml:space="preserve"> the Fish without being Shocked</w:t>
      </w:r>
    </w:p>
    <w:p w14:paraId="1EDE2D3B" w14:textId="4C79F930" w:rsidR="00737462" w:rsidRDefault="00737462" w:rsidP="00C64ACA">
      <w:pPr>
        <w:pStyle w:val="FootnoteText"/>
        <w:spacing w:line="240" w:lineRule="auto"/>
        <w:ind w:left="360" w:firstLine="0"/>
      </w:pPr>
      <w:r>
        <w:t>D: Other Minor Fishes</w:t>
      </w:r>
    </w:p>
    <w:p w14:paraId="64623785" w14:textId="4CBFFCC3" w:rsidR="00CB7E70" w:rsidRDefault="00CB7E70" w:rsidP="00C64ACA">
      <w:pPr>
        <w:pStyle w:val="FootnoteText"/>
        <w:spacing w:line="240" w:lineRule="auto"/>
        <w:ind w:left="360" w:firstLine="0"/>
      </w:pPr>
      <w:r>
        <w:t xml:space="preserve"> 2.5.417.</w:t>
      </w:r>
      <w:r w:rsidR="00737462">
        <w:t xml:space="preserve"> Ray/</w:t>
      </w:r>
      <w:proofErr w:type="spellStart"/>
      <w:r w:rsidR="00737462">
        <w:t>Idino</w:t>
      </w:r>
      <w:proofErr w:type="spellEnd"/>
      <w:r w:rsidR="00737462">
        <w:t xml:space="preserve"> Fish</w:t>
      </w:r>
    </w:p>
    <w:p w14:paraId="7C50B0CF" w14:textId="7E572E25" w:rsidR="00737462" w:rsidRDefault="00737462" w:rsidP="00C64ACA">
      <w:pPr>
        <w:pStyle w:val="FootnoteText"/>
        <w:spacing w:line="240" w:lineRule="auto"/>
        <w:ind w:left="360" w:firstLine="0"/>
      </w:pPr>
      <w:r>
        <w:t xml:space="preserve"> 2.5.418. Dubious Indian Opinion of the Ray Fish</w:t>
      </w:r>
    </w:p>
    <w:p w14:paraId="719244DD" w14:textId="22672F4B" w:rsidR="00737462" w:rsidRDefault="00737462" w:rsidP="00C64ACA">
      <w:pPr>
        <w:pStyle w:val="FootnoteText"/>
        <w:spacing w:line="240" w:lineRule="auto"/>
        <w:ind w:left="360" w:firstLine="0"/>
      </w:pPr>
      <w:r>
        <w:t xml:space="preserve"> 2.5.419. Ray as Harmful for Humans</w:t>
      </w:r>
    </w:p>
    <w:p w14:paraId="66E349D9" w14:textId="442E6AFD" w:rsidR="00737462" w:rsidRDefault="00737462" w:rsidP="00C64ACA">
      <w:pPr>
        <w:pStyle w:val="FootnoteText"/>
        <w:spacing w:line="240" w:lineRule="auto"/>
        <w:ind w:left="360" w:firstLine="0"/>
      </w:pPr>
      <w:r>
        <w:t xml:space="preserve"> 2.5.420. How the Ray is Eaten</w:t>
      </w:r>
    </w:p>
    <w:p w14:paraId="6B8E10FB" w14:textId="7408A78B" w:rsidR="00737462" w:rsidRDefault="00737462" w:rsidP="00C64ACA">
      <w:pPr>
        <w:pStyle w:val="FootnoteText"/>
        <w:spacing w:line="240" w:lineRule="auto"/>
        <w:ind w:left="360" w:firstLine="0"/>
      </w:pPr>
      <w:r>
        <w:t xml:space="preserve"> 2.5.421. How the Ray Births Upon Being Captured</w:t>
      </w:r>
      <w:r w:rsidR="003F6745">
        <w:t>.</w:t>
      </w:r>
    </w:p>
    <w:p w14:paraId="6BB8C1ED" w14:textId="014E148B" w:rsidR="0031184D" w:rsidRDefault="0031184D" w:rsidP="00C64ACA">
      <w:pPr>
        <w:pStyle w:val="FootnoteText"/>
        <w:spacing w:line="240" w:lineRule="auto"/>
        <w:ind w:left="360" w:firstLine="0"/>
      </w:pPr>
      <w:r>
        <w:t xml:space="preserve"> 2.5.422. Piranha-Like </w:t>
      </w:r>
      <w:proofErr w:type="spellStart"/>
      <w:r>
        <w:t>Palometa</w:t>
      </w:r>
      <w:proofErr w:type="spellEnd"/>
      <w:r>
        <w:t xml:space="preserve"> or </w:t>
      </w:r>
      <w:proofErr w:type="spellStart"/>
      <w:r>
        <w:t>Orimo</w:t>
      </w:r>
      <w:proofErr w:type="spellEnd"/>
    </w:p>
    <w:p w14:paraId="35EA871C" w14:textId="0FC1E86D" w:rsidR="0031184D" w:rsidRDefault="0031184D" w:rsidP="00C64ACA">
      <w:pPr>
        <w:pStyle w:val="FootnoteText"/>
        <w:spacing w:line="240" w:lineRule="auto"/>
        <w:ind w:left="360" w:firstLine="0"/>
      </w:pPr>
      <w:r>
        <w:t xml:space="preserve"> 2.5.423.</w:t>
      </w:r>
      <w:r w:rsidR="004C5159">
        <w:t xml:space="preserve"> Eel-like </w:t>
      </w:r>
      <w:proofErr w:type="spellStart"/>
      <w:r w:rsidR="004C5159">
        <w:t>Motiyo</w:t>
      </w:r>
      <w:proofErr w:type="spellEnd"/>
    </w:p>
    <w:p w14:paraId="637357D5" w14:textId="0A44FDEE" w:rsidR="004C5159" w:rsidRDefault="004C5159" w:rsidP="00C64ACA">
      <w:pPr>
        <w:pStyle w:val="FootnoteText"/>
        <w:spacing w:line="240" w:lineRule="auto"/>
        <w:ind w:left="360" w:firstLine="0"/>
      </w:pPr>
      <w:r>
        <w:t xml:space="preserve"> 2.5.424. Eels</w:t>
      </w:r>
    </w:p>
    <w:p w14:paraId="3432571F" w14:textId="22C7AFB3" w:rsidR="004C5159" w:rsidRDefault="004C5159" w:rsidP="00C64ACA">
      <w:pPr>
        <w:pStyle w:val="FootnoteText"/>
        <w:spacing w:line="240" w:lineRule="auto"/>
        <w:ind w:left="360" w:firstLine="0"/>
      </w:pPr>
      <w:r>
        <w:t xml:space="preserve"> 2.5.425.</w:t>
      </w:r>
      <w:r w:rsidR="003F6745">
        <w:t xml:space="preserve"> </w:t>
      </w:r>
      <w:proofErr w:type="spellStart"/>
      <w:r w:rsidR="003F6745">
        <w:t>Cacanepo</w:t>
      </w:r>
      <w:proofErr w:type="spellEnd"/>
      <w:r w:rsidR="003F6745">
        <w:t>, Fish of the Worms</w:t>
      </w:r>
    </w:p>
    <w:p w14:paraId="7BE5008D" w14:textId="15FCFA38" w:rsidR="003F6745" w:rsidRPr="003F6745" w:rsidRDefault="003F6745" w:rsidP="00C64ACA">
      <w:pPr>
        <w:pStyle w:val="FootnoteText"/>
        <w:spacing w:line="240" w:lineRule="auto"/>
        <w:ind w:left="360" w:firstLine="0"/>
      </w:pPr>
      <w:r>
        <w:t xml:space="preserve"> 2.5.426. </w:t>
      </w:r>
      <w:proofErr w:type="spellStart"/>
      <w:r>
        <w:t>Pihóre</w:t>
      </w:r>
      <w:proofErr w:type="spellEnd"/>
    </w:p>
    <w:p w14:paraId="61AC317A" w14:textId="6082257C" w:rsidR="003F6745" w:rsidRDefault="003F6745" w:rsidP="00C64ACA">
      <w:pPr>
        <w:pStyle w:val="FootnoteText"/>
        <w:spacing w:line="240" w:lineRule="auto"/>
        <w:ind w:left="360" w:firstLine="0"/>
      </w:pPr>
      <w:r>
        <w:t xml:space="preserve"> 2.5.427. </w:t>
      </w:r>
      <w:proofErr w:type="spellStart"/>
      <w:r>
        <w:t>Esáne</w:t>
      </w:r>
      <w:proofErr w:type="spellEnd"/>
    </w:p>
    <w:p w14:paraId="47513EAE" w14:textId="719865D7" w:rsidR="007D560F" w:rsidRPr="007D560F" w:rsidRDefault="007D560F" w:rsidP="00C64ACA">
      <w:pPr>
        <w:pStyle w:val="FootnoteText"/>
        <w:spacing w:line="240" w:lineRule="auto"/>
        <w:ind w:left="360" w:firstLine="0"/>
        <w:rPr>
          <w:i/>
        </w:rPr>
      </w:pPr>
      <w:r>
        <w:tab/>
        <w:t xml:space="preserve">- </w:t>
      </w:r>
      <w:r>
        <w:rPr>
          <w:i/>
        </w:rPr>
        <w:t xml:space="preserve">The </w:t>
      </w:r>
      <w:proofErr w:type="spellStart"/>
      <w:r>
        <w:t>Esáne</w:t>
      </w:r>
      <w:proofErr w:type="spellEnd"/>
      <w:r>
        <w:t xml:space="preserve"> </w:t>
      </w:r>
      <w:r>
        <w:rPr>
          <w:i/>
        </w:rPr>
        <w:t>is the smallest of fishes</w:t>
      </w:r>
      <w:r w:rsidR="00065A0D">
        <w:rPr>
          <w:i/>
        </w:rPr>
        <w:t xml:space="preserve">; it is still unknown if they ever grow out of such a miniature size. The Indians can often watch them swimming in great groups, moving as dark clouds within the waters. </w:t>
      </w:r>
      <w:r w:rsidR="00A97285">
        <w:rPr>
          <w:i/>
        </w:rPr>
        <w:t xml:space="preserve">By trapping the </w:t>
      </w:r>
      <w:proofErr w:type="spellStart"/>
      <w:r w:rsidR="00A97285">
        <w:rPr>
          <w:i/>
        </w:rPr>
        <w:t>Esánes</w:t>
      </w:r>
      <w:proofErr w:type="spellEnd"/>
      <w:r w:rsidR="00A97285">
        <w:rPr>
          <w:i/>
        </w:rPr>
        <w:t xml:space="preserve"> with grass baskets, the Indians are able to capture up to three sacks full of the fish in merely a couple of hours. Be them boiled and packed in leaves or simply fried, they are</w:t>
      </w:r>
      <w:r w:rsidR="00C6737E">
        <w:rPr>
          <w:i/>
        </w:rPr>
        <w:t xml:space="preserve"> quite</w:t>
      </w:r>
      <w:r w:rsidR="00A97285">
        <w:rPr>
          <w:i/>
        </w:rPr>
        <w:t xml:space="preserve"> a delicious treat!</w:t>
      </w:r>
      <w:r w:rsidR="00A86E54">
        <w:rPr>
          <w:i/>
        </w:rPr>
        <w:t xml:space="preserve"> Unfortunately, they are so small that in just a spoonful, one can find up to 50 specimens. To make them last, the </w:t>
      </w:r>
      <w:proofErr w:type="spellStart"/>
      <w:r w:rsidR="00A86E54">
        <w:rPr>
          <w:i/>
        </w:rPr>
        <w:t>Esánes</w:t>
      </w:r>
      <w:proofErr w:type="spellEnd"/>
      <w:r w:rsidR="00A86E54">
        <w:rPr>
          <w:i/>
        </w:rPr>
        <w:t xml:space="preserve"> are often toasted, grounded, and kept in pots, to be later enjoyed with a pastry made of maize flour. </w:t>
      </w:r>
    </w:p>
    <w:p w14:paraId="59F458F1" w14:textId="0898333B" w:rsidR="003F6745" w:rsidRDefault="003F6745" w:rsidP="00C64ACA">
      <w:pPr>
        <w:pStyle w:val="FootnoteText"/>
        <w:spacing w:line="240" w:lineRule="auto"/>
        <w:ind w:left="360" w:firstLine="0"/>
      </w:pPr>
      <w:r>
        <w:t xml:space="preserve"> 2.5.428. Turtles</w:t>
      </w:r>
    </w:p>
    <w:p w14:paraId="38EA1E46" w14:textId="5CE76542" w:rsidR="003F6745" w:rsidRDefault="003F6745" w:rsidP="00C64ACA">
      <w:pPr>
        <w:pStyle w:val="FootnoteText"/>
        <w:spacing w:line="240" w:lineRule="auto"/>
        <w:ind w:left="360" w:firstLine="0"/>
      </w:pPr>
      <w:r>
        <w:t xml:space="preserve"> 2.5.429. Snails</w:t>
      </w:r>
    </w:p>
    <w:p w14:paraId="40932F86" w14:textId="72E26061" w:rsidR="00A86E54" w:rsidRPr="00A86E54" w:rsidRDefault="00A86E54" w:rsidP="00C64ACA">
      <w:pPr>
        <w:pStyle w:val="FootnoteText"/>
        <w:spacing w:line="240" w:lineRule="auto"/>
        <w:ind w:left="360" w:firstLine="0"/>
        <w:rPr>
          <w:i/>
        </w:rPr>
      </w:pPr>
      <w:r>
        <w:tab/>
        <w:t xml:space="preserve">- </w:t>
      </w:r>
      <w:r>
        <w:rPr>
          <w:i/>
        </w:rPr>
        <w:t xml:space="preserve">There are snails everywhere and at all times: be it </w:t>
      </w:r>
      <w:r w:rsidR="00DB7048">
        <w:rPr>
          <w:i/>
        </w:rPr>
        <w:t>during</w:t>
      </w:r>
      <w:r>
        <w:rPr>
          <w:i/>
        </w:rPr>
        <w:t xml:space="preserve"> the beginning of the raining season </w:t>
      </w:r>
      <w:r w:rsidR="00DB7048">
        <w:rPr>
          <w:i/>
        </w:rPr>
        <w:t>or when the waters finally recede from the savannah</w:t>
      </w:r>
      <w:r w:rsidR="00726854">
        <w:rPr>
          <w:i/>
        </w:rPr>
        <w:t xml:space="preserve"> and</w:t>
      </w:r>
      <w:r w:rsidR="00DB7048">
        <w:rPr>
          <w:i/>
        </w:rPr>
        <w:t xml:space="preserve"> the land is full of mud. </w:t>
      </w:r>
      <w:r w:rsidR="001D1C5D">
        <w:rPr>
          <w:i/>
        </w:rPr>
        <w:t>Snails in the Americas</w:t>
      </w:r>
      <w:r w:rsidR="00DB7048">
        <w:rPr>
          <w:i/>
        </w:rPr>
        <w:t xml:space="preserve"> are much bigger th</w:t>
      </w:r>
      <w:r w:rsidR="001D1C5D">
        <w:rPr>
          <w:i/>
        </w:rPr>
        <w:t>an their European counterparts, they also carry</w:t>
      </w:r>
      <w:r w:rsidR="00DB7048">
        <w:rPr>
          <w:i/>
        </w:rPr>
        <w:t xml:space="preserve"> a black, open shell. </w:t>
      </w:r>
      <w:r w:rsidR="00070527">
        <w:rPr>
          <w:i/>
        </w:rPr>
        <w:t>Often, the Indians</w:t>
      </w:r>
      <w:r w:rsidR="001D1C5D">
        <w:rPr>
          <w:i/>
        </w:rPr>
        <w:t xml:space="preserve"> would</w:t>
      </w:r>
      <w:r w:rsidR="00C6737E">
        <w:rPr>
          <w:i/>
        </w:rPr>
        <w:t>2</w:t>
      </w:r>
      <w:r w:rsidR="00070527">
        <w:rPr>
          <w:i/>
        </w:rPr>
        <w:t xml:space="preserve"> simply pick them off the ground and have them as a snack. </w:t>
      </w:r>
    </w:p>
    <w:p w14:paraId="18785F29" w14:textId="78B7E6C9" w:rsidR="003F6745" w:rsidRDefault="003F6745" w:rsidP="00C64ACA">
      <w:pPr>
        <w:pStyle w:val="FootnoteText"/>
        <w:spacing w:line="240" w:lineRule="auto"/>
        <w:ind w:left="360" w:firstLine="0"/>
      </w:pPr>
      <w:r>
        <w:t xml:space="preserve"> 2.5.430. Worms</w:t>
      </w:r>
    </w:p>
    <w:p w14:paraId="622952FF" w14:textId="568543C5" w:rsidR="00961813" w:rsidRDefault="003F6745" w:rsidP="00961813">
      <w:pPr>
        <w:pStyle w:val="FootnoteText"/>
        <w:spacing w:line="240" w:lineRule="auto"/>
        <w:ind w:left="360" w:firstLine="0"/>
      </w:pPr>
      <w:r>
        <w:t xml:space="preserve"> 2.5.431. </w:t>
      </w:r>
      <w:proofErr w:type="spellStart"/>
      <w:r w:rsidR="00961813">
        <w:t>Candiru</w:t>
      </w:r>
      <w:proofErr w:type="spellEnd"/>
      <w:r w:rsidR="00961813">
        <w:t xml:space="preserve"> or Toothpick Fish (</w:t>
      </w:r>
      <w:proofErr w:type="spellStart"/>
      <w:r w:rsidR="00961813">
        <w:t>Etenaripo</w:t>
      </w:r>
      <w:proofErr w:type="spellEnd"/>
      <w:r w:rsidR="00961813">
        <w:t>)</w:t>
      </w:r>
    </w:p>
    <w:p w14:paraId="7C664717" w14:textId="15093F0C" w:rsidR="003965BF" w:rsidRDefault="003965BF" w:rsidP="004728D7">
      <w:pPr>
        <w:pStyle w:val="FootnoteText"/>
        <w:numPr>
          <w:ilvl w:val="1"/>
          <w:numId w:val="29"/>
        </w:numPr>
        <w:spacing w:line="240" w:lineRule="auto"/>
      </w:pPr>
      <w:r>
        <w:t>Chapter 6:</w:t>
      </w:r>
      <w:r w:rsidR="00961813">
        <w:t xml:space="preserve"> On the Various Fishing Methods</w:t>
      </w:r>
    </w:p>
    <w:p w14:paraId="1EC5AA08" w14:textId="2018B3D9" w:rsidR="00961813" w:rsidRDefault="00961813" w:rsidP="00961813">
      <w:pPr>
        <w:pStyle w:val="FootnoteText"/>
        <w:spacing w:line="240" w:lineRule="auto"/>
        <w:ind w:left="360" w:firstLine="0"/>
      </w:pPr>
      <w:r>
        <w:t>A: Forms Offered by Nature Itself</w:t>
      </w:r>
    </w:p>
    <w:p w14:paraId="5185CCA9" w14:textId="0149457F" w:rsidR="00961813" w:rsidRDefault="00961813" w:rsidP="00961813">
      <w:pPr>
        <w:pStyle w:val="FootnoteText"/>
        <w:spacing w:line="240" w:lineRule="auto"/>
        <w:ind w:left="360" w:firstLine="0"/>
      </w:pPr>
      <w:r>
        <w:t xml:space="preserve"> 2.6.432. First </w:t>
      </w:r>
      <w:r w:rsidR="008C08C9">
        <w:t xml:space="preserve">Fishing </w:t>
      </w:r>
      <w:r>
        <w:t>Form</w:t>
      </w:r>
    </w:p>
    <w:p w14:paraId="07AE3E39" w14:textId="20F4F2A8" w:rsidR="00070527" w:rsidRPr="00070527" w:rsidRDefault="00070527" w:rsidP="00961813">
      <w:pPr>
        <w:pStyle w:val="FootnoteText"/>
        <w:spacing w:line="240" w:lineRule="auto"/>
        <w:ind w:left="360" w:firstLine="0"/>
        <w:rPr>
          <w:i/>
        </w:rPr>
      </w:pPr>
      <w:r>
        <w:tab/>
        <w:t xml:space="preserve">- </w:t>
      </w:r>
      <w:r w:rsidR="001351D0">
        <w:rPr>
          <w:i/>
        </w:rPr>
        <w:t xml:space="preserve">The Indians will always look for a chance to fish, especially if it doesn’t require any extra work. For example, during the summers, they observe as birds fly in the thousands to the once-flooded lands full of mud and fish. After </w:t>
      </w:r>
      <w:r w:rsidR="00DD5626">
        <w:rPr>
          <w:i/>
        </w:rPr>
        <w:t xml:space="preserve">letting </w:t>
      </w:r>
      <w:r w:rsidR="001351D0">
        <w:rPr>
          <w:i/>
        </w:rPr>
        <w:t xml:space="preserve">the </w:t>
      </w:r>
      <w:r w:rsidR="00DD5626">
        <w:rPr>
          <w:i/>
        </w:rPr>
        <w:t>birds peck mercilessly at the helpless catch, the Indians drive them away so that they may easily</w:t>
      </w:r>
      <w:r w:rsidR="00B402F1">
        <w:rPr>
          <w:i/>
        </w:rPr>
        <w:t xml:space="preserve"> pick the remaining, confused prey. </w:t>
      </w:r>
    </w:p>
    <w:p w14:paraId="6EB8557C" w14:textId="72FBD8E6" w:rsidR="00961813" w:rsidRDefault="00961813" w:rsidP="00961813">
      <w:pPr>
        <w:pStyle w:val="FootnoteText"/>
        <w:spacing w:line="240" w:lineRule="auto"/>
        <w:ind w:left="360" w:firstLine="0"/>
      </w:pPr>
      <w:r>
        <w:t xml:space="preserve"> 2.6.433. Second </w:t>
      </w:r>
      <w:r w:rsidR="008C08C9">
        <w:t xml:space="preserve">Fishing </w:t>
      </w:r>
      <w:r>
        <w:t>Form</w:t>
      </w:r>
    </w:p>
    <w:p w14:paraId="700DE82D" w14:textId="4F655692" w:rsidR="00B402F1" w:rsidRPr="00B402F1" w:rsidRDefault="00B402F1" w:rsidP="00961813">
      <w:pPr>
        <w:pStyle w:val="FootnoteText"/>
        <w:spacing w:line="240" w:lineRule="auto"/>
        <w:ind w:left="360" w:firstLine="0"/>
        <w:rPr>
          <w:i/>
        </w:rPr>
      </w:pPr>
      <w:r>
        <w:tab/>
        <w:t xml:space="preserve">- </w:t>
      </w:r>
      <w:r>
        <w:rPr>
          <w:i/>
        </w:rPr>
        <w:t>Another fishing for</w:t>
      </w:r>
      <w:r w:rsidR="00202FD7">
        <w:rPr>
          <w:i/>
        </w:rPr>
        <w:t>m</w:t>
      </w:r>
      <w:r>
        <w:rPr>
          <w:i/>
        </w:rPr>
        <w:t xml:space="preserve"> used by the</w:t>
      </w:r>
      <w:r w:rsidR="00202FD7">
        <w:rPr>
          <w:i/>
        </w:rPr>
        <w:t xml:space="preserve"> Mojo</w:t>
      </w:r>
      <w:r>
        <w:rPr>
          <w:i/>
        </w:rPr>
        <w:t xml:space="preserve"> Indians involves imitating the birds’ own methods: </w:t>
      </w:r>
      <w:r w:rsidR="00202FD7">
        <w:rPr>
          <w:i/>
        </w:rPr>
        <w:t xml:space="preserve">that is, </w:t>
      </w:r>
      <w:r>
        <w:rPr>
          <w:i/>
        </w:rPr>
        <w:t>upon finding</w:t>
      </w:r>
      <w:r w:rsidR="00146D4C">
        <w:rPr>
          <w:i/>
        </w:rPr>
        <w:t xml:space="preserve"> a muddy lagoon, they </w:t>
      </w:r>
      <w:r w:rsidR="00202FD7">
        <w:rPr>
          <w:i/>
        </w:rPr>
        <w:t>stir the waters, stomping the</w:t>
      </w:r>
      <w:r w:rsidR="00461DC3">
        <w:rPr>
          <w:i/>
        </w:rPr>
        <w:t xml:space="preserve"> earth and making a </w:t>
      </w:r>
      <w:r w:rsidR="006B7F3E">
        <w:rPr>
          <w:i/>
        </w:rPr>
        <w:t>racket</w:t>
      </w:r>
      <w:r w:rsidR="00146D4C">
        <w:rPr>
          <w:i/>
        </w:rPr>
        <w:t xml:space="preserve"> in hopes of </w:t>
      </w:r>
      <w:r w:rsidR="00202FD7">
        <w:rPr>
          <w:i/>
        </w:rPr>
        <w:t>uncovering</w:t>
      </w:r>
      <w:r w:rsidR="00146D4C">
        <w:rPr>
          <w:i/>
        </w:rPr>
        <w:t xml:space="preserve"> the fish </w:t>
      </w:r>
      <w:r w:rsidR="00202FD7">
        <w:rPr>
          <w:i/>
        </w:rPr>
        <w:t>swallowed</w:t>
      </w:r>
      <w:r w:rsidR="00146D4C">
        <w:rPr>
          <w:i/>
        </w:rPr>
        <w:t xml:space="preserve"> by the mud. </w:t>
      </w:r>
    </w:p>
    <w:p w14:paraId="261EA033" w14:textId="6CF7F000" w:rsidR="00961813" w:rsidRDefault="00961813" w:rsidP="00961813">
      <w:pPr>
        <w:pStyle w:val="FootnoteText"/>
        <w:spacing w:line="240" w:lineRule="auto"/>
        <w:ind w:left="360" w:firstLine="0"/>
      </w:pPr>
      <w:r>
        <w:t xml:space="preserve"> 2.6.434. Third </w:t>
      </w:r>
      <w:r w:rsidR="008C08C9">
        <w:t xml:space="preserve">Fishing </w:t>
      </w:r>
      <w:r>
        <w:t>Form</w:t>
      </w:r>
    </w:p>
    <w:p w14:paraId="471A76A2" w14:textId="6D8422EB" w:rsidR="00A12EC4" w:rsidRPr="00A12EC4" w:rsidRDefault="00A12EC4" w:rsidP="00961813">
      <w:pPr>
        <w:pStyle w:val="FootnoteText"/>
        <w:spacing w:line="240" w:lineRule="auto"/>
        <w:ind w:left="360" w:firstLine="0"/>
        <w:rPr>
          <w:i/>
        </w:rPr>
      </w:pPr>
      <w:r>
        <w:tab/>
        <w:t xml:space="preserve">- </w:t>
      </w:r>
      <w:r>
        <w:rPr>
          <w:i/>
        </w:rPr>
        <w:t xml:space="preserve">The Indian’s third method of fishing is only possible </w:t>
      </w:r>
      <w:r w:rsidR="00150FAF">
        <w:rPr>
          <w:i/>
        </w:rPr>
        <w:t xml:space="preserve">thanks </w:t>
      </w:r>
      <w:r>
        <w:rPr>
          <w:i/>
        </w:rPr>
        <w:t xml:space="preserve">to the sun’s </w:t>
      </w:r>
      <w:r w:rsidR="00014A2C">
        <w:rPr>
          <w:i/>
        </w:rPr>
        <w:t>scalding heat, which often stanches the rivers and forces fishes to the surface. Confused by the oxygen, the fish fall prey to the Indian’s tridents and clubs. The fish will only disappea</w:t>
      </w:r>
      <w:r w:rsidR="0077564E">
        <w:rPr>
          <w:i/>
        </w:rPr>
        <w:t xml:space="preserve">r </w:t>
      </w:r>
      <w:r w:rsidR="00920544">
        <w:rPr>
          <w:i/>
        </w:rPr>
        <w:t xml:space="preserve">until </w:t>
      </w:r>
      <w:r w:rsidR="0077564E">
        <w:rPr>
          <w:i/>
        </w:rPr>
        <w:t xml:space="preserve">around sunset, only to then continue agonizing due to the season’s heat and fatigue. </w:t>
      </w:r>
    </w:p>
    <w:p w14:paraId="68DB56DB" w14:textId="3C4A1BAE" w:rsidR="00961813" w:rsidRDefault="00961813" w:rsidP="00961813">
      <w:pPr>
        <w:pStyle w:val="FootnoteText"/>
        <w:spacing w:line="240" w:lineRule="auto"/>
        <w:ind w:left="360" w:firstLine="0"/>
      </w:pPr>
      <w:r>
        <w:t xml:space="preserve"> 2.6.435. Fourth </w:t>
      </w:r>
      <w:r w:rsidR="008C08C9">
        <w:t xml:space="preserve">Fishing </w:t>
      </w:r>
      <w:r>
        <w:t>Form</w:t>
      </w:r>
    </w:p>
    <w:p w14:paraId="6796943C" w14:textId="4EF35EE7" w:rsidR="008C5735" w:rsidRPr="008C5735" w:rsidRDefault="008C5735" w:rsidP="0098293D">
      <w:pPr>
        <w:pStyle w:val="FootnoteText"/>
        <w:spacing w:line="240" w:lineRule="auto"/>
        <w:ind w:left="360" w:firstLine="0"/>
        <w:rPr>
          <w:i/>
        </w:rPr>
      </w:pPr>
      <w:r>
        <w:tab/>
        <w:t xml:space="preserve">- </w:t>
      </w:r>
      <w:r>
        <w:rPr>
          <w:i/>
        </w:rPr>
        <w:t>A fo</w:t>
      </w:r>
      <w:r w:rsidR="00396A67">
        <w:rPr>
          <w:i/>
        </w:rPr>
        <w:t>u</w:t>
      </w:r>
      <w:r>
        <w:rPr>
          <w:i/>
        </w:rPr>
        <w:t xml:space="preserve">rth fishing method was unique to Eder’s reduction, where a </w:t>
      </w:r>
      <w:r w:rsidR="00EF1757">
        <w:rPr>
          <w:i/>
        </w:rPr>
        <w:t xml:space="preserve">nearby </w:t>
      </w:r>
      <w:r>
        <w:rPr>
          <w:i/>
        </w:rPr>
        <w:t>stream had its</w:t>
      </w:r>
      <w:r w:rsidR="00EF1757">
        <w:rPr>
          <w:i/>
        </w:rPr>
        <w:t xml:space="preserve"> mouth blocked by vegetation that, when dried and rotten, would infect and taint the waters red. </w:t>
      </w:r>
      <w:r w:rsidR="00FD43EE">
        <w:rPr>
          <w:i/>
        </w:rPr>
        <w:t xml:space="preserve">Throughout a whole month, groups of Indians would go to the stream armed with their arrows, for wherever one looked, hordes of fish of all shapes and sizes would lay stunned on the </w:t>
      </w:r>
      <w:r w:rsidR="0098293D">
        <w:rPr>
          <w:i/>
        </w:rPr>
        <w:t>riverbed. The greater the pollution, the more fish</w:t>
      </w:r>
      <w:r w:rsidR="006930F5">
        <w:rPr>
          <w:i/>
        </w:rPr>
        <w:t>es</w:t>
      </w:r>
      <w:r w:rsidR="0098293D">
        <w:rPr>
          <w:i/>
        </w:rPr>
        <w:t xml:space="preserve"> would show up, reaching </w:t>
      </w:r>
      <w:r w:rsidR="006930F5">
        <w:rPr>
          <w:i/>
        </w:rPr>
        <w:t xml:space="preserve">so far up as to reach </w:t>
      </w:r>
      <w:r w:rsidR="0098293D">
        <w:rPr>
          <w:i/>
        </w:rPr>
        <w:t xml:space="preserve">the riverbank. As a result of these conditions, Indians who fished from </w:t>
      </w:r>
      <w:r w:rsidR="006930F5">
        <w:rPr>
          <w:i/>
        </w:rPr>
        <w:t>such a</w:t>
      </w:r>
      <w:r w:rsidR="0098293D">
        <w:rPr>
          <w:i/>
        </w:rPr>
        <w:t xml:space="preserve"> stream returned home with more than a horse-load of creatures from merely a couple of hours of work. The fish that were not captured died under the grueling conditions </w:t>
      </w:r>
      <w:r w:rsidR="006930F5">
        <w:rPr>
          <w:i/>
        </w:rPr>
        <w:t>resulting</w:t>
      </w:r>
      <w:r w:rsidR="0098293D">
        <w:rPr>
          <w:i/>
        </w:rPr>
        <w:t xml:space="preserve"> from the sun’s heat and the plant’s toxicity. So big was the count of remaining fish that Eder preferred to </w:t>
      </w:r>
      <w:r w:rsidR="00FA7804">
        <w:rPr>
          <w:i/>
        </w:rPr>
        <w:t xml:space="preserve">omit his calculations due to fears of being considered an exaggerated rhetorician instead of a trustworthy chronicler. </w:t>
      </w:r>
    </w:p>
    <w:p w14:paraId="60EC3432" w14:textId="0214BA08" w:rsidR="00961813" w:rsidRDefault="00961813" w:rsidP="00961813">
      <w:pPr>
        <w:pStyle w:val="FootnoteText"/>
        <w:spacing w:line="240" w:lineRule="auto"/>
        <w:ind w:left="360" w:firstLine="0"/>
      </w:pPr>
      <w:r>
        <w:t xml:space="preserve"> 2.6.436. Fifth</w:t>
      </w:r>
      <w:r w:rsidR="008C08C9">
        <w:t xml:space="preserve"> Fishing</w:t>
      </w:r>
      <w:r>
        <w:t xml:space="preserve"> Form</w:t>
      </w:r>
    </w:p>
    <w:p w14:paraId="5EA4072A" w14:textId="2535E643" w:rsidR="005C1BDF" w:rsidRPr="005C1BDF" w:rsidRDefault="005C1BDF" w:rsidP="00961813">
      <w:pPr>
        <w:pStyle w:val="FootnoteText"/>
        <w:spacing w:line="240" w:lineRule="auto"/>
        <w:ind w:left="360" w:firstLine="0"/>
        <w:rPr>
          <w:i/>
        </w:rPr>
      </w:pPr>
      <w:r>
        <w:tab/>
        <w:t xml:space="preserve">- </w:t>
      </w:r>
      <w:r>
        <w:rPr>
          <w:i/>
        </w:rPr>
        <w:t xml:space="preserve">The last fishing procedure was the easiest and simplest of the ones used by locals: upon burning the savannah, the leftover ashes would be disseminated by the winds, with many </w:t>
      </w:r>
      <w:r w:rsidR="008D09ED">
        <w:rPr>
          <w:i/>
        </w:rPr>
        <w:t>of them fall</w:t>
      </w:r>
      <w:r>
        <w:rPr>
          <w:i/>
        </w:rPr>
        <w:t>ing and intoxicating the area’s lakes and streams. Lost and confused</w:t>
      </w:r>
      <w:r w:rsidR="008D09ED">
        <w:rPr>
          <w:i/>
        </w:rPr>
        <w:t xml:space="preserve"> by the murky waters</w:t>
      </w:r>
      <w:r>
        <w:rPr>
          <w:i/>
        </w:rPr>
        <w:t xml:space="preserve">, the fishes could then be easily captured. </w:t>
      </w:r>
    </w:p>
    <w:p w14:paraId="0D4EFFDD" w14:textId="26250CE7" w:rsidR="00961813" w:rsidRDefault="00961813" w:rsidP="00961813">
      <w:pPr>
        <w:pStyle w:val="FootnoteText"/>
        <w:spacing w:line="240" w:lineRule="auto"/>
        <w:ind w:left="360" w:firstLine="0"/>
      </w:pPr>
      <w:r>
        <w:t>B: Forms Invented by the Indians</w:t>
      </w:r>
    </w:p>
    <w:p w14:paraId="18DA38E8" w14:textId="6A741777" w:rsidR="00961813" w:rsidRDefault="00961813" w:rsidP="00961813">
      <w:pPr>
        <w:pStyle w:val="FootnoteText"/>
        <w:spacing w:line="240" w:lineRule="auto"/>
        <w:ind w:left="360" w:firstLine="0"/>
      </w:pPr>
      <w:r>
        <w:t xml:space="preserve"> 2.6.437. (Fishing) With Rods</w:t>
      </w:r>
    </w:p>
    <w:p w14:paraId="78AFFBA9" w14:textId="7A746F25" w:rsidR="00961813" w:rsidRDefault="00961813" w:rsidP="00961813">
      <w:pPr>
        <w:pStyle w:val="FootnoteText"/>
        <w:spacing w:line="240" w:lineRule="auto"/>
        <w:ind w:left="360" w:firstLine="0"/>
      </w:pPr>
      <w:r>
        <w:t xml:space="preserve"> 2.6.438. With </w:t>
      </w:r>
      <w:r w:rsidR="00F065E3">
        <w:t xml:space="preserve">Fish Hooks </w:t>
      </w:r>
      <w:r>
        <w:t>and Arrows</w:t>
      </w:r>
    </w:p>
    <w:p w14:paraId="5FD8D3ED" w14:textId="51ADC2C6" w:rsidR="00F065E3" w:rsidRDefault="00603CFB" w:rsidP="00961813">
      <w:pPr>
        <w:pStyle w:val="FootnoteText"/>
        <w:spacing w:line="240" w:lineRule="auto"/>
        <w:ind w:left="360" w:firstLine="0"/>
      </w:pPr>
      <w:r>
        <w:t xml:space="preserve"> 2.6.439.</w:t>
      </w:r>
      <w:r w:rsidR="00F77F7A">
        <w:t xml:space="preserve"> Blocking the </w:t>
      </w:r>
      <w:r w:rsidR="00176644">
        <w:t>Lake’s Outlet with Bushes</w:t>
      </w:r>
      <w:r>
        <w:t xml:space="preserve"> to Fish</w:t>
      </w:r>
    </w:p>
    <w:p w14:paraId="462EE3C1" w14:textId="1F10B707" w:rsidR="00F900C9" w:rsidRPr="00F900C9" w:rsidRDefault="00F900C9" w:rsidP="00961813">
      <w:pPr>
        <w:pStyle w:val="FootnoteText"/>
        <w:spacing w:line="240" w:lineRule="auto"/>
        <w:ind w:left="360" w:firstLine="0"/>
        <w:rPr>
          <w:i/>
        </w:rPr>
      </w:pPr>
      <w:r>
        <w:tab/>
        <w:t xml:space="preserve">- </w:t>
      </w:r>
      <w:r>
        <w:rPr>
          <w:i/>
        </w:rPr>
        <w:t>Sometimes, the Indians would construct weir</w:t>
      </w:r>
      <w:r w:rsidR="008847FE">
        <w:rPr>
          <w:i/>
        </w:rPr>
        <w:t>s</w:t>
      </w:r>
      <w:r w:rsidR="00FB3B7B">
        <w:rPr>
          <w:i/>
        </w:rPr>
        <w:t>, fences,</w:t>
      </w:r>
      <w:r>
        <w:rPr>
          <w:i/>
        </w:rPr>
        <w:t xml:space="preserve"> or dam</w:t>
      </w:r>
      <w:r w:rsidR="00FB3B7B">
        <w:rPr>
          <w:i/>
        </w:rPr>
        <w:t>s</w:t>
      </w:r>
      <w:r>
        <w:rPr>
          <w:i/>
        </w:rPr>
        <w:t xml:space="preserve"> that effectively blocked the entrance between a river and its source in the lagoon. </w:t>
      </w:r>
      <w:r w:rsidR="00FB3B7B">
        <w:rPr>
          <w:i/>
        </w:rPr>
        <w:t xml:space="preserve">The structures also had small openings leading to wicker baskets that trapped the fishes trying to leave the river. This procedure was particularly comfortable for the locals, as they only had to check their baskets once or twice </w:t>
      </w:r>
      <w:r w:rsidR="00BB6556">
        <w:rPr>
          <w:i/>
        </w:rPr>
        <w:t xml:space="preserve">per day, letting them fill while they worked or slept in town. </w:t>
      </w:r>
    </w:p>
    <w:p w14:paraId="55CACD39" w14:textId="3A5639F2" w:rsidR="00176644" w:rsidRDefault="00176644" w:rsidP="00961813">
      <w:pPr>
        <w:pStyle w:val="FootnoteText"/>
        <w:spacing w:line="240" w:lineRule="auto"/>
        <w:ind w:left="360" w:firstLine="0"/>
      </w:pPr>
      <w:r>
        <w:t xml:space="preserve"> 2.6.440. (Fishing) With Nets</w:t>
      </w:r>
    </w:p>
    <w:p w14:paraId="5EC157E8" w14:textId="6A0060A2" w:rsidR="00176644" w:rsidRDefault="00176644" w:rsidP="00961813">
      <w:pPr>
        <w:pStyle w:val="FootnoteText"/>
        <w:spacing w:line="240" w:lineRule="auto"/>
        <w:ind w:left="360" w:firstLine="0"/>
      </w:pPr>
      <w:r>
        <w:t xml:space="preserve"> 2.6.441. </w:t>
      </w:r>
      <w:r w:rsidR="00501547">
        <w:t xml:space="preserve">(Fishing) With the Plant Known as </w:t>
      </w:r>
      <w:proofErr w:type="spellStart"/>
      <w:r w:rsidR="00501547">
        <w:t>Gordolobo</w:t>
      </w:r>
      <w:proofErr w:type="spellEnd"/>
      <w:r w:rsidR="00501547">
        <w:t>.</w:t>
      </w:r>
    </w:p>
    <w:p w14:paraId="0C1327C7" w14:textId="77777777" w:rsidR="00F56E32" w:rsidRDefault="00F56E32" w:rsidP="00961813">
      <w:pPr>
        <w:pStyle w:val="FootnoteText"/>
        <w:spacing w:line="240" w:lineRule="auto"/>
        <w:ind w:left="360" w:firstLine="0"/>
      </w:pPr>
      <w:r>
        <w:t xml:space="preserve"> 2.6.442. (Fishing) With a “Wall” of Entwined Plants</w:t>
      </w:r>
    </w:p>
    <w:p w14:paraId="3F51860D" w14:textId="13F35F69" w:rsidR="00F56E32" w:rsidRDefault="00F56E32" w:rsidP="00961813">
      <w:pPr>
        <w:pStyle w:val="FootnoteText"/>
        <w:spacing w:line="240" w:lineRule="auto"/>
        <w:ind w:left="360" w:firstLine="0"/>
      </w:pPr>
      <w:r>
        <w:t xml:space="preserve"> 2.6.443. (Fishing) With Torches at Night</w:t>
      </w:r>
    </w:p>
    <w:p w14:paraId="460A4B31" w14:textId="7A8A803D" w:rsidR="00F56E32" w:rsidRDefault="00F56E32" w:rsidP="00961813">
      <w:pPr>
        <w:pStyle w:val="FootnoteText"/>
        <w:spacing w:line="240" w:lineRule="auto"/>
        <w:ind w:left="360" w:firstLine="0"/>
      </w:pPr>
      <w:r>
        <w:t xml:space="preserve"> 2.6.444. (Fishing) With Yells and Screaming</w:t>
      </w:r>
    </w:p>
    <w:p w14:paraId="08EE66A1" w14:textId="2E66A197" w:rsidR="003965BF" w:rsidRDefault="003965BF" w:rsidP="004728D7">
      <w:pPr>
        <w:pStyle w:val="FootnoteText"/>
        <w:numPr>
          <w:ilvl w:val="1"/>
          <w:numId w:val="29"/>
        </w:numPr>
        <w:spacing w:line="240" w:lineRule="auto"/>
      </w:pPr>
      <w:r>
        <w:t>Chapter 7:</w:t>
      </w:r>
      <w:r w:rsidR="00F56E32">
        <w:t xml:space="preserve"> Snakes and Vipers</w:t>
      </w:r>
    </w:p>
    <w:p w14:paraId="3251FA65" w14:textId="3EA17530" w:rsidR="00F56E32" w:rsidRDefault="00F56E32" w:rsidP="00F56E32">
      <w:pPr>
        <w:pStyle w:val="FootnoteText"/>
        <w:spacing w:line="240" w:lineRule="auto"/>
        <w:ind w:left="360" w:firstLine="0"/>
      </w:pPr>
      <w:r>
        <w:t xml:space="preserve"> 2.7.445. Abundance of Snakes and Vipers</w:t>
      </w:r>
    </w:p>
    <w:p w14:paraId="389170CF" w14:textId="734C5B38" w:rsidR="00F56E32" w:rsidRDefault="00F56E32" w:rsidP="00F56E32">
      <w:pPr>
        <w:pStyle w:val="FootnoteText"/>
        <w:spacing w:line="240" w:lineRule="auto"/>
        <w:ind w:left="360" w:firstLine="0"/>
      </w:pPr>
      <w:r>
        <w:t xml:space="preserve"> 2.7.446. </w:t>
      </w:r>
      <w:r w:rsidR="00722FC7">
        <w:t xml:space="preserve">Boa Called </w:t>
      </w:r>
      <w:proofErr w:type="spellStart"/>
      <w:r w:rsidR="00722FC7">
        <w:t>Camiti</w:t>
      </w:r>
      <w:proofErr w:type="spellEnd"/>
    </w:p>
    <w:p w14:paraId="1A4C119C" w14:textId="1A67D6A7" w:rsidR="00722FC7" w:rsidRDefault="00722FC7" w:rsidP="00F56E32">
      <w:pPr>
        <w:pStyle w:val="FootnoteText"/>
        <w:spacing w:line="240" w:lineRule="auto"/>
        <w:ind w:left="360" w:firstLine="0"/>
      </w:pPr>
      <w:r>
        <w:t xml:space="preserve"> 2.7.447. (</w:t>
      </w:r>
      <w:proofErr w:type="spellStart"/>
      <w:r>
        <w:t>Camiti</w:t>
      </w:r>
      <w:proofErr w:type="spellEnd"/>
      <w:r>
        <w:t>) How does it Capture its Prey</w:t>
      </w:r>
    </w:p>
    <w:p w14:paraId="61692972" w14:textId="0A39AA93" w:rsidR="00722FC7" w:rsidRDefault="00722FC7" w:rsidP="00F56E32">
      <w:pPr>
        <w:pStyle w:val="FootnoteText"/>
        <w:spacing w:line="240" w:lineRule="auto"/>
        <w:ind w:left="360" w:firstLine="0"/>
      </w:pPr>
      <w:r>
        <w:t xml:space="preserve"> 2.7.448. (</w:t>
      </w:r>
      <w:proofErr w:type="spellStart"/>
      <w:r>
        <w:t>Camiti</w:t>
      </w:r>
      <w:proofErr w:type="spellEnd"/>
      <w:r>
        <w:t>) How they Sink Canoes</w:t>
      </w:r>
    </w:p>
    <w:p w14:paraId="5F242F5B" w14:textId="59A3D2D5" w:rsidR="00722FC7" w:rsidRDefault="00722FC7" w:rsidP="00F56E32">
      <w:pPr>
        <w:pStyle w:val="FootnoteText"/>
        <w:spacing w:line="240" w:lineRule="auto"/>
        <w:ind w:left="360" w:firstLine="0"/>
      </w:pPr>
      <w:r>
        <w:t xml:space="preserve"> 2.7.449. Rattlesnake or </w:t>
      </w:r>
      <w:proofErr w:type="spellStart"/>
      <w:r>
        <w:t>Atacabuiri</w:t>
      </w:r>
      <w:proofErr w:type="spellEnd"/>
    </w:p>
    <w:p w14:paraId="7A6A4346" w14:textId="331FF40C" w:rsidR="00722FC7" w:rsidRDefault="00722FC7" w:rsidP="00F56E32">
      <w:pPr>
        <w:pStyle w:val="FootnoteText"/>
        <w:spacing w:line="240" w:lineRule="auto"/>
        <w:ind w:left="360" w:firstLine="0"/>
      </w:pPr>
      <w:r>
        <w:t xml:space="preserve"> 2.7.450. Two-headed Viper</w:t>
      </w:r>
    </w:p>
    <w:p w14:paraId="0D23D7F1" w14:textId="04DCD570" w:rsidR="00722FC7" w:rsidRDefault="00722FC7" w:rsidP="00F56E32">
      <w:pPr>
        <w:pStyle w:val="FootnoteText"/>
        <w:spacing w:line="240" w:lineRule="auto"/>
        <w:ind w:left="360" w:firstLine="0"/>
      </w:pPr>
      <w:r>
        <w:t xml:space="preserve"> 2.7.451. Another Distinguished Type of Snake</w:t>
      </w:r>
    </w:p>
    <w:p w14:paraId="0FFB7467" w14:textId="19BE927A" w:rsidR="003965BF" w:rsidRDefault="003965BF" w:rsidP="004728D7">
      <w:pPr>
        <w:pStyle w:val="FootnoteText"/>
        <w:numPr>
          <w:ilvl w:val="1"/>
          <w:numId w:val="29"/>
        </w:numPr>
        <w:spacing w:line="240" w:lineRule="auto"/>
      </w:pPr>
      <w:r>
        <w:t xml:space="preserve">Chapter 8: </w:t>
      </w:r>
      <w:r w:rsidR="00722FC7">
        <w:t>Insects</w:t>
      </w:r>
    </w:p>
    <w:p w14:paraId="26F4D5E6" w14:textId="6771F9C0" w:rsidR="00722FC7" w:rsidRDefault="00722FC7" w:rsidP="00722FC7">
      <w:pPr>
        <w:pStyle w:val="FootnoteText"/>
        <w:spacing w:line="240" w:lineRule="auto"/>
        <w:ind w:left="360" w:firstLine="0"/>
      </w:pPr>
      <w:r>
        <w:t>A: Ants, Mosquitos, and Bats</w:t>
      </w:r>
    </w:p>
    <w:p w14:paraId="1A872932" w14:textId="3A409A33" w:rsidR="00722FC7" w:rsidRDefault="00722FC7" w:rsidP="00722FC7">
      <w:pPr>
        <w:pStyle w:val="FootnoteText"/>
        <w:spacing w:line="240" w:lineRule="auto"/>
        <w:ind w:left="360" w:firstLine="0"/>
      </w:pPr>
      <w:r>
        <w:t xml:space="preserve"> 2.8.452. Ants</w:t>
      </w:r>
    </w:p>
    <w:p w14:paraId="2F430C6E" w14:textId="1E54C843" w:rsidR="00722FC7" w:rsidRDefault="00722FC7" w:rsidP="00722FC7">
      <w:pPr>
        <w:pStyle w:val="FootnoteText"/>
        <w:spacing w:line="240" w:lineRule="auto"/>
        <w:ind w:left="360" w:firstLine="0"/>
      </w:pPr>
      <w:r>
        <w:t xml:space="preserve"> 2.8.453. Venomous Ants.</w:t>
      </w:r>
    </w:p>
    <w:p w14:paraId="1D9D3417" w14:textId="0FD788A0" w:rsidR="009466D7" w:rsidRDefault="009466D7" w:rsidP="00722FC7">
      <w:pPr>
        <w:pStyle w:val="FootnoteText"/>
        <w:spacing w:line="240" w:lineRule="auto"/>
        <w:ind w:left="360" w:firstLine="0"/>
      </w:pPr>
      <w:r>
        <w:t xml:space="preserve"> 2.8.</w:t>
      </w:r>
      <w:r w:rsidR="00397B52">
        <w:t xml:space="preserve">454. (Ants) As Harmful Thieves. </w:t>
      </w:r>
    </w:p>
    <w:p w14:paraId="5E94DC62" w14:textId="7D753E8E" w:rsidR="00397B52" w:rsidRDefault="00397B52" w:rsidP="00722FC7">
      <w:pPr>
        <w:pStyle w:val="FootnoteText"/>
        <w:spacing w:line="240" w:lineRule="auto"/>
        <w:ind w:left="360" w:firstLine="0"/>
      </w:pPr>
      <w:r>
        <w:t xml:space="preserve"> 2.8.455. (Ants) Able to Bring Houses Down</w:t>
      </w:r>
    </w:p>
    <w:p w14:paraId="5EF3056A" w14:textId="2E7B677A" w:rsidR="00397B52" w:rsidRDefault="00397B52" w:rsidP="00722FC7">
      <w:pPr>
        <w:pStyle w:val="FootnoteText"/>
        <w:spacing w:line="240" w:lineRule="auto"/>
        <w:ind w:left="360" w:firstLine="0"/>
      </w:pPr>
      <w:r>
        <w:t xml:space="preserve"> 2.8.456. “Visitor” Ants</w:t>
      </w:r>
    </w:p>
    <w:p w14:paraId="0A16F9D7" w14:textId="047A70CF" w:rsidR="00397B52" w:rsidRDefault="00397B52" w:rsidP="00722FC7">
      <w:pPr>
        <w:pStyle w:val="FootnoteText"/>
        <w:spacing w:line="240" w:lineRule="auto"/>
        <w:ind w:left="360" w:firstLine="0"/>
      </w:pPr>
      <w:r>
        <w:t xml:space="preserve"> 2.8.457. Mosquitos</w:t>
      </w:r>
    </w:p>
    <w:p w14:paraId="4F3D79E7" w14:textId="19369529" w:rsidR="00397B52" w:rsidRDefault="00397B52" w:rsidP="00722FC7">
      <w:pPr>
        <w:pStyle w:val="FootnoteText"/>
        <w:spacing w:line="240" w:lineRule="auto"/>
        <w:ind w:left="360" w:firstLine="0"/>
      </w:pPr>
      <w:r>
        <w:t xml:space="preserve"> 2.8.458. Bats</w:t>
      </w:r>
    </w:p>
    <w:p w14:paraId="7F87D656" w14:textId="0C655289" w:rsidR="00397B52" w:rsidRDefault="00397B52" w:rsidP="00722FC7">
      <w:pPr>
        <w:pStyle w:val="FootnoteText"/>
        <w:spacing w:line="240" w:lineRule="auto"/>
        <w:ind w:left="360" w:firstLine="0"/>
      </w:pPr>
      <w:r>
        <w:t xml:space="preserve"> 2.8.459. Abundance of Bats</w:t>
      </w:r>
    </w:p>
    <w:p w14:paraId="3CB87B77" w14:textId="3D010414" w:rsidR="00397B52" w:rsidRDefault="00397B52" w:rsidP="00722FC7">
      <w:pPr>
        <w:pStyle w:val="FootnoteText"/>
        <w:spacing w:line="240" w:lineRule="auto"/>
        <w:ind w:left="360" w:firstLine="0"/>
      </w:pPr>
      <w:r>
        <w:t xml:space="preserve"> 2.8.460. (Bats) How they Harm Humans. </w:t>
      </w:r>
    </w:p>
    <w:p w14:paraId="066DCA92" w14:textId="738AB1FD" w:rsidR="00397B52" w:rsidRDefault="00397B52" w:rsidP="00722FC7">
      <w:pPr>
        <w:pStyle w:val="FootnoteText"/>
        <w:spacing w:line="240" w:lineRule="auto"/>
        <w:ind w:left="360" w:firstLine="0"/>
      </w:pPr>
      <w:r>
        <w:t xml:space="preserve"> 2.8.461. (Bats) How they Harm Cattle</w:t>
      </w:r>
    </w:p>
    <w:p w14:paraId="6A35A432" w14:textId="3D3D8F1D" w:rsidR="008F07D2" w:rsidRDefault="00CC4739" w:rsidP="00722FC7">
      <w:pPr>
        <w:pStyle w:val="FootnoteText"/>
        <w:spacing w:line="240" w:lineRule="auto"/>
        <w:ind w:left="360" w:firstLine="0"/>
      </w:pPr>
      <w:r>
        <w:t>B: Toads, Spiders, Scorpions, and Centipedes</w:t>
      </w:r>
    </w:p>
    <w:p w14:paraId="7B89E107" w14:textId="7F48D42D" w:rsidR="00397B52" w:rsidRDefault="00397B52" w:rsidP="00722FC7">
      <w:pPr>
        <w:pStyle w:val="FootnoteText"/>
        <w:spacing w:line="240" w:lineRule="auto"/>
        <w:ind w:left="360" w:firstLine="0"/>
      </w:pPr>
      <w:r>
        <w:t xml:space="preserve"> 2.8.462. </w:t>
      </w:r>
      <w:r w:rsidR="008F07D2">
        <w:t xml:space="preserve">Abundance of </w:t>
      </w:r>
      <w:r w:rsidR="00CC4739">
        <w:t>Toads</w:t>
      </w:r>
    </w:p>
    <w:p w14:paraId="7DA81350" w14:textId="5D79A8CC" w:rsidR="00CC4739" w:rsidRDefault="00CC4739" w:rsidP="00722FC7">
      <w:pPr>
        <w:pStyle w:val="FootnoteText"/>
        <w:spacing w:line="240" w:lineRule="auto"/>
        <w:ind w:left="360" w:firstLine="0"/>
      </w:pPr>
      <w:r>
        <w:t xml:space="preserve"> 2.8.463. </w:t>
      </w:r>
      <w:r w:rsidR="00454B58">
        <w:t>(Toads’) Two Inconveniences</w:t>
      </w:r>
    </w:p>
    <w:p w14:paraId="7F40368D" w14:textId="7A6CB086" w:rsidR="00454B58" w:rsidRDefault="00454B58" w:rsidP="00722FC7">
      <w:pPr>
        <w:pStyle w:val="FootnoteText"/>
        <w:spacing w:line="240" w:lineRule="auto"/>
        <w:ind w:left="360" w:firstLine="0"/>
      </w:pPr>
      <w:r>
        <w:t xml:space="preserve"> 2.8.464. Spiders</w:t>
      </w:r>
    </w:p>
    <w:p w14:paraId="3431ED63" w14:textId="21AB611B" w:rsidR="00454B58" w:rsidRDefault="00454B58" w:rsidP="00722FC7">
      <w:pPr>
        <w:pStyle w:val="FootnoteText"/>
        <w:spacing w:line="240" w:lineRule="auto"/>
        <w:ind w:left="360" w:firstLine="0"/>
      </w:pPr>
      <w:r>
        <w:t xml:space="preserve"> 2.8.465. Scorpions</w:t>
      </w:r>
    </w:p>
    <w:p w14:paraId="346855AB" w14:textId="181787CB" w:rsidR="00454B58" w:rsidRDefault="00454B58" w:rsidP="00722FC7">
      <w:pPr>
        <w:pStyle w:val="FootnoteText"/>
        <w:spacing w:line="240" w:lineRule="auto"/>
        <w:ind w:left="360" w:firstLine="0"/>
      </w:pPr>
      <w:r>
        <w:t xml:space="preserve"> 2.8.466. Centipedes</w:t>
      </w:r>
    </w:p>
    <w:p w14:paraId="6CC9E307" w14:textId="2EE2F2E9" w:rsidR="00454B58" w:rsidRDefault="00454B58" w:rsidP="00722FC7">
      <w:pPr>
        <w:pStyle w:val="FootnoteText"/>
        <w:spacing w:line="240" w:lineRule="auto"/>
        <w:ind w:left="360" w:firstLine="0"/>
      </w:pPr>
      <w:r>
        <w:t xml:space="preserve">C: </w:t>
      </w:r>
      <w:proofErr w:type="spellStart"/>
      <w:r>
        <w:t>Flys</w:t>
      </w:r>
      <w:proofErr w:type="spellEnd"/>
      <w:r>
        <w:t xml:space="preserve">, </w:t>
      </w:r>
      <w:r w:rsidR="005667D9">
        <w:t>Flea, and Worms</w:t>
      </w:r>
    </w:p>
    <w:p w14:paraId="538DB3CD" w14:textId="5C4F6121" w:rsidR="005667D9" w:rsidRDefault="005667D9" w:rsidP="00722FC7">
      <w:pPr>
        <w:pStyle w:val="FootnoteText"/>
        <w:spacing w:line="240" w:lineRule="auto"/>
        <w:ind w:left="360" w:firstLine="0"/>
      </w:pPr>
      <w:r>
        <w:t xml:space="preserve"> 2.8.467. Flies</w:t>
      </w:r>
    </w:p>
    <w:p w14:paraId="32A0C26B" w14:textId="3EA5CA00" w:rsidR="005667D9" w:rsidRDefault="005667D9" w:rsidP="00722FC7">
      <w:pPr>
        <w:pStyle w:val="FootnoteText"/>
        <w:spacing w:line="240" w:lineRule="auto"/>
        <w:ind w:left="360" w:firstLine="0"/>
      </w:pPr>
      <w:r>
        <w:t xml:space="preserve"> 2.8.468. The Chigoe Flea or Jigger</w:t>
      </w:r>
    </w:p>
    <w:p w14:paraId="58C0B71E" w14:textId="794345BA" w:rsidR="005667D9" w:rsidRDefault="005667D9" w:rsidP="00722FC7">
      <w:pPr>
        <w:pStyle w:val="FootnoteText"/>
        <w:spacing w:line="240" w:lineRule="auto"/>
        <w:ind w:left="360" w:firstLine="0"/>
      </w:pPr>
      <w:r>
        <w:t xml:space="preserve"> 2.8.469. Worms</w:t>
      </w:r>
    </w:p>
    <w:p w14:paraId="37AEACAC" w14:textId="6383DD66" w:rsidR="005667D9" w:rsidRDefault="005667D9" w:rsidP="00722FC7">
      <w:pPr>
        <w:pStyle w:val="FootnoteText"/>
        <w:spacing w:line="240" w:lineRule="auto"/>
        <w:ind w:left="360" w:firstLine="0"/>
      </w:pPr>
      <w:r>
        <w:t xml:space="preserve"> 2.8.470. Another Red Worm</w:t>
      </w:r>
    </w:p>
    <w:p w14:paraId="3EDFD2DE" w14:textId="1EF77F9E" w:rsidR="007A5417" w:rsidRDefault="007A5417" w:rsidP="00722FC7">
      <w:pPr>
        <w:pStyle w:val="FootnoteText"/>
        <w:spacing w:line="240" w:lineRule="auto"/>
        <w:ind w:left="360" w:firstLine="0"/>
      </w:pPr>
      <w:r>
        <w:t>D: Other Insects</w:t>
      </w:r>
    </w:p>
    <w:p w14:paraId="2BA974ED" w14:textId="41188F01" w:rsidR="007A5417" w:rsidRDefault="007A5417" w:rsidP="00722FC7">
      <w:pPr>
        <w:pStyle w:val="FootnoteText"/>
        <w:spacing w:line="240" w:lineRule="auto"/>
        <w:ind w:left="360" w:firstLine="0"/>
      </w:pPr>
      <w:r>
        <w:t xml:space="preserve"> 2.8.471. Tick or </w:t>
      </w:r>
      <w:proofErr w:type="spellStart"/>
      <w:r>
        <w:t>Itache</w:t>
      </w:r>
      <w:proofErr w:type="spellEnd"/>
    </w:p>
    <w:p w14:paraId="1207805D" w14:textId="0C77E455" w:rsidR="00143518" w:rsidRDefault="00143518" w:rsidP="00722FC7">
      <w:pPr>
        <w:pStyle w:val="FootnoteText"/>
        <w:spacing w:line="240" w:lineRule="auto"/>
        <w:ind w:left="360" w:firstLine="0"/>
      </w:pPr>
      <w:r>
        <w:t xml:space="preserve"> 2.8.472. Cockroach or </w:t>
      </w:r>
      <w:proofErr w:type="spellStart"/>
      <w:r>
        <w:t>Idipire</w:t>
      </w:r>
      <w:proofErr w:type="spellEnd"/>
    </w:p>
    <w:p w14:paraId="6E7F3897" w14:textId="293E0EF3" w:rsidR="00143518" w:rsidRDefault="00143518" w:rsidP="00722FC7">
      <w:pPr>
        <w:pStyle w:val="FootnoteText"/>
        <w:spacing w:line="240" w:lineRule="auto"/>
        <w:ind w:left="360" w:firstLine="0"/>
      </w:pPr>
      <w:r>
        <w:t xml:space="preserve"> 2.8.473. </w:t>
      </w:r>
      <w:proofErr w:type="spellStart"/>
      <w:r>
        <w:t>Winchuka</w:t>
      </w:r>
      <w:proofErr w:type="spellEnd"/>
      <w:r>
        <w:t xml:space="preserve"> or Kissing Bug</w:t>
      </w:r>
    </w:p>
    <w:p w14:paraId="6FF8AFC0" w14:textId="4243A5B2" w:rsidR="00143518" w:rsidRDefault="00143518" w:rsidP="00722FC7">
      <w:pPr>
        <w:pStyle w:val="FootnoteText"/>
        <w:spacing w:line="240" w:lineRule="auto"/>
        <w:ind w:left="360" w:firstLine="0"/>
      </w:pPr>
      <w:r>
        <w:t xml:space="preserve"> 2.8.474. </w:t>
      </w:r>
      <w:proofErr w:type="spellStart"/>
      <w:r>
        <w:t>Hosetipo</w:t>
      </w:r>
      <w:proofErr w:type="spellEnd"/>
    </w:p>
    <w:p w14:paraId="0147596B" w14:textId="02447FFB" w:rsidR="00143518" w:rsidRDefault="00143518" w:rsidP="00143518">
      <w:pPr>
        <w:pStyle w:val="FootnoteText"/>
        <w:spacing w:line="240" w:lineRule="auto"/>
        <w:ind w:left="360" w:firstLine="0"/>
      </w:pPr>
      <w:r>
        <w:t xml:space="preserve"> 2.8.475. Wasps</w:t>
      </w:r>
    </w:p>
    <w:p w14:paraId="7FD42CF7" w14:textId="5AAFEE8B" w:rsidR="003965BF" w:rsidRDefault="003965BF" w:rsidP="003965BF">
      <w:pPr>
        <w:pStyle w:val="FootnoteText"/>
        <w:numPr>
          <w:ilvl w:val="1"/>
          <w:numId w:val="29"/>
        </w:numPr>
        <w:spacing w:line="240" w:lineRule="auto"/>
      </w:pPr>
      <w:r>
        <w:t>Chapter 9:</w:t>
      </w:r>
      <w:r w:rsidR="00143518">
        <w:t xml:space="preserve"> Types of Poisons and their Effects</w:t>
      </w:r>
    </w:p>
    <w:p w14:paraId="2CED8134" w14:textId="1E79900F" w:rsidR="00143518" w:rsidRDefault="00143518" w:rsidP="00143518">
      <w:pPr>
        <w:pStyle w:val="FootnoteText"/>
        <w:spacing w:line="240" w:lineRule="auto"/>
        <w:ind w:left="360" w:firstLine="0"/>
      </w:pPr>
      <w:r>
        <w:t>A: Poison Used on Animals</w:t>
      </w:r>
    </w:p>
    <w:p w14:paraId="18EE7EE7" w14:textId="45D05E4F" w:rsidR="00143518" w:rsidRDefault="00143518" w:rsidP="00143518">
      <w:pPr>
        <w:pStyle w:val="FootnoteText"/>
        <w:spacing w:line="240" w:lineRule="auto"/>
        <w:ind w:left="360" w:firstLine="0"/>
      </w:pPr>
      <w:r>
        <w:t xml:space="preserve"> 2.9.476. Materials and Methods of Preparation</w:t>
      </w:r>
    </w:p>
    <w:p w14:paraId="38984D0B" w14:textId="10DBD109" w:rsidR="00143518" w:rsidRDefault="00143518" w:rsidP="00143518">
      <w:pPr>
        <w:pStyle w:val="FootnoteText"/>
        <w:spacing w:line="240" w:lineRule="auto"/>
        <w:ind w:left="360" w:firstLine="0"/>
      </w:pPr>
      <w:r>
        <w:t xml:space="preserve"> 2.9.477. </w:t>
      </w:r>
      <w:r w:rsidR="005734C6">
        <w:t>(Poison’s) Effect</w:t>
      </w:r>
    </w:p>
    <w:p w14:paraId="4A8FFCA3" w14:textId="0910EB0F" w:rsidR="005734C6" w:rsidRDefault="005734C6" w:rsidP="00143518">
      <w:pPr>
        <w:pStyle w:val="FootnoteText"/>
        <w:spacing w:line="240" w:lineRule="auto"/>
        <w:ind w:left="360" w:firstLine="0"/>
      </w:pPr>
      <w:r>
        <w:t xml:space="preserve"> 2.9.478. (Poison’s) Effect on the Tiger</w:t>
      </w:r>
    </w:p>
    <w:p w14:paraId="6FBEE2D5" w14:textId="4BB5DE6F" w:rsidR="005734C6" w:rsidRDefault="005734C6" w:rsidP="00143518">
      <w:pPr>
        <w:pStyle w:val="FootnoteText"/>
        <w:spacing w:line="240" w:lineRule="auto"/>
        <w:ind w:left="360" w:firstLine="0"/>
      </w:pPr>
      <w:r>
        <w:t xml:space="preserve"> 2.9.479. Second Type of Poison</w:t>
      </w:r>
    </w:p>
    <w:p w14:paraId="2E7B4FEC" w14:textId="78B3C791" w:rsidR="005734C6" w:rsidRDefault="005734C6" w:rsidP="00143518">
      <w:pPr>
        <w:pStyle w:val="FootnoteText"/>
        <w:spacing w:line="240" w:lineRule="auto"/>
        <w:ind w:left="360" w:firstLine="0"/>
      </w:pPr>
      <w:r>
        <w:t xml:space="preserve"> 2.9.480. Experimenting with Poison and a Caiman’s Fang</w:t>
      </w:r>
    </w:p>
    <w:p w14:paraId="23FC0B33" w14:textId="04786584" w:rsidR="005734C6" w:rsidRDefault="005734C6" w:rsidP="00143518">
      <w:pPr>
        <w:pStyle w:val="FootnoteText"/>
        <w:spacing w:line="240" w:lineRule="auto"/>
        <w:ind w:left="360" w:firstLine="0"/>
      </w:pPr>
      <w:r>
        <w:t>B: Poison Used on Humans</w:t>
      </w:r>
    </w:p>
    <w:p w14:paraId="17467161" w14:textId="4432EFF6" w:rsidR="005734C6" w:rsidRDefault="005734C6" w:rsidP="00143518">
      <w:pPr>
        <w:pStyle w:val="FootnoteText"/>
        <w:spacing w:line="240" w:lineRule="auto"/>
        <w:ind w:left="360" w:firstLine="0"/>
      </w:pPr>
      <w:r>
        <w:t xml:space="preserve"> 2.9.481. The </w:t>
      </w:r>
      <w:proofErr w:type="spellStart"/>
      <w:r>
        <w:t>Mure</w:t>
      </w:r>
      <w:proofErr w:type="spellEnd"/>
      <w:r>
        <w:t xml:space="preserve"> People Kill Thanks to a Pact with the Devil</w:t>
      </w:r>
    </w:p>
    <w:p w14:paraId="01A93C00" w14:textId="5B5A98AE" w:rsidR="005734C6" w:rsidRDefault="005734C6" w:rsidP="00143518">
      <w:pPr>
        <w:pStyle w:val="FootnoteText"/>
        <w:spacing w:line="240" w:lineRule="auto"/>
        <w:ind w:left="360" w:firstLine="0"/>
      </w:pPr>
      <w:r>
        <w:t xml:space="preserve"> 2.9.482. Example of an Indian Killed with the Pact. </w:t>
      </w:r>
    </w:p>
    <w:p w14:paraId="712C9C7C" w14:textId="462D39A6" w:rsidR="005734C6" w:rsidRDefault="005734C6" w:rsidP="00143518">
      <w:pPr>
        <w:pStyle w:val="FootnoteText"/>
        <w:spacing w:line="240" w:lineRule="auto"/>
        <w:ind w:left="360" w:firstLine="0"/>
      </w:pPr>
      <w:r>
        <w:t xml:space="preserve"> 2.9.483. Example of a Missionary Killed with the Pact</w:t>
      </w:r>
    </w:p>
    <w:p w14:paraId="784690C8" w14:textId="0F3AEAAC" w:rsidR="005734C6" w:rsidRDefault="005734C6" w:rsidP="00143518">
      <w:pPr>
        <w:pStyle w:val="FootnoteText"/>
        <w:spacing w:line="240" w:lineRule="auto"/>
        <w:ind w:left="360" w:firstLine="0"/>
      </w:pPr>
      <w:r>
        <w:t xml:space="preserve"> 2.9.484. How they Prepare Natural Poison</w:t>
      </w:r>
    </w:p>
    <w:p w14:paraId="0B928668" w14:textId="12476CE7" w:rsidR="005734C6" w:rsidRDefault="005734C6" w:rsidP="00143518">
      <w:pPr>
        <w:pStyle w:val="FootnoteText"/>
        <w:spacing w:line="240" w:lineRule="auto"/>
        <w:ind w:left="360" w:firstLine="0"/>
      </w:pPr>
      <w:r>
        <w:t xml:space="preserve"> 2.9.485. Uses of Natural Poison</w:t>
      </w:r>
    </w:p>
    <w:p w14:paraId="28A66397" w14:textId="206A34C9" w:rsidR="005734C6" w:rsidRDefault="005734C6" w:rsidP="00143518">
      <w:pPr>
        <w:pStyle w:val="FootnoteText"/>
        <w:spacing w:line="240" w:lineRule="auto"/>
        <w:ind w:left="360" w:firstLine="0"/>
      </w:pPr>
      <w:r>
        <w:t xml:space="preserve"> 2.9.486. Examples of Uses of Natural Poisons</w:t>
      </w:r>
    </w:p>
    <w:p w14:paraId="6270E767" w14:textId="3E792DFA" w:rsidR="005734C6" w:rsidRDefault="005734C6" w:rsidP="00143518">
      <w:pPr>
        <w:pStyle w:val="FootnoteText"/>
        <w:spacing w:line="240" w:lineRule="auto"/>
        <w:ind w:left="360" w:firstLine="0"/>
      </w:pPr>
      <w:r>
        <w:t xml:space="preserve"> 2.9.487. </w:t>
      </w:r>
      <w:r w:rsidR="00DD1D85">
        <w:t>Another Type of Poison</w:t>
      </w:r>
    </w:p>
    <w:p w14:paraId="32BAAC85" w14:textId="1AC80622" w:rsidR="00DD1D85" w:rsidRDefault="00DD1D85" w:rsidP="00143518">
      <w:pPr>
        <w:pStyle w:val="FootnoteText"/>
        <w:spacing w:line="240" w:lineRule="auto"/>
        <w:ind w:left="360" w:firstLine="0"/>
      </w:pPr>
      <w:r>
        <w:t xml:space="preserve"> 2.9.488. Other Effects of Various Venoms</w:t>
      </w:r>
    </w:p>
    <w:p w14:paraId="2619AE43" w14:textId="64BC38A3" w:rsidR="003965BF" w:rsidRDefault="003965BF" w:rsidP="003965BF">
      <w:pPr>
        <w:pStyle w:val="FootnoteText"/>
        <w:numPr>
          <w:ilvl w:val="1"/>
          <w:numId w:val="29"/>
        </w:numPr>
        <w:spacing w:line="240" w:lineRule="auto"/>
        <w:ind w:left="851" w:hanging="491"/>
      </w:pPr>
      <w:r>
        <w:t xml:space="preserve"> Chapter 10: </w:t>
      </w:r>
      <w:r w:rsidR="00DD1D85">
        <w:t xml:space="preserve">Ability of the Indians with Arrows, the Spear-Thrower, Blowgun, Horses, Spears, Lasso, and the </w:t>
      </w:r>
      <w:proofErr w:type="spellStart"/>
      <w:r w:rsidR="0038328B">
        <w:t>Boleadoras</w:t>
      </w:r>
      <w:proofErr w:type="spellEnd"/>
      <w:r w:rsidR="0038328B">
        <w:t xml:space="preserve"> (</w:t>
      </w:r>
      <w:proofErr w:type="spellStart"/>
      <w:r w:rsidR="0038328B">
        <w:t>Libis</w:t>
      </w:r>
      <w:proofErr w:type="spellEnd"/>
      <w:r w:rsidR="0038328B">
        <w:t>)</w:t>
      </w:r>
      <w:r w:rsidR="00DD1D85">
        <w:t xml:space="preserve">. </w:t>
      </w:r>
    </w:p>
    <w:p w14:paraId="763F15AC" w14:textId="6D2F569A" w:rsidR="0082139D" w:rsidRDefault="0082139D" w:rsidP="0082139D">
      <w:pPr>
        <w:pStyle w:val="FootnoteText"/>
        <w:spacing w:line="240" w:lineRule="auto"/>
        <w:ind w:left="360" w:firstLine="0"/>
      </w:pPr>
      <w:r>
        <w:t>A: Use of Arrows, Spear-Thrower, and Blowgun</w:t>
      </w:r>
    </w:p>
    <w:p w14:paraId="7D7963B4" w14:textId="161F5D88" w:rsidR="008918A9" w:rsidRDefault="008918A9" w:rsidP="008918A9">
      <w:pPr>
        <w:pStyle w:val="FootnoteText"/>
        <w:spacing w:line="240" w:lineRule="auto"/>
        <w:ind w:left="360" w:firstLine="0"/>
      </w:pPr>
      <w:r>
        <w:t xml:space="preserve"> 2.10.489. Wooden Bow.</w:t>
      </w:r>
    </w:p>
    <w:p w14:paraId="7B5EC35B" w14:textId="4976AD22" w:rsidR="008918A9" w:rsidRDefault="008918A9" w:rsidP="008918A9">
      <w:pPr>
        <w:pStyle w:val="FootnoteText"/>
        <w:spacing w:line="240" w:lineRule="auto"/>
        <w:ind w:left="360" w:firstLine="0"/>
      </w:pPr>
      <w:r>
        <w:t xml:space="preserve"> 2.10.490. Indian Expertise Shooting Arrows</w:t>
      </w:r>
    </w:p>
    <w:p w14:paraId="2F677100" w14:textId="75A41C67" w:rsidR="008918A9" w:rsidRDefault="008918A9" w:rsidP="008918A9">
      <w:pPr>
        <w:pStyle w:val="FootnoteText"/>
        <w:spacing w:line="240" w:lineRule="auto"/>
        <w:ind w:left="360" w:firstLine="0"/>
      </w:pPr>
      <w:r>
        <w:t xml:space="preserve"> 2.10.491. Bow and Shooting Method from Another Culture. </w:t>
      </w:r>
    </w:p>
    <w:p w14:paraId="68DCD77A" w14:textId="31DBBD88" w:rsidR="008918A9" w:rsidRDefault="008918A9" w:rsidP="008918A9">
      <w:pPr>
        <w:pStyle w:val="FootnoteText"/>
        <w:spacing w:line="240" w:lineRule="auto"/>
        <w:ind w:left="360" w:firstLine="0"/>
      </w:pPr>
      <w:r>
        <w:t xml:space="preserve"> 2.10.492. Strategy Used by the </w:t>
      </w:r>
      <w:proofErr w:type="spellStart"/>
      <w:r>
        <w:t>Catururino</w:t>
      </w:r>
      <w:proofErr w:type="spellEnd"/>
      <w:r>
        <w:t xml:space="preserve"> Against the Portuguese. </w:t>
      </w:r>
    </w:p>
    <w:p w14:paraId="4CDF6969" w14:textId="5FE2901B" w:rsidR="008918A9" w:rsidRDefault="008918A9" w:rsidP="008918A9">
      <w:pPr>
        <w:pStyle w:val="FootnoteText"/>
        <w:spacing w:line="240" w:lineRule="auto"/>
        <w:ind w:left="360" w:firstLine="0"/>
      </w:pPr>
      <w:r>
        <w:t xml:space="preserve"> 2.10.493. What is the Spear-Thrower/Atlatl</w:t>
      </w:r>
    </w:p>
    <w:p w14:paraId="2E7EC44C" w14:textId="5EE009D6" w:rsidR="0082139D" w:rsidRDefault="008918A9" w:rsidP="0082139D">
      <w:pPr>
        <w:pStyle w:val="FootnoteText"/>
        <w:spacing w:line="240" w:lineRule="auto"/>
        <w:ind w:left="360" w:firstLine="0"/>
      </w:pPr>
      <w:r>
        <w:t xml:space="preserve"> 2.10.494</w:t>
      </w:r>
      <w:r w:rsidR="0082139D">
        <w:t>. Cane or Blowgun</w:t>
      </w:r>
    </w:p>
    <w:p w14:paraId="53E64E2D" w14:textId="05240D4D" w:rsidR="0082139D" w:rsidRDefault="0082139D" w:rsidP="0082139D">
      <w:pPr>
        <w:pStyle w:val="FootnoteText"/>
        <w:spacing w:line="240" w:lineRule="auto"/>
        <w:ind w:left="360" w:firstLine="0"/>
      </w:pPr>
      <w:r>
        <w:t xml:space="preserve">B: Spears, Horses, Lasso, and </w:t>
      </w:r>
      <w:proofErr w:type="spellStart"/>
      <w:r w:rsidR="0038328B">
        <w:t>Boleadoras</w:t>
      </w:r>
      <w:proofErr w:type="spellEnd"/>
      <w:r w:rsidR="0038328B">
        <w:t xml:space="preserve"> (</w:t>
      </w:r>
      <w:proofErr w:type="spellStart"/>
      <w:r w:rsidR="0038328B">
        <w:t>Libis</w:t>
      </w:r>
      <w:proofErr w:type="spellEnd"/>
      <w:r w:rsidR="0038328B">
        <w:t>)</w:t>
      </w:r>
    </w:p>
    <w:p w14:paraId="4C1A3A2C" w14:textId="5ACA9F19" w:rsidR="0082139D" w:rsidRDefault="0082139D" w:rsidP="0082139D">
      <w:pPr>
        <w:pStyle w:val="FootnoteText"/>
        <w:spacing w:line="240" w:lineRule="auto"/>
        <w:ind w:left="360" w:firstLine="0"/>
      </w:pPr>
      <w:r>
        <w:t xml:space="preserve"> 2.10.495. Use of Spears</w:t>
      </w:r>
    </w:p>
    <w:p w14:paraId="7ADDC3D8" w14:textId="1129029C" w:rsidR="0082139D" w:rsidRDefault="0082139D" w:rsidP="0082139D">
      <w:pPr>
        <w:pStyle w:val="FootnoteText"/>
        <w:spacing w:line="240" w:lineRule="auto"/>
        <w:ind w:left="360" w:firstLine="0"/>
      </w:pPr>
      <w:r>
        <w:t xml:space="preserve"> 2.10.496. Indian Expertise and Love for Horses</w:t>
      </w:r>
    </w:p>
    <w:p w14:paraId="3D16E1A2" w14:textId="77777777" w:rsidR="0082139D" w:rsidRDefault="0082139D" w:rsidP="0082139D">
      <w:pPr>
        <w:pStyle w:val="FootnoteText"/>
        <w:spacing w:line="240" w:lineRule="auto"/>
        <w:ind w:left="360" w:firstLine="0"/>
      </w:pPr>
      <w:r>
        <w:t xml:space="preserve"> 2.10.497. How they Tire and Hunt the Animals by Running</w:t>
      </w:r>
    </w:p>
    <w:p w14:paraId="67FED191" w14:textId="77777777" w:rsidR="0082139D" w:rsidRDefault="0082139D" w:rsidP="0082139D">
      <w:pPr>
        <w:pStyle w:val="FootnoteText"/>
        <w:spacing w:line="240" w:lineRule="auto"/>
        <w:ind w:left="360" w:firstLine="0"/>
      </w:pPr>
      <w:r>
        <w:t xml:space="preserve"> 2.10.498. How they Capture Animals with Rope</w:t>
      </w:r>
    </w:p>
    <w:p w14:paraId="4AD85E63" w14:textId="77777777" w:rsidR="0082139D" w:rsidRDefault="0082139D" w:rsidP="0082139D">
      <w:pPr>
        <w:pStyle w:val="FootnoteText"/>
        <w:spacing w:line="240" w:lineRule="auto"/>
        <w:ind w:left="360" w:firstLine="0"/>
      </w:pPr>
      <w:r>
        <w:t xml:space="preserve"> 2.10.499. How they Capture Tigers with Rope</w:t>
      </w:r>
    </w:p>
    <w:p w14:paraId="6D55DEEE" w14:textId="08A44190" w:rsidR="0082139D" w:rsidRDefault="0082139D" w:rsidP="0082139D">
      <w:pPr>
        <w:pStyle w:val="FootnoteText"/>
        <w:spacing w:line="240" w:lineRule="auto"/>
        <w:ind w:left="360" w:firstLine="0"/>
      </w:pPr>
      <w:r>
        <w:t xml:space="preserve"> 2.10.500. </w:t>
      </w:r>
      <w:r w:rsidR="00816AE2">
        <w:t xml:space="preserve">How they Capture Beehives and Humans with Rope. </w:t>
      </w:r>
      <w:r>
        <w:t xml:space="preserve"> </w:t>
      </w:r>
    </w:p>
    <w:p w14:paraId="2073E1A5" w14:textId="6A6DE903" w:rsidR="00816AE2" w:rsidRDefault="00816AE2" w:rsidP="0082139D">
      <w:pPr>
        <w:pStyle w:val="FootnoteText"/>
        <w:spacing w:line="240" w:lineRule="auto"/>
        <w:ind w:left="360" w:firstLine="0"/>
      </w:pPr>
      <w:r>
        <w:t xml:space="preserve"> 2.10.501. </w:t>
      </w:r>
      <w:r w:rsidR="0038328B">
        <w:t xml:space="preserve">What are the </w:t>
      </w:r>
      <w:proofErr w:type="spellStart"/>
      <w:r w:rsidR="0038328B">
        <w:t>Boleadoras</w:t>
      </w:r>
      <w:proofErr w:type="spellEnd"/>
      <w:r w:rsidR="0038328B">
        <w:t xml:space="preserve"> (</w:t>
      </w:r>
      <w:proofErr w:type="spellStart"/>
      <w:r w:rsidR="0038328B">
        <w:t>Libis</w:t>
      </w:r>
      <w:proofErr w:type="spellEnd"/>
      <w:r w:rsidR="0038328B">
        <w:t>)</w:t>
      </w:r>
    </w:p>
    <w:p w14:paraId="1590F9B9" w14:textId="04306B6B" w:rsidR="0038328B" w:rsidRDefault="0038328B" w:rsidP="0082139D">
      <w:pPr>
        <w:pStyle w:val="FootnoteText"/>
        <w:spacing w:line="240" w:lineRule="auto"/>
        <w:ind w:left="360" w:firstLine="0"/>
      </w:pPr>
      <w:r>
        <w:t xml:space="preserve"> 2.10.502. Incredible Indian Skill Shooting Firearms  </w:t>
      </w:r>
    </w:p>
    <w:p w14:paraId="6DEAB098" w14:textId="68FA9804" w:rsidR="00DD1D85" w:rsidRDefault="00E16D20" w:rsidP="00DD1D85">
      <w:pPr>
        <w:pStyle w:val="FootnoteText"/>
        <w:numPr>
          <w:ilvl w:val="0"/>
          <w:numId w:val="29"/>
        </w:numPr>
        <w:spacing w:line="240" w:lineRule="auto"/>
      </w:pPr>
      <w:r>
        <w:t>Book 3</w:t>
      </w:r>
    </w:p>
    <w:p w14:paraId="4367321F" w14:textId="2C597541" w:rsidR="00E16D20" w:rsidRDefault="00E16D20" w:rsidP="00E16D20">
      <w:pPr>
        <w:pStyle w:val="FootnoteText"/>
        <w:numPr>
          <w:ilvl w:val="1"/>
          <w:numId w:val="29"/>
        </w:numPr>
        <w:spacing w:line="240" w:lineRule="auto"/>
      </w:pPr>
      <w:r>
        <w:t>Chapter 1</w:t>
      </w:r>
      <w:r w:rsidR="00B009DE">
        <w:t xml:space="preserve">: </w:t>
      </w:r>
      <w:r w:rsidR="00F242AB">
        <w:t>Traits Look for in a Bride and Vice-versa</w:t>
      </w:r>
    </w:p>
    <w:p w14:paraId="54ED3D67" w14:textId="74B7AB48" w:rsidR="00F242AB" w:rsidRDefault="00F242AB" w:rsidP="00F242AB">
      <w:pPr>
        <w:pStyle w:val="FootnoteText"/>
        <w:spacing w:line="240" w:lineRule="auto"/>
        <w:ind w:left="360" w:firstLine="0"/>
      </w:pPr>
      <w:r>
        <w:t xml:space="preserve"> 3.1.503. Barbarian Conduct</w:t>
      </w:r>
    </w:p>
    <w:p w14:paraId="5D828F13" w14:textId="73CE0BC4" w:rsidR="00F242AB" w:rsidRDefault="00F242AB" w:rsidP="00F242AB">
      <w:pPr>
        <w:pStyle w:val="FootnoteText"/>
        <w:spacing w:line="240" w:lineRule="auto"/>
        <w:ind w:left="360" w:firstLine="0"/>
      </w:pPr>
      <w:r>
        <w:t xml:space="preserve"> 3.1. 504. Female Traits</w:t>
      </w:r>
    </w:p>
    <w:p w14:paraId="4F1F034A" w14:textId="223179A9" w:rsidR="00F242AB" w:rsidRDefault="00F242AB" w:rsidP="00F242AB">
      <w:pPr>
        <w:pStyle w:val="FootnoteText"/>
        <w:spacing w:line="240" w:lineRule="auto"/>
        <w:ind w:left="360" w:firstLine="0"/>
      </w:pPr>
      <w:r>
        <w:t xml:space="preserve"> 3.1.505. Male Traits</w:t>
      </w:r>
    </w:p>
    <w:p w14:paraId="4ACFD52A" w14:textId="662683E2" w:rsidR="00F242AB" w:rsidRDefault="00F242AB" w:rsidP="00F242AB">
      <w:pPr>
        <w:pStyle w:val="FootnoteText"/>
        <w:spacing w:line="240" w:lineRule="auto"/>
        <w:ind w:left="360" w:firstLine="0"/>
      </w:pPr>
      <w:r>
        <w:t xml:space="preserve"> 3.1.506. Fickleness of Conjugal Decisions</w:t>
      </w:r>
    </w:p>
    <w:p w14:paraId="4BA71FE1" w14:textId="7CA2C5E6" w:rsidR="00F242AB" w:rsidRDefault="00F242AB" w:rsidP="00F242AB">
      <w:pPr>
        <w:pStyle w:val="FootnoteText"/>
        <w:spacing w:line="240" w:lineRule="auto"/>
        <w:ind w:left="360" w:firstLine="0"/>
      </w:pPr>
      <w:r>
        <w:t xml:space="preserve"> 3.1.507. What Men and Women Contribute to the Marriage</w:t>
      </w:r>
    </w:p>
    <w:p w14:paraId="70A6B99A" w14:textId="2E35CFF5" w:rsidR="00E16D20" w:rsidRDefault="00E16D20" w:rsidP="00E16D20">
      <w:pPr>
        <w:pStyle w:val="FootnoteText"/>
        <w:numPr>
          <w:ilvl w:val="1"/>
          <w:numId w:val="29"/>
        </w:numPr>
        <w:spacing w:line="240" w:lineRule="auto"/>
      </w:pPr>
      <w:r>
        <w:t>Chapter 2</w:t>
      </w:r>
      <w:r w:rsidR="00F242AB">
        <w:t>: Forms of Celebrations</w:t>
      </w:r>
    </w:p>
    <w:p w14:paraId="626F3981" w14:textId="5FFDFD53" w:rsidR="001839A0" w:rsidRDefault="001839A0" w:rsidP="001839A0">
      <w:pPr>
        <w:pStyle w:val="FootnoteText"/>
        <w:spacing w:line="240" w:lineRule="auto"/>
        <w:ind w:left="360" w:firstLine="0"/>
      </w:pPr>
      <w:r>
        <w:t>A: Morning Banquets and Ornaments for Males and Females</w:t>
      </w:r>
    </w:p>
    <w:p w14:paraId="07CBBD9C" w14:textId="062C3334" w:rsidR="00F242AB" w:rsidRDefault="00F242AB" w:rsidP="00F242AB">
      <w:pPr>
        <w:pStyle w:val="FootnoteText"/>
        <w:spacing w:line="240" w:lineRule="auto"/>
        <w:ind w:left="360" w:firstLine="0"/>
      </w:pPr>
      <w:r>
        <w:t xml:space="preserve"> 3.2.</w:t>
      </w:r>
      <w:r w:rsidR="001839A0">
        <w:t>508. Ornaments for Males</w:t>
      </w:r>
    </w:p>
    <w:p w14:paraId="29C859DD" w14:textId="3C241027" w:rsidR="001839A0" w:rsidRDefault="001839A0" w:rsidP="00F242AB">
      <w:pPr>
        <w:pStyle w:val="FootnoteText"/>
        <w:spacing w:line="240" w:lineRule="auto"/>
        <w:ind w:left="360" w:firstLine="0"/>
      </w:pPr>
      <w:r>
        <w:t xml:space="preserve"> 3.2.509. Ornaments for Women. </w:t>
      </w:r>
    </w:p>
    <w:p w14:paraId="2D875712" w14:textId="680FDDD3" w:rsidR="001839A0" w:rsidRDefault="001839A0" w:rsidP="00F242AB">
      <w:pPr>
        <w:pStyle w:val="FootnoteText"/>
        <w:spacing w:line="240" w:lineRule="auto"/>
        <w:ind w:left="360" w:firstLine="0"/>
      </w:pPr>
      <w:r>
        <w:t xml:space="preserve"> 3.2.510. Banquets</w:t>
      </w:r>
    </w:p>
    <w:p w14:paraId="02A0A613" w14:textId="6308C4B5" w:rsidR="001839A0" w:rsidRDefault="001839A0" w:rsidP="00F242AB">
      <w:pPr>
        <w:pStyle w:val="FootnoteText"/>
        <w:spacing w:line="240" w:lineRule="auto"/>
        <w:ind w:left="360" w:firstLine="0"/>
      </w:pPr>
      <w:r>
        <w:t xml:space="preserve"> 3.2.511. Dancing Attire</w:t>
      </w:r>
    </w:p>
    <w:p w14:paraId="6634291E" w14:textId="53D81770" w:rsidR="001839A0" w:rsidRDefault="001839A0" w:rsidP="00F242AB">
      <w:pPr>
        <w:pStyle w:val="FootnoteText"/>
        <w:spacing w:line="240" w:lineRule="auto"/>
        <w:ind w:left="360" w:firstLine="0"/>
      </w:pPr>
      <w:r>
        <w:t xml:space="preserve"> 3.2.512. Musicians and their Instruments</w:t>
      </w:r>
    </w:p>
    <w:p w14:paraId="509734F9" w14:textId="399F31C3" w:rsidR="001839A0" w:rsidRDefault="001839A0" w:rsidP="00F242AB">
      <w:pPr>
        <w:pStyle w:val="FootnoteText"/>
        <w:spacing w:line="240" w:lineRule="auto"/>
        <w:ind w:left="360" w:firstLine="0"/>
      </w:pPr>
      <w:r>
        <w:t xml:space="preserve"> 3.2.513. The Base. </w:t>
      </w:r>
    </w:p>
    <w:p w14:paraId="2F931BD3" w14:textId="2D5D77D1" w:rsidR="001839A0" w:rsidRDefault="001839A0" w:rsidP="00F242AB">
      <w:pPr>
        <w:pStyle w:val="FootnoteText"/>
        <w:spacing w:line="240" w:lineRule="auto"/>
        <w:ind w:left="360" w:firstLine="0"/>
      </w:pPr>
      <w:r>
        <w:t xml:space="preserve">B: The </w:t>
      </w:r>
      <w:r w:rsidR="001B5748">
        <w:t>Dance</w:t>
      </w:r>
    </w:p>
    <w:p w14:paraId="2DEC55D6" w14:textId="24F2BB48" w:rsidR="001839A0" w:rsidRDefault="001839A0" w:rsidP="00F242AB">
      <w:pPr>
        <w:pStyle w:val="FootnoteText"/>
        <w:spacing w:line="240" w:lineRule="auto"/>
        <w:ind w:left="360" w:firstLine="0"/>
      </w:pPr>
      <w:r>
        <w:t xml:space="preserve"> 3.2.514. </w:t>
      </w:r>
      <w:r w:rsidR="001B5748">
        <w:t xml:space="preserve">The Rest of the Attire. </w:t>
      </w:r>
    </w:p>
    <w:p w14:paraId="75CA45CB" w14:textId="304A1248" w:rsidR="001B5748" w:rsidRDefault="001B5748" w:rsidP="00F242AB">
      <w:pPr>
        <w:pStyle w:val="FootnoteText"/>
        <w:spacing w:line="240" w:lineRule="auto"/>
        <w:ind w:left="360" w:firstLine="0"/>
      </w:pPr>
      <w:r>
        <w:t xml:space="preserve"> 3.2.515. Kids’ Proclivity to Dancing</w:t>
      </w:r>
    </w:p>
    <w:p w14:paraId="38D3CC1C" w14:textId="2AA4354A" w:rsidR="001B5748" w:rsidRDefault="001B5748" w:rsidP="00F242AB">
      <w:pPr>
        <w:pStyle w:val="FootnoteText"/>
        <w:spacing w:line="240" w:lineRule="auto"/>
        <w:ind w:left="360" w:firstLine="0"/>
      </w:pPr>
      <w:r>
        <w:t xml:space="preserve"> 3.2.516. Dance of the Women.</w:t>
      </w:r>
    </w:p>
    <w:p w14:paraId="18E880DC" w14:textId="468237FE" w:rsidR="001B5748" w:rsidRDefault="001B5748" w:rsidP="00F242AB">
      <w:pPr>
        <w:pStyle w:val="FootnoteText"/>
        <w:spacing w:line="240" w:lineRule="auto"/>
        <w:ind w:left="360" w:firstLine="0"/>
      </w:pPr>
      <w:r>
        <w:t xml:space="preserve"> 3.2.517. Indians’ Proclivity to Dancing</w:t>
      </w:r>
    </w:p>
    <w:p w14:paraId="071B89CD" w14:textId="613F1EC5" w:rsidR="001B5748" w:rsidRDefault="001B5748" w:rsidP="00F242AB">
      <w:pPr>
        <w:pStyle w:val="FootnoteText"/>
        <w:spacing w:line="240" w:lineRule="auto"/>
        <w:ind w:left="360" w:firstLine="0"/>
      </w:pPr>
      <w:r>
        <w:t xml:space="preserve"> 3.2.518. The Masked Devils (</w:t>
      </w:r>
      <w:proofErr w:type="spellStart"/>
      <w:r>
        <w:t>Ereone</w:t>
      </w:r>
      <w:proofErr w:type="spellEnd"/>
      <w:r>
        <w:t>)</w:t>
      </w:r>
    </w:p>
    <w:p w14:paraId="5F447B68" w14:textId="02CFF640" w:rsidR="001B5748" w:rsidRDefault="001B5748" w:rsidP="00F242AB">
      <w:pPr>
        <w:pStyle w:val="FootnoteText"/>
        <w:spacing w:line="240" w:lineRule="auto"/>
        <w:ind w:left="360" w:firstLine="0"/>
      </w:pPr>
      <w:r>
        <w:t xml:space="preserve">C: Superstitious Dance of the Caiman. </w:t>
      </w:r>
    </w:p>
    <w:p w14:paraId="43EAA763" w14:textId="1C24661F" w:rsidR="001B5748" w:rsidRDefault="001B5748" w:rsidP="001B5748">
      <w:pPr>
        <w:pStyle w:val="FootnoteText"/>
        <w:spacing w:line="240" w:lineRule="auto"/>
        <w:ind w:left="360" w:firstLine="0"/>
      </w:pPr>
      <w:r>
        <w:t xml:space="preserve"> 3.2.519. The Dance of the Caiman. </w:t>
      </w:r>
    </w:p>
    <w:p w14:paraId="3B6E6EFB" w14:textId="2FEF3B74" w:rsidR="001B5748" w:rsidRDefault="001B5748" w:rsidP="001B5748">
      <w:pPr>
        <w:pStyle w:val="FootnoteText"/>
        <w:spacing w:line="240" w:lineRule="auto"/>
        <w:ind w:left="360" w:firstLine="0"/>
      </w:pPr>
      <w:r>
        <w:t xml:space="preserve"> 3.2.520. (The Dance’s) Description </w:t>
      </w:r>
    </w:p>
    <w:p w14:paraId="0C3031B2" w14:textId="06425492" w:rsidR="001B5748" w:rsidRDefault="001B5748" w:rsidP="001B5748">
      <w:pPr>
        <w:pStyle w:val="FootnoteText"/>
        <w:spacing w:line="240" w:lineRule="auto"/>
        <w:ind w:left="360" w:firstLine="0"/>
      </w:pPr>
      <w:r>
        <w:t xml:space="preserve"> 3.2.521. Fear of Women and Children to the Dance</w:t>
      </w:r>
    </w:p>
    <w:p w14:paraId="7BB91407" w14:textId="22F89BDC" w:rsidR="001B5748" w:rsidRDefault="001B5748" w:rsidP="001B5748">
      <w:pPr>
        <w:pStyle w:val="FootnoteText"/>
        <w:spacing w:line="240" w:lineRule="auto"/>
        <w:ind w:left="360" w:firstLine="0"/>
      </w:pPr>
      <w:r>
        <w:t xml:space="preserve"> 3.2.522. Other Sources of Entertainment. </w:t>
      </w:r>
    </w:p>
    <w:p w14:paraId="4ABBD574" w14:textId="6711E896" w:rsidR="001B5748" w:rsidRDefault="001B5748" w:rsidP="001B5748">
      <w:pPr>
        <w:pStyle w:val="FootnoteText"/>
        <w:spacing w:line="240" w:lineRule="auto"/>
        <w:ind w:left="360" w:firstLine="0"/>
      </w:pPr>
      <w:r>
        <w:t>D: Feast of the Epiphany, Easter Saturday, and the Ball Game</w:t>
      </w:r>
    </w:p>
    <w:p w14:paraId="67642520" w14:textId="07F127DA" w:rsidR="0038188F" w:rsidRDefault="001B5748" w:rsidP="0038188F">
      <w:pPr>
        <w:pStyle w:val="FootnoteText"/>
        <w:spacing w:line="240" w:lineRule="auto"/>
        <w:ind w:left="360" w:firstLine="0"/>
      </w:pPr>
      <w:r>
        <w:t xml:space="preserve"> 3.2.523. Special Solemnity for the Feast of the Epiphany. </w:t>
      </w:r>
    </w:p>
    <w:p w14:paraId="499286E6" w14:textId="5C9BC78A" w:rsidR="0038188F" w:rsidRDefault="0038188F" w:rsidP="0038188F">
      <w:pPr>
        <w:pStyle w:val="FootnoteText"/>
        <w:spacing w:line="240" w:lineRule="auto"/>
        <w:ind w:left="360" w:firstLine="0"/>
      </w:pPr>
      <w:r>
        <w:t xml:space="preserve"> 3.2.524. Easter Saturday.</w:t>
      </w:r>
    </w:p>
    <w:p w14:paraId="5054B475" w14:textId="095C1A73" w:rsidR="0038188F" w:rsidRDefault="0038188F" w:rsidP="0038188F">
      <w:pPr>
        <w:pStyle w:val="FootnoteText"/>
        <w:spacing w:line="240" w:lineRule="auto"/>
        <w:ind w:left="360" w:firstLine="0"/>
      </w:pPr>
      <w:r>
        <w:t xml:space="preserve"> 3.2.525. Whether Indians Fight Amongst Themselves and How. </w:t>
      </w:r>
    </w:p>
    <w:p w14:paraId="2779DE91" w14:textId="3DC31E89" w:rsidR="0038188F" w:rsidRDefault="0038188F" w:rsidP="0038188F">
      <w:pPr>
        <w:pStyle w:val="FootnoteText"/>
        <w:spacing w:line="240" w:lineRule="auto"/>
        <w:ind w:left="360" w:firstLine="0"/>
      </w:pPr>
      <w:r>
        <w:t xml:space="preserve"> 3.2.526. Ball Game. </w:t>
      </w:r>
    </w:p>
    <w:p w14:paraId="6AA10509" w14:textId="744D8767" w:rsidR="0038188F" w:rsidRDefault="0038188F" w:rsidP="00DF6605">
      <w:pPr>
        <w:pStyle w:val="FootnoteText"/>
        <w:spacing w:line="240" w:lineRule="auto"/>
        <w:ind w:left="360" w:firstLine="0"/>
      </w:pPr>
      <w:r>
        <w:t xml:space="preserve"> 3.2.527. Second Type of Ball Game. </w:t>
      </w:r>
    </w:p>
    <w:p w14:paraId="5D50767F" w14:textId="1249A967" w:rsidR="00DF6605" w:rsidRDefault="00E16D20" w:rsidP="00DF6605">
      <w:pPr>
        <w:pStyle w:val="FootnoteText"/>
        <w:numPr>
          <w:ilvl w:val="1"/>
          <w:numId w:val="29"/>
        </w:numPr>
        <w:spacing w:line="240" w:lineRule="auto"/>
      </w:pPr>
      <w:r>
        <w:t>Chapter 3</w:t>
      </w:r>
    </w:p>
    <w:p w14:paraId="3A55ED62" w14:textId="0D80A092" w:rsidR="00E04EBC" w:rsidRDefault="00E04EBC" w:rsidP="00E04EBC">
      <w:pPr>
        <w:pStyle w:val="FootnoteText"/>
        <w:spacing w:line="240" w:lineRule="auto"/>
        <w:ind w:left="360" w:firstLine="0"/>
      </w:pPr>
      <w:r>
        <w:t>A: Forms of Dining</w:t>
      </w:r>
    </w:p>
    <w:p w14:paraId="2EF498AE" w14:textId="6AF64D1D" w:rsidR="00DF6605" w:rsidRDefault="00917A83" w:rsidP="00DF6605">
      <w:pPr>
        <w:pStyle w:val="FootnoteText"/>
        <w:spacing w:line="240" w:lineRule="auto"/>
        <w:ind w:left="360" w:firstLine="0"/>
      </w:pPr>
      <w:r>
        <w:t xml:space="preserve"> 3.3</w:t>
      </w:r>
      <w:r w:rsidR="00DF6605">
        <w:t>.528.</w:t>
      </w:r>
      <w:r w:rsidR="00E04EBC">
        <w:t xml:space="preserve"> Reference to Naturalists on the Pure Indian Ways</w:t>
      </w:r>
    </w:p>
    <w:p w14:paraId="01235062" w14:textId="44664396" w:rsidR="00E04EBC" w:rsidRDefault="00E04EBC" w:rsidP="00DF6605">
      <w:pPr>
        <w:pStyle w:val="FootnoteText"/>
        <w:spacing w:line="240" w:lineRule="auto"/>
        <w:ind w:left="360" w:firstLine="0"/>
      </w:pPr>
      <w:r>
        <w:t xml:space="preserve"> </w:t>
      </w:r>
      <w:r w:rsidR="00917A83">
        <w:t>3.3</w:t>
      </w:r>
      <w:r>
        <w:t xml:space="preserve">.529. </w:t>
      </w:r>
      <w:r w:rsidR="00917A83">
        <w:t>Things and Warnings to Keep in Mind Before Eating with Them.</w:t>
      </w:r>
    </w:p>
    <w:p w14:paraId="390D4404" w14:textId="66DBBCC9" w:rsidR="00917A83" w:rsidRDefault="00917A83" w:rsidP="00DF6605">
      <w:pPr>
        <w:pStyle w:val="FootnoteText"/>
        <w:spacing w:line="240" w:lineRule="auto"/>
        <w:ind w:left="360" w:firstLine="0"/>
      </w:pPr>
      <w:r>
        <w:t>B: Indian Meals</w:t>
      </w:r>
    </w:p>
    <w:p w14:paraId="7C8DCC18" w14:textId="6523CA10" w:rsidR="00917A83" w:rsidRDefault="00917A83" w:rsidP="00DF6605">
      <w:pPr>
        <w:pStyle w:val="FootnoteText"/>
        <w:spacing w:line="240" w:lineRule="auto"/>
        <w:ind w:left="360" w:firstLine="0"/>
      </w:pPr>
      <w:r>
        <w:t xml:space="preserve"> 3.3.</w:t>
      </w:r>
      <w:r w:rsidR="002C6E44">
        <w:t>530. First Dish: Chicken, Ostrich, and Caiman Eggs</w:t>
      </w:r>
    </w:p>
    <w:p w14:paraId="601641AB" w14:textId="4068D181" w:rsidR="00D67DC6" w:rsidRDefault="00D67DC6" w:rsidP="00DF6605">
      <w:pPr>
        <w:pStyle w:val="FootnoteText"/>
        <w:spacing w:line="240" w:lineRule="auto"/>
        <w:ind w:left="360" w:firstLine="0"/>
      </w:pPr>
      <w:r>
        <w:t xml:space="preserve"> 3.3.531Second Dish: Caiman Tail </w:t>
      </w:r>
    </w:p>
    <w:p w14:paraId="3F266E78" w14:textId="06003236" w:rsidR="00D67DC6" w:rsidRDefault="00D67DC6" w:rsidP="00DF6605">
      <w:pPr>
        <w:pStyle w:val="FootnoteText"/>
        <w:spacing w:line="240" w:lineRule="auto"/>
        <w:ind w:left="360" w:firstLine="0"/>
      </w:pPr>
      <w:r>
        <w:t xml:space="preserve"> 3.3.532. Third Dish: Earthworms. </w:t>
      </w:r>
    </w:p>
    <w:p w14:paraId="62CA4D31" w14:textId="2F4832C6" w:rsidR="00D67DC6" w:rsidRDefault="00D67DC6" w:rsidP="00DF6605">
      <w:pPr>
        <w:pStyle w:val="FootnoteText"/>
        <w:spacing w:line="240" w:lineRule="auto"/>
        <w:ind w:left="360" w:firstLine="0"/>
      </w:pPr>
      <w:r>
        <w:t xml:space="preserve"> 3.3.533. Fourth Dish: Roasted Monkey. </w:t>
      </w:r>
    </w:p>
    <w:p w14:paraId="3B9412DC" w14:textId="4F6AD115" w:rsidR="00D67DC6" w:rsidRDefault="00D67DC6" w:rsidP="00DF6605">
      <w:pPr>
        <w:pStyle w:val="FootnoteText"/>
        <w:spacing w:line="240" w:lineRule="auto"/>
        <w:ind w:left="360" w:firstLine="0"/>
      </w:pPr>
      <w:r>
        <w:t xml:space="preserve"> 3.3.534. Fifth Dish: Roasted Duck</w:t>
      </w:r>
    </w:p>
    <w:p w14:paraId="03222179" w14:textId="21F68BB0" w:rsidR="00D67DC6" w:rsidRDefault="00D67DC6" w:rsidP="00DF6605">
      <w:pPr>
        <w:pStyle w:val="FootnoteText"/>
        <w:spacing w:line="240" w:lineRule="auto"/>
        <w:ind w:left="360" w:firstLine="0"/>
      </w:pPr>
      <w:r>
        <w:t xml:space="preserve"> 3.3.535. </w:t>
      </w:r>
      <w:r w:rsidR="00EE796E">
        <w:t>Sixth Dish: Ant Abdomens</w:t>
      </w:r>
    </w:p>
    <w:p w14:paraId="54497ABD" w14:textId="260B2625" w:rsidR="00EE796E" w:rsidRDefault="00EE796E" w:rsidP="00DF6605">
      <w:pPr>
        <w:pStyle w:val="FootnoteText"/>
        <w:spacing w:line="240" w:lineRule="auto"/>
        <w:ind w:left="360" w:firstLine="0"/>
      </w:pPr>
      <w:r>
        <w:t xml:space="preserve"> 3.3.536. Seventh Dish: Bats. </w:t>
      </w:r>
    </w:p>
    <w:p w14:paraId="1AC8D7CA" w14:textId="44DD2B81" w:rsidR="00EE796E" w:rsidRDefault="00EE796E" w:rsidP="00DF6605">
      <w:pPr>
        <w:pStyle w:val="FootnoteText"/>
        <w:spacing w:line="240" w:lineRule="auto"/>
        <w:ind w:left="360" w:firstLine="0"/>
      </w:pPr>
      <w:r>
        <w:t xml:space="preserve"> 3.3.537. Eight Dish: Fish. </w:t>
      </w:r>
    </w:p>
    <w:p w14:paraId="0EF8F060" w14:textId="2B434D60" w:rsidR="00EE796E" w:rsidRDefault="00EE796E" w:rsidP="00DF6605">
      <w:pPr>
        <w:pStyle w:val="FootnoteText"/>
        <w:spacing w:line="240" w:lineRule="auto"/>
        <w:ind w:left="360" w:firstLine="0"/>
      </w:pPr>
      <w:r>
        <w:t xml:space="preserve"> 3.3.538. Ninth Dish: Beef Tripe.</w:t>
      </w:r>
    </w:p>
    <w:p w14:paraId="73DAC84E" w14:textId="4A67F293" w:rsidR="00EE796E" w:rsidRDefault="00EE796E" w:rsidP="00DF6605">
      <w:pPr>
        <w:pStyle w:val="FootnoteText"/>
        <w:spacing w:line="240" w:lineRule="auto"/>
        <w:ind w:left="360" w:firstLine="0"/>
      </w:pPr>
      <w:r>
        <w:t xml:space="preserve"> 3.3.539. Tenth Dish: Jerky. </w:t>
      </w:r>
    </w:p>
    <w:p w14:paraId="2E89EBDE" w14:textId="20E1B599" w:rsidR="00EE796E" w:rsidRDefault="00EE796E" w:rsidP="00DF6605">
      <w:pPr>
        <w:pStyle w:val="FootnoteText"/>
        <w:spacing w:line="240" w:lineRule="auto"/>
        <w:ind w:left="360" w:firstLine="0"/>
      </w:pPr>
      <w:r>
        <w:t xml:space="preserve"> 3.3.540. Eleventh Dish: Meat Cuts Fried with Lard. </w:t>
      </w:r>
    </w:p>
    <w:p w14:paraId="52FFED94" w14:textId="6B131997" w:rsidR="00EE796E" w:rsidRDefault="00EE796E" w:rsidP="00DF6605">
      <w:pPr>
        <w:pStyle w:val="FootnoteText"/>
        <w:spacing w:line="240" w:lineRule="auto"/>
        <w:ind w:left="360" w:firstLine="0"/>
      </w:pPr>
      <w:r>
        <w:t xml:space="preserve"> 3.3.541. Twelfth Dish: All Sorts of Insects</w:t>
      </w:r>
    </w:p>
    <w:p w14:paraId="71F1FA10" w14:textId="2DCBA845" w:rsidR="00EE796E" w:rsidRDefault="00EE796E" w:rsidP="00DF6605">
      <w:pPr>
        <w:pStyle w:val="FootnoteText"/>
        <w:spacing w:line="240" w:lineRule="auto"/>
        <w:ind w:left="360" w:firstLine="0"/>
      </w:pPr>
      <w:r>
        <w:t xml:space="preserve"> 3.3.542. </w:t>
      </w:r>
      <w:r w:rsidR="00122018">
        <w:t>Various Types of Common Bread</w:t>
      </w:r>
    </w:p>
    <w:p w14:paraId="79032C8A" w14:textId="70A65F25" w:rsidR="00122018" w:rsidRDefault="00122018" w:rsidP="00DF6605">
      <w:pPr>
        <w:pStyle w:val="FootnoteText"/>
        <w:spacing w:line="240" w:lineRule="auto"/>
        <w:ind w:left="360" w:firstLine="0"/>
      </w:pPr>
      <w:r>
        <w:t xml:space="preserve"> 3.3.54</w:t>
      </w:r>
      <w:r w:rsidR="00183A76">
        <w:t xml:space="preserve">3. How the Indians Conserve Meat and Fish. </w:t>
      </w:r>
    </w:p>
    <w:p w14:paraId="7810A6C6" w14:textId="57B69F7D" w:rsidR="00E16D20" w:rsidRDefault="00E16D20" w:rsidP="00E16D20">
      <w:pPr>
        <w:pStyle w:val="FootnoteText"/>
        <w:numPr>
          <w:ilvl w:val="1"/>
          <w:numId w:val="29"/>
        </w:numPr>
        <w:spacing w:line="240" w:lineRule="auto"/>
      </w:pPr>
      <w:r>
        <w:t>Chapter 4</w:t>
      </w:r>
      <w:r w:rsidR="00613B71">
        <w:t xml:space="preserve">: Beverages and Preparation Methods. </w:t>
      </w:r>
    </w:p>
    <w:p w14:paraId="14116298" w14:textId="30AE8DA5" w:rsidR="00613B71" w:rsidRDefault="00613B71" w:rsidP="00613B71">
      <w:pPr>
        <w:pStyle w:val="FootnoteText"/>
        <w:spacing w:line="240" w:lineRule="auto"/>
        <w:ind w:left="360" w:firstLine="0"/>
      </w:pPr>
      <w:r>
        <w:t xml:space="preserve"> </w:t>
      </w:r>
      <w:r w:rsidR="005A74F5">
        <w:t>3.4</w:t>
      </w:r>
      <w:r>
        <w:t xml:space="preserve">.544. </w:t>
      </w:r>
      <w:proofErr w:type="spellStart"/>
      <w:r w:rsidR="001638B3">
        <w:t>Chicha</w:t>
      </w:r>
      <w:proofErr w:type="spellEnd"/>
      <w:r w:rsidR="001638B3">
        <w:t xml:space="preserve"> or </w:t>
      </w:r>
      <w:proofErr w:type="spellStart"/>
      <w:r w:rsidR="001638B3">
        <w:t>Eronético</w:t>
      </w:r>
      <w:proofErr w:type="spellEnd"/>
      <w:r w:rsidR="001638B3">
        <w:t xml:space="preserve">. </w:t>
      </w:r>
    </w:p>
    <w:p w14:paraId="407E60C3" w14:textId="55DFE54B" w:rsidR="001638B3" w:rsidRDefault="001638B3" w:rsidP="00613B71">
      <w:pPr>
        <w:pStyle w:val="FootnoteText"/>
        <w:spacing w:line="240" w:lineRule="auto"/>
        <w:ind w:left="360" w:firstLine="0"/>
      </w:pPr>
      <w:r>
        <w:t xml:space="preserve"> </w:t>
      </w:r>
      <w:r w:rsidR="005A74F5">
        <w:t>3.4</w:t>
      </w:r>
      <w:r>
        <w:t xml:space="preserve">.545. </w:t>
      </w:r>
      <w:proofErr w:type="spellStart"/>
      <w:r>
        <w:t>Homoréco</w:t>
      </w:r>
      <w:proofErr w:type="spellEnd"/>
    </w:p>
    <w:p w14:paraId="184C439B" w14:textId="1AD3FD22" w:rsidR="001638B3" w:rsidRDefault="001638B3" w:rsidP="00613B71">
      <w:pPr>
        <w:pStyle w:val="FootnoteText"/>
        <w:spacing w:line="240" w:lineRule="auto"/>
        <w:ind w:left="360" w:firstLine="0"/>
      </w:pPr>
      <w:r>
        <w:t xml:space="preserve"> </w:t>
      </w:r>
      <w:r w:rsidR="005A74F5">
        <w:t>3.4</w:t>
      </w:r>
      <w:r>
        <w:t xml:space="preserve">.546. (How to Prepare) </w:t>
      </w:r>
      <w:proofErr w:type="spellStart"/>
      <w:r>
        <w:t>Chicha</w:t>
      </w:r>
      <w:proofErr w:type="spellEnd"/>
      <w:r>
        <w:t xml:space="preserve"> or </w:t>
      </w:r>
      <w:proofErr w:type="spellStart"/>
      <w:r>
        <w:t>Eronético</w:t>
      </w:r>
      <w:proofErr w:type="spellEnd"/>
    </w:p>
    <w:p w14:paraId="62E9296C" w14:textId="696A8169" w:rsidR="001638B3" w:rsidRDefault="001638B3" w:rsidP="00613B71">
      <w:pPr>
        <w:pStyle w:val="FootnoteText"/>
        <w:spacing w:line="240" w:lineRule="auto"/>
        <w:ind w:left="360" w:firstLine="0"/>
      </w:pPr>
      <w:r>
        <w:t xml:space="preserve"> </w:t>
      </w:r>
      <w:r w:rsidR="005A74F5">
        <w:t>3.4</w:t>
      </w:r>
      <w:r>
        <w:t xml:space="preserve">.547. Ways of Drinking </w:t>
      </w:r>
      <w:proofErr w:type="spellStart"/>
      <w:r>
        <w:t>Chicha</w:t>
      </w:r>
      <w:proofErr w:type="spellEnd"/>
    </w:p>
    <w:p w14:paraId="7287D929" w14:textId="5ADC1932" w:rsidR="001638B3" w:rsidRDefault="001638B3" w:rsidP="00613B71">
      <w:pPr>
        <w:pStyle w:val="FootnoteText"/>
        <w:spacing w:line="240" w:lineRule="auto"/>
        <w:ind w:left="360" w:firstLine="0"/>
      </w:pPr>
      <w:r>
        <w:t xml:space="preserve"> </w:t>
      </w:r>
      <w:r w:rsidR="005A74F5">
        <w:t>3.4</w:t>
      </w:r>
      <w:r>
        <w:t>.548. Sugarcane Juice (</w:t>
      </w:r>
      <w:proofErr w:type="spellStart"/>
      <w:r>
        <w:t>Guarapo</w:t>
      </w:r>
      <w:proofErr w:type="spellEnd"/>
      <w:r>
        <w:t>)</w:t>
      </w:r>
    </w:p>
    <w:p w14:paraId="0871386A" w14:textId="751B7622" w:rsidR="001638B3" w:rsidRDefault="001638B3" w:rsidP="00613B71">
      <w:pPr>
        <w:pStyle w:val="FootnoteText"/>
        <w:spacing w:line="240" w:lineRule="auto"/>
        <w:ind w:left="360" w:firstLine="0"/>
      </w:pPr>
      <w:r>
        <w:t xml:space="preserve"> </w:t>
      </w:r>
      <w:r w:rsidR="005A74F5">
        <w:t>3.4</w:t>
      </w:r>
      <w:r>
        <w:t xml:space="preserve">.549. Curative Qualities of </w:t>
      </w:r>
      <w:proofErr w:type="spellStart"/>
      <w:r>
        <w:t>Chicha</w:t>
      </w:r>
      <w:proofErr w:type="spellEnd"/>
      <w:r>
        <w:t xml:space="preserve"> </w:t>
      </w:r>
    </w:p>
    <w:p w14:paraId="6ECC09F3" w14:textId="2298DF7F" w:rsidR="001638B3" w:rsidRDefault="00E16D20" w:rsidP="001638B3">
      <w:pPr>
        <w:pStyle w:val="FootnoteText"/>
        <w:numPr>
          <w:ilvl w:val="1"/>
          <w:numId w:val="29"/>
        </w:numPr>
        <w:spacing w:line="240" w:lineRule="auto"/>
      </w:pPr>
      <w:r>
        <w:t>Chapter 5</w:t>
      </w:r>
      <w:r w:rsidR="001638B3">
        <w:t>: Indian Skill for Manual Labors</w:t>
      </w:r>
    </w:p>
    <w:p w14:paraId="6EB4A132" w14:textId="60E74EDE" w:rsidR="001638B3" w:rsidRDefault="001638B3" w:rsidP="001638B3">
      <w:pPr>
        <w:pStyle w:val="FootnoteText"/>
        <w:spacing w:line="240" w:lineRule="auto"/>
        <w:ind w:left="360" w:firstLine="0"/>
      </w:pPr>
      <w:r>
        <w:t xml:space="preserve"> </w:t>
      </w:r>
      <w:r w:rsidR="005A74F5">
        <w:t>3.5</w:t>
      </w:r>
      <w:r>
        <w:t xml:space="preserve">.550. </w:t>
      </w:r>
      <w:r w:rsidR="00F407D8">
        <w:t>Indians Can Easily Copy Anything</w:t>
      </w:r>
    </w:p>
    <w:p w14:paraId="0A081AA6" w14:textId="63AB615C" w:rsidR="00F407D8" w:rsidRDefault="00F407D8" w:rsidP="001638B3">
      <w:pPr>
        <w:pStyle w:val="FootnoteText"/>
        <w:spacing w:line="240" w:lineRule="auto"/>
        <w:ind w:left="360" w:firstLine="0"/>
      </w:pPr>
      <w:r>
        <w:t xml:space="preserve"> </w:t>
      </w:r>
      <w:r w:rsidR="005A74F5">
        <w:t>3.5</w:t>
      </w:r>
      <w:r>
        <w:t>.551. Distinguished Indian Memory and Senses</w:t>
      </w:r>
    </w:p>
    <w:p w14:paraId="218FED5B" w14:textId="1124C4DE" w:rsidR="00F407D8" w:rsidRDefault="00F407D8" w:rsidP="001638B3">
      <w:pPr>
        <w:pStyle w:val="FootnoteText"/>
        <w:spacing w:line="240" w:lineRule="auto"/>
        <w:ind w:left="360" w:firstLine="0"/>
      </w:pPr>
      <w:r>
        <w:t xml:space="preserve"> </w:t>
      </w:r>
      <w:r w:rsidR="005A74F5">
        <w:t>3.5</w:t>
      </w:r>
      <w:r>
        <w:t>.552. Their Handwork with Bird Feathers</w:t>
      </w:r>
    </w:p>
    <w:p w14:paraId="4E7F43EE" w14:textId="22C50935" w:rsidR="00F407D8" w:rsidRDefault="00F407D8" w:rsidP="001638B3">
      <w:pPr>
        <w:pStyle w:val="FootnoteText"/>
        <w:spacing w:line="240" w:lineRule="auto"/>
        <w:ind w:left="360" w:firstLine="0"/>
      </w:pPr>
      <w:r>
        <w:t xml:space="preserve"> </w:t>
      </w:r>
      <w:r w:rsidR="005A74F5">
        <w:t>3.5</w:t>
      </w:r>
      <w:r>
        <w:t>.553. Indian Sculptors Copying European Artworks</w:t>
      </w:r>
    </w:p>
    <w:p w14:paraId="536BBF92" w14:textId="7E818F48" w:rsidR="00F407D8" w:rsidRDefault="00F407D8" w:rsidP="001638B3">
      <w:pPr>
        <w:pStyle w:val="FootnoteText"/>
        <w:spacing w:line="240" w:lineRule="auto"/>
        <w:ind w:left="360" w:firstLine="0"/>
      </w:pPr>
      <w:r>
        <w:t xml:space="preserve"> </w:t>
      </w:r>
      <w:r w:rsidR="005A74F5">
        <w:t>3.5</w:t>
      </w:r>
      <w:r>
        <w:t xml:space="preserve">.554. Blacksmiths and Gunsmiths. </w:t>
      </w:r>
    </w:p>
    <w:p w14:paraId="7ABC147E" w14:textId="259A0916" w:rsidR="00F407D8" w:rsidRDefault="00F407D8" w:rsidP="00F407D8">
      <w:pPr>
        <w:pStyle w:val="FootnoteText"/>
        <w:spacing w:line="240" w:lineRule="auto"/>
        <w:ind w:left="360" w:firstLine="0"/>
      </w:pPr>
      <w:r>
        <w:t xml:space="preserve"> </w:t>
      </w:r>
      <w:r w:rsidR="005A74F5">
        <w:t>3.5</w:t>
      </w:r>
      <w:r>
        <w:t xml:space="preserve">.555. Smelters. </w:t>
      </w:r>
    </w:p>
    <w:p w14:paraId="3117265C" w14:textId="46D15095" w:rsidR="00F407D8" w:rsidRDefault="00F407D8" w:rsidP="00F407D8">
      <w:pPr>
        <w:pStyle w:val="FootnoteText"/>
        <w:spacing w:line="240" w:lineRule="auto"/>
        <w:ind w:left="360" w:firstLine="0"/>
      </w:pPr>
      <w:r>
        <w:t xml:space="preserve"> </w:t>
      </w:r>
      <w:r w:rsidR="005A74F5">
        <w:t>3.5</w:t>
      </w:r>
      <w:r>
        <w:t xml:space="preserve">.556. Painters. </w:t>
      </w:r>
    </w:p>
    <w:p w14:paraId="29EF3C24" w14:textId="02CFBC1B" w:rsidR="00F407D8" w:rsidRDefault="00F407D8" w:rsidP="00F407D8">
      <w:pPr>
        <w:pStyle w:val="FootnoteText"/>
        <w:spacing w:line="240" w:lineRule="auto"/>
        <w:ind w:left="360" w:firstLine="0"/>
      </w:pPr>
      <w:r>
        <w:t xml:space="preserve"> </w:t>
      </w:r>
      <w:r w:rsidR="005A74F5">
        <w:t>3.5</w:t>
      </w:r>
      <w:r>
        <w:t xml:space="preserve">.557. Weavers. </w:t>
      </w:r>
    </w:p>
    <w:p w14:paraId="63B1B3CD" w14:textId="423A2F08" w:rsidR="00F407D8" w:rsidRDefault="00F407D8" w:rsidP="00F407D8">
      <w:pPr>
        <w:pStyle w:val="FootnoteText"/>
        <w:spacing w:line="240" w:lineRule="auto"/>
        <w:ind w:left="360" w:firstLine="0"/>
      </w:pPr>
      <w:r>
        <w:t xml:space="preserve"> </w:t>
      </w:r>
      <w:r w:rsidR="005A74F5">
        <w:t>3.5</w:t>
      </w:r>
      <w:r>
        <w:t xml:space="preserve">.558. Musicians. </w:t>
      </w:r>
    </w:p>
    <w:p w14:paraId="79841E5B" w14:textId="0AE66EA1" w:rsidR="00F407D8" w:rsidRDefault="00F407D8" w:rsidP="00F407D8">
      <w:pPr>
        <w:pStyle w:val="FootnoteText"/>
        <w:spacing w:line="240" w:lineRule="auto"/>
        <w:ind w:left="360" w:firstLine="0"/>
      </w:pPr>
      <w:r>
        <w:t xml:space="preserve"> </w:t>
      </w:r>
      <w:r w:rsidR="005A74F5">
        <w:t>3.5</w:t>
      </w:r>
      <w:r>
        <w:t>.559. Skills Tracking Lost Animals</w:t>
      </w:r>
    </w:p>
    <w:p w14:paraId="540D221E" w14:textId="31C43AD9" w:rsidR="00C93C4F" w:rsidRDefault="00F407D8" w:rsidP="00C93C4F">
      <w:pPr>
        <w:pStyle w:val="FootnoteText"/>
        <w:spacing w:line="240" w:lineRule="auto"/>
        <w:ind w:left="360" w:firstLine="0"/>
      </w:pPr>
      <w:r>
        <w:t xml:space="preserve"> </w:t>
      </w:r>
      <w:r w:rsidR="005A74F5">
        <w:t>3.5</w:t>
      </w:r>
      <w:r>
        <w:t xml:space="preserve">.560. </w:t>
      </w:r>
      <w:r w:rsidR="00C93C4F">
        <w:t>Brushes and Other Things</w:t>
      </w:r>
    </w:p>
    <w:p w14:paraId="1991DDEC" w14:textId="479FA790" w:rsidR="005A74F5" w:rsidRDefault="00E16D20" w:rsidP="005A74F5">
      <w:pPr>
        <w:pStyle w:val="FootnoteText"/>
        <w:numPr>
          <w:ilvl w:val="1"/>
          <w:numId w:val="29"/>
        </w:numPr>
        <w:spacing w:line="240" w:lineRule="auto"/>
      </w:pPr>
      <w:r>
        <w:t>Chapter 6</w:t>
      </w:r>
      <w:r w:rsidR="005A74F5">
        <w:t>: On Indian Laziness</w:t>
      </w:r>
    </w:p>
    <w:p w14:paraId="52EC28F6" w14:textId="469687A4" w:rsidR="005A74F5" w:rsidRDefault="005A74F5" w:rsidP="005A74F5">
      <w:pPr>
        <w:pStyle w:val="FootnoteText"/>
        <w:spacing w:line="240" w:lineRule="auto"/>
        <w:ind w:left="360" w:firstLine="0"/>
      </w:pPr>
      <w:r>
        <w:t xml:space="preserve"> 3.6.561. How Great is Indian Idleness</w:t>
      </w:r>
    </w:p>
    <w:p w14:paraId="7AD132CB" w14:textId="13E997CE" w:rsidR="005A74F5" w:rsidRDefault="005A74F5" w:rsidP="005A74F5">
      <w:pPr>
        <w:pStyle w:val="FootnoteText"/>
        <w:spacing w:line="240" w:lineRule="auto"/>
        <w:ind w:left="360" w:firstLine="0"/>
      </w:pPr>
      <w:r>
        <w:t xml:space="preserve"> 3.6.562. The Indian’s One True Joy in this World: Spend the Whole Day Laying Down</w:t>
      </w:r>
    </w:p>
    <w:p w14:paraId="57849233" w14:textId="27F6593F" w:rsidR="005A74F5" w:rsidRDefault="005A74F5" w:rsidP="005A74F5">
      <w:pPr>
        <w:pStyle w:val="FootnoteText"/>
        <w:spacing w:line="240" w:lineRule="auto"/>
        <w:ind w:left="360" w:firstLine="0"/>
      </w:pPr>
      <w:r>
        <w:t xml:space="preserve"> 3.6.563. Some Examples of Laziness</w:t>
      </w:r>
    </w:p>
    <w:p w14:paraId="1CE212C2" w14:textId="3FA47EC1" w:rsidR="005A74F5" w:rsidRDefault="005A74F5" w:rsidP="005A74F5">
      <w:pPr>
        <w:pStyle w:val="FootnoteText"/>
        <w:spacing w:line="240" w:lineRule="auto"/>
        <w:ind w:left="360" w:firstLine="0"/>
      </w:pPr>
      <w:r>
        <w:t xml:space="preserve"> 3.6.564. (Indians) Enjoy Having </w:t>
      </w:r>
      <w:r w:rsidR="009E13F1">
        <w:t>Servants</w:t>
      </w:r>
    </w:p>
    <w:p w14:paraId="2E9756F4" w14:textId="4B6CE4DD" w:rsidR="009E13F1" w:rsidRDefault="009E13F1" w:rsidP="009E13F1">
      <w:pPr>
        <w:pStyle w:val="FootnoteText"/>
        <w:spacing w:line="240" w:lineRule="auto"/>
        <w:ind w:left="360" w:firstLine="0"/>
      </w:pPr>
      <w:r>
        <w:t xml:space="preserve"> 3.6.565. Neglect to their Clothes and Horses</w:t>
      </w:r>
    </w:p>
    <w:p w14:paraId="2B94CF93" w14:textId="5BC3F651" w:rsidR="009E13F1" w:rsidRDefault="009E13F1" w:rsidP="009E13F1">
      <w:pPr>
        <w:pStyle w:val="FootnoteText"/>
        <w:spacing w:line="240" w:lineRule="auto"/>
        <w:ind w:left="360" w:firstLine="0"/>
      </w:pPr>
      <w:r>
        <w:t xml:space="preserve"> 3.6.566. Loads They Carry</w:t>
      </w:r>
    </w:p>
    <w:p w14:paraId="28EAB637" w14:textId="7D5A526F" w:rsidR="009E13F1" w:rsidRDefault="009E13F1" w:rsidP="009E13F1">
      <w:pPr>
        <w:pStyle w:val="FootnoteText"/>
        <w:spacing w:line="240" w:lineRule="auto"/>
        <w:ind w:left="360" w:firstLine="0"/>
      </w:pPr>
      <w:r>
        <w:t xml:space="preserve"> 3.6.567. Many Get Hurt Because of their Laziness. </w:t>
      </w:r>
    </w:p>
    <w:p w14:paraId="7BD6B9B1" w14:textId="23F06DC6" w:rsidR="009E13F1" w:rsidRDefault="009E13F1" w:rsidP="009E13F1">
      <w:pPr>
        <w:pStyle w:val="FootnoteText"/>
        <w:spacing w:line="240" w:lineRule="auto"/>
        <w:ind w:left="360" w:firstLine="0"/>
      </w:pPr>
      <w:r>
        <w:t xml:space="preserve"> 3.6.568. Many Die Because of their Laziness. </w:t>
      </w:r>
    </w:p>
    <w:p w14:paraId="30F3312B" w14:textId="4BC8573F" w:rsidR="009E13F1" w:rsidRDefault="00E16D20" w:rsidP="009E13F1">
      <w:pPr>
        <w:pStyle w:val="FootnoteText"/>
        <w:numPr>
          <w:ilvl w:val="1"/>
          <w:numId w:val="29"/>
        </w:numPr>
        <w:spacing w:line="240" w:lineRule="auto"/>
      </w:pPr>
      <w:r>
        <w:t>Chapter 7</w:t>
      </w:r>
      <w:r w:rsidR="009E13F1">
        <w:t>: Common Diseases, Medicine, Diet, and Lack of Healthcare</w:t>
      </w:r>
    </w:p>
    <w:p w14:paraId="5FC7D8FC" w14:textId="5411715E" w:rsidR="009E13F1" w:rsidRDefault="009E13F1" w:rsidP="009E13F1">
      <w:pPr>
        <w:pStyle w:val="FootnoteText"/>
        <w:spacing w:line="240" w:lineRule="auto"/>
        <w:ind w:left="360" w:firstLine="0"/>
      </w:pPr>
      <w:r>
        <w:t xml:space="preserve"> 3.7.569. </w:t>
      </w:r>
      <w:r w:rsidR="00E0691A">
        <w:t>Indians Are Not Exposed to as Many Diseases as Europeans</w:t>
      </w:r>
    </w:p>
    <w:p w14:paraId="579A4337" w14:textId="407D1771" w:rsidR="00E0691A" w:rsidRDefault="00E0691A" w:rsidP="009E13F1">
      <w:pPr>
        <w:pStyle w:val="FootnoteText"/>
        <w:spacing w:line="240" w:lineRule="auto"/>
        <w:ind w:left="360" w:firstLine="0"/>
      </w:pPr>
      <w:r>
        <w:t xml:space="preserve"> 3.7.570. </w:t>
      </w:r>
      <w:r w:rsidR="00254511">
        <w:t xml:space="preserve">Negligence to their Own Health. </w:t>
      </w:r>
    </w:p>
    <w:p w14:paraId="71D2D688" w14:textId="2ED31FA0" w:rsidR="00254511" w:rsidRDefault="00254511" w:rsidP="009E13F1">
      <w:pPr>
        <w:pStyle w:val="FootnoteText"/>
        <w:spacing w:line="240" w:lineRule="auto"/>
        <w:ind w:left="360" w:firstLine="0"/>
      </w:pPr>
      <w:r>
        <w:t xml:space="preserve"> 3.7.571. Origin behind the Main Diseases</w:t>
      </w:r>
    </w:p>
    <w:p w14:paraId="2BF36754" w14:textId="74FBFD99" w:rsidR="00254511" w:rsidRDefault="00254511" w:rsidP="009E13F1">
      <w:pPr>
        <w:pStyle w:val="FootnoteText"/>
        <w:spacing w:line="240" w:lineRule="auto"/>
        <w:ind w:left="360" w:firstLine="0"/>
      </w:pPr>
      <w:r>
        <w:t xml:space="preserve"> 3.7.572. </w:t>
      </w:r>
      <w:r w:rsidR="00370422">
        <w:t xml:space="preserve">Unfortunate </w:t>
      </w:r>
      <w:r>
        <w:t>Construction of a</w:t>
      </w:r>
      <w:r w:rsidR="00370422">
        <w:t xml:space="preserve"> New </w:t>
      </w:r>
      <w:r>
        <w:t>Hospital</w:t>
      </w:r>
    </w:p>
    <w:p w14:paraId="023CC8A1" w14:textId="75EE71E7" w:rsidR="00370422" w:rsidRDefault="00370422" w:rsidP="009E13F1">
      <w:pPr>
        <w:pStyle w:val="FootnoteText"/>
        <w:spacing w:line="240" w:lineRule="auto"/>
        <w:ind w:left="360" w:firstLine="0"/>
      </w:pPr>
      <w:r>
        <w:t xml:space="preserve"> 3.7.573. </w:t>
      </w:r>
      <w:r w:rsidR="00790B69">
        <w:t>Carelessness Using Medicines</w:t>
      </w:r>
    </w:p>
    <w:p w14:paraId="6A6B77F2" w14:textId="7A617288" w:rsidR="00790B69" w:rsidRDefault="00790B69" w:rsidP="00790B69">
      <w:pPr>
        <w:pStyle w:val="FootnoteText"/>
        <w:spacing w:line="240" w:lineRule="auto"/>
        <w:ind w:left="360" w:firstLine="0"/>
      </w:pPr>
      <w:r>
        <w:t xml:space="preserve"> 3.7.574. They Frequently Expose Themselves to Deathly Risks</w:t>
      </w:r>
    </w:p>
    <w:p w14:paraId="27953517" w14:textId="109FC304" w:rsidR="00E16D20" w:rsidRDefault="00E16D20" w:rsidP="00E16D20">
      <w:pPr>
        <w:pStyle w:val="FootnoteText"/>
        <w:numPr>
          <w:ilvl w:val="1"/>
          <w:numId w:val="29"/>
        </w:numPr>
        <w:spacing w:line="240" w:lineRule="auto"/>
      </w:pPr>
      <w:r>
        <w:t>Chapter 8</w:t>
      </w:r>
      <w:r w:rsidR="00790B69">
        <w:t>: On Births</w:t>
      </w:r>
    </w:p>
    <w:p w14:paraId="3EEC4952" w14:textId="662F0F64" w:rsidR="00790B69" w:rsidRDefault="00790B69" w:rsidP="00790B69">
      <w:pPr>
        <w:pStyle w:val="FootnoteText"/>
        <w:spacing w:line="240" w:lineRule="auto"/>
        <w:ind w:left="360" w:firstLine="0"/>
      </w:pPr>
      <w:r>
        <w:t xml:space="preserve"> 3.8.</w:t>
      </w:r>
      <w:r w:rsidR="00D749DD">
        <w:t>575. Indian Women A</w:t>
      </w:r>
      <w:r>
        <w:t>re More Sterile than their European Counterparts</w:t>
      </w:r>
    </w:p>
    <w:p w14:paraId="0114A8E3" w14:textId="3491F695" w:rsidR="00790B69" w:rsidRDefault="00790B69" w:rsidP="00790B69">
      <w:pPr>
        <w:pStyle w:val="FootnoteText"/>
        <w:spacing w:line="240" w:lineRule="auto"/>
        <w:ind w:left="360" w:firstLine="0"/>
      </w:pPr>
      <w:r>
        <w:t xml:space="preserve"> 3.8.576. Medicinal Root Used by the </w:t>
      </w:r>
      <w:proofErr w:type="spellStart"/>
      <w:r>
        <w:t>Itonama</w:t>
      </w:r>
      <w:proofErr w:type="spellEnd"/>
      <w:r>
        <w:t xml:space="preserve"> People</w:t>
      </w:r>
    </w:p>
    <w:p w14:paraId="54833C89" w14:textId="43C2908D" w:rsidR="00790B69" w:rsidRDefault="00790B69" w:rsidP="00790B69">
      <w:pPr>
        <w:pStyle w:val="FootnoteText"/>
        <w:spacing w:line="240" w:lineRule="auto"/>
        <w:ind w:left="360" w:firstLine="0"/>
      </w:pPr>
      <w:r>
        <w:t xml:space="preserve"> 3.8.577. Men Are Afraid of Menstruating Women. </w:t>
      </w:r>
    </w:p>
    <w:p w14:paraId="610834E9" w14:textId="77777777" w:rsidR="00D749DD" w:rsidRDefault="00790B69" w:rsidP="00790B69">
      <w:pPr>
        <w:pStyle w:val="FootnoteText"/>
        <w:spacing w:line="240" w:lineRule="auto"/>
        <w:ind w:left="360" w:firstLine="0"/>
      </w:pPr>
      <w:r>
        <w:t xml:space="preserve"> 3.8.578. </w:t>
      </w:r>
      <w:r w:rsidR="00D749DD">
        <w:t xml:space="preserve">Pregnant Women and Midwives Do Not Know When They Should Give Birth. </w:t>
      </w:r>
    </w:p>
    <w:p w14:paraId="79C5D96E" w14:textId="2F55DD05" w:rsidR="00790B69" w:rsidRDefault="00D749DD" w:rsidP="00790B69">
      <w:pPr>
        <w:pStyle w:val="FootnoteText"/>
        <w:spacing w:line="240" w:lineRule="auto"/>
        <w:ind w:left="360" w:firstLine="0"/>
      </w:pPr>
      <w:r>
        <w:t xml:space="preserve"> 3.8.579. What Do the </w:t>
      </w:r>
      <w:proofErr w:type="spellStart"/>
      <w:r>
        <w:t>Chiriguano</w:t>
      </w:r>
      <w:proofErr w:type="spellEnd"/>
      <w:r>
        <w:t xml:space="preserve"> Do After the Birth?</w:t>
      </w:r>
      <w:r w:rsidR="00790B69">
        <w:t xml:space="preserve"> </w:t>
      </w:r>
    </w:p>
    <w:p w14:paraId="14747C20" w14:textId="32A5B62F" w:rsidR="00441274" w:rsidRDefault="00441274" w:rsidP="00790B69">
      <w:pPr>
        <w:pStyle w:val="FootnoteText"/>
        <w:spacing w:line="240" w:lineRule="auto"/>
        <w:ind w:left="360" w:firstLine="0"/>
      </w:pPr>
      <w:r>
        <w:t xml:space="preserve"> 3.8.580. Birth of “Monsters”</w:t>
      </w:r>
    </w:p>
    <w:p w14:paraId="530B37EB" w14:textId="7B9D4C6B" w:rsidR="00441274" w:rsidRDefault="00441274" w:rsidP="00790B69">
      <w:pPr>
        <w:pStyle w:val="FootnoteText"/>
        <w:spacing w:line="240" w:lineRule="auto"/>
        <w:ind w:left="360" w:firstLine="0"/>
      </w:pPr>
      <w:r>
        <w:t xml:space="preserve"> 3.8.581. Lack of Attention or Care to Infants.  </w:t>
      </w:r>
    </w:p>
    <w:p w14:paraId="5C898CF2" w14:textId="02744BA4" w:rsidR="00441274" w:rsidRDefault="00441274" w:rsidP="00790B69">
      <w:pPr>
        <w:pStyle w:val="FootnoteText"/>
        <w:spacing w:line="240" w:lineRule="auto"/>
        <w:ind w:left="360" w:firstLine="0"/>
      </w:pPr>
      <w:r>
        <w:t xml:space="preserve"> 3.8.582. </w:t>
      </w:r>
      <w:r w:rsidR="00B81C8E">
        <w:t xml:space="preserve">Time Allotted to Breastfeeding. </w:t>
      </w:r>
    </w:p>
    <w:p w14:paraId="3B07EB74" w14:textId="402D3D9A" w:rsidR="00B81C8E" w:rsidRDefault="00B81C8E" w:rsidP="00790B69">
      <w:pPr>
        <w:pStyle w:val="FootnoteText"/>
        <w:spacing w:line="240" w:lineRule="auto"/>
        <w:ind w:left="360" w:firstLine="0"/>
      </w:pPr>
      <w:r>
        <w:t xml:space="preserve"> 3.8.583. Lack of Attention When Teaching Children How to Walk. </w:t>
      </w:r>
    </w:p>
    <w:p w14:paraId="428695CA" w14:textId="57390A0D" w:rsidR="00B81C8E" w:rsidRDefault="00B81C8E" w:rsidP="00790B69">
      <w:pPr>
        <w:pStyle w:val="FootnoteText"/>
        <w:spacing w:line="240" w:lineRule="auto"/>
        <w:ind w:left="360" w:firstLine="0"/>
      </w:pPr>
      <w:r>
        <w:t xml:space="preserve"> 3.8.584. They Often Try to Have Abortions. </w:t>
      </w:r>
    </w:p>
    <w:p w14:paraId="223E0937" w14:textId="11072B08" w:rsidR="00E16D20" w:rsidRDefault="00E16D20" w:rsidP="00E16D20">
      <w:pPr>
        <w:pStyle w:val="FootnoteText"/>
        <w:numPr>
          <w:ilvl w:val="1"/>
          <w:numId w:val="29"/>
        </w:numPr>
        <w:spacing w:line="240" w:lineRule="auto"/>
      </w:pPr>
      <w:r>
        <w:t>Chapter 9</w:t>
      </w:r>
      <w:r w:rsidR="00B81C8E">
        <w:t>: Common Female Responsibilities</w:t>
      </w:r>
    </w:p>
    <w:p w14:paraId="42436891" w14:textId="329ADEA5" w:rsidR="00B81C8E" w:rsidRDefault="00B81C8E" w:rsidP="00B81C8E">
      <w:pPr>
        <w:pStyle w:val="FootnoteText"/>
        <w:spacing w:line="240" w:lineRule="auto"/>
        <w:ind w:left="360" w:firstLine="0"/>
      </w:pPr>
      <w:r>
        <w:t xml:space="preserve"> 3.9.585. </w:t>
      </w:r>
      <w:r w:rsidR="00112483">
        <w:t>Idleness of Women</w:t>
      </w:r>
    </w:p>
    <w:p w14:paraId="6BA4F6BF" w14:textId="5307CD8B" w:rsidR="00112483" w:rsidRDefault="00112483" w:rsidP="00B81C8E">
      <w:pPr>
        <w:pStyle w:val="FootnoteText"/>
        <w:spacing w:line="240" w:lineRule="auto"/>
        <w:ind w:left="360" w:firstLine="0"/>
      </w:pPr>
      <w:r>
        <w:t xml:space="preserve"> 3.9.586. Ordinary Tasks. </w:t>
      </w:r>
    </w:p>
    <w:p w14:paraId="3C5B87F2" w14:textId="4DD5120C" w:rsidR="00E16D20" w:rsidRDefault="00E16D20" w:rsidP="00112483">
      <w:pPr>
        <w:pStyle w:val="FootnoteText"/>
        <w:numPr>
          <w:ilvl w:val="1"/>
          <w:numId w:val="29"/>
        </w:numPr>
        <w:spacing w:line="240" w:lineRule="auto"/>
        <w:ind w:left="851" w:hanging="567"/>
      </w:pPr>
      <w:r>
        <w:t>Chapter 10</w:t>
      </w:r>
      <w:r w:rsidR="00112483">
        <w:t>: Indian Conformity with Poverty</w:t>
      </w:r>
    </w:p>
    <w:p w14:paraId="19D240B2" w14:textId="7293D2ED" w:rsidR="00112483" w:rsidRDefault="00112483" w:rsidP="00112483">
      <w:pPr>
        <w:pStyle w:val="FootnoteText"/>
        <w:spacing w:line="240" w:lineRule="auto"/>
        <w:ind w:left="284" w:firstLine="0"/>
      </w:pPr>
      <w:r>
        <w:t xml:space="preserve"> 3.10.587. The Few Things Human Beings Need</w:t>
      </w:r>
    </w:p>
    <w:p w14:paraId="7349D596" w14:textId="3A25E78E" w:rsidR="00112483" w:rsidRDefault="00112483" w:rsidP="00112483">
      <w:pPr>
        <w:pStyle w:val="FootnoteText"/>
        <w:spacing w:line="240" w:lineRule="auto"/>
        <w:ind w:left="284" w:firstLine="0"/>
      </w:pPr>
      <w:r>
        <w:t xml:space="preserve"> 3.10.588. Material Equality Amongst Indians</w:t>
      </w:r>
    </w:p>
    <w:p w14:paraId="688E6782" w14:textId="4C3DF9C6" w:rsidR="00112483" w:rsidRDefault="00112483" w:rsidP="00112483">
      <w:pPr>
        <w:pStyle w:val="FootnoteText"/>
        <w:spacing w:line="240" w:lineRule="auto"/>
        <w:ind w:left="284" w:firstLine="0"/>
      </w:pPr>
      <w:r>
        <w:t xml:space="preserve"> 3.10.589. </w:t>
      </w:r>
      <w:r w:rsidR="007140F6">
        <w:t xml:space="preserve">Mutable Interest Over Anything. </w:t>
      </w:r>
    </w:p>
    <w:p w14:paraId="64668660" w14:textId="1767D60C" w:rsidR="007140F6" w:rsidRDefault="007140F6" w:rsidP="00112483">
      <w:pPr>
        <w:pStyle w:val="FootnoteText"/>
        <w:spacing w:line="240" w:lineRule="auto"/>
        <w:ind w:left="284" w:firstLine="0"/>
      </w:pPr>
      <w:r>
        <w:t xml:space="preserve"> 3.10.590. Mutable Interest Over Anything, even if Detrimental</w:t>
      </w:r>
    </w:p>
    <w:p w14:paraId="75664A5A" w14:textId="49BECD31" w:rsidR="00E16D20" w:rsidRDefault="00E16D20" w:rsidP="00E16D20">
      <w:pPr>
        <w:pStyle w:val="FootnoteText"/>
        <w:numPr>
          <w:ilvl w:val="1"/>
          <w:numId w:val="29"/>
        </w:numPr>
        <w:spacing w:line="240" w:lineRule="auto"/>
        <w:ind w:left="851" w:hanging="567"/>
      </w:pPr>
      <w:r>
        <w:t>Chapter 11</w:t>
      </w:r>
      <w:r w:rsidR="007140F6">
        <w:t>: State, Regimen, and Organization of the Reductions and Converted Indians</w:t>
      </w:r>
    </w:p>
    <w:p w14:paraId="4C30FBF5" w14:textId="58FEB3A7" w:rsidR="002A2B82" w:rsidRDefault="007140F6" w:rsidP="00C31CB1">
      <w:pPr>
        <w:pStyle w:val="FootnoteText"/>
        <w:spacing w:line="240" w:lineRule="auto"/>
        <w:ind w:left="284" w:firstLine="0"/>
      </w:pPr>
      <w:r>
        <w:t xml:space="preserve">A: Construction and </w:t>
      </w:r>
      <w:r w:rsidR="002A2B82">
        <w:t>Goods of Houses and Temples</w:t>
      </w:r>
    </w:p>
    <w:p w14:paraId="3E3EEF86" w14:textId="1E984BD0" w:rsidR="00C31CB1" w:rsidRDefault="00C31CB1" w:rsidP="00C31CB1">
      <w:pPr>
        <w:pStyle w:val="FootnoteText"/>
        <w:spacing w:line="240" w:lineRule="auto"/>
        <w:ind w:left="284" w:firstLine="0"/>
      </w:pPr>
      <w:r>
        <w:t xml:space="preserve"> 3.1</w:t>
      </w:r>
      <w:r w:rsidR="002D62A5">
        <w:t>1</w:t>
      </w:r>
      <w:r>
        <w:t>.591. Previous Authors on the Topic</w:t>
      </w:r>
    </w:p>
    <w:p w14:paraId="2E02408E" w14:textId="66F61835" w:rsidR="00C31CB1" w:rsidRDefault="00C31CB1" w:rsidP="00C31CB1">
      <w:pPr>
        <w:pStyle w:val="FootnoteText"/>
        <w:spacing w:line="240" w:lineRule="auto"/>
        <w:ind w:left="284" w:firstLine="0"/>
      </w:pPr>
      <w:r>
        <w:t xml:space="preserve"> </w:t>
      </w:r>
      <w:r w:rsidR="002D62A5">
        <w:t>3.11</w:t>
      </w:r>
      <w:r>
        <w:t xml:space="preserve">.592. Description of the Houses. </w:t>
      </w:r>
    </w:p>
    <w:p w14:paraId="6D5B1867" w14:textId="7AF2705F" w:rsidR="00C31CB1" w:rsidRDefault="00C31CB1" w:rsidP="00C31CB1">
      <w:pPr>
        <w:pStyle w:val="FootnoteText"/>
        <w:spacing w:line="240" w:lineRule="auto"/>
        <w:ind w:left="284" w:firstLine="0"/>
      </w:pPr>
      <w:r>
        <w:t xml:space="preserve"> </w:t>
      </w:r>
      <w:r w:rsidR="002D62A5">
        <w:t>3.11</w:t>
      </w:r>
      <w:r>
        <w:t>.593. Number of Families Per House; Distance Between Houses</w:t>
      </w:r>
    </w:p>
    <w:p w14:paraId="13A29293" w14:textId="159447EC" w:rsidR="00335098" w:rsidRDefault="00335098" w:rsidP="00C31CB1">
      <w:pPr>
        <w:pStyle w:val="FootnoteText"/>
        <w:spacing w:line="240" w:lineRule="auto"/>
        <w:ind w:left="284" w:firstLine="0"/>
      </w:pPr>
      <w:r>
        <w:t xml:space="preserve"> </w:t>
      </w:r>
      <w:r w:rsidR="002D62A5">
        <w:t>3.11</w:t>
      </w:r>
      <w:r>
        <w:t xml:space="preserve">.594. Description of the Temples. </w:t>
      </w:r>
    </w:p>
    <w:p w14:paraId="3993DCC9" w14:textId="7FFEFFC3" w:rsidR="00335098" w:rsidRDefault="00335098" w:rsidP="00C31CB1">
      <w:pPr>
        <w:pStyle w:val="FootnoteText"/>
        <w:spacing w:line="240" w:lineRule="auto"/>
        <w:ind w:left="284" w:firstLine="0"/>
      </w:pPr>
      <w:r>
        <w:t xml:space="preserve"> </w:t>
      </w:r>
      <w:r w:rsidR="002D62A5">
        <w:t>3.11</w:t>
      </w:r>
      <w:r>
        <w:t>.595. Origin of Economic Resources for Construction</w:t>
      </w:r>
    </w:p>
    <w:p w14:paraId="2623E371" w14:textId="36028FA8" w:rsidR="000002EA" w:rsidRDefault="000002EA" w:rsidP="00C31CB1">
      <w:pPr>
        <w:pStyle w:val="FootnoteText"/>
        <w:spacing w:line="240" w:lineRule="auto"/>
        <w:ind w:left="284" w:firstLine="0"/>
      </w:pPr>
      <w:r>
        <w:t>B: Indian Political Organization</w:t>
      </w:r>
    </w:p>
    <w:p w14:paraId="130D1EBC" w14:textId="3E8E382D" w:rsidR="00335098" w:rsidRDefault="00335098" w:rsidP="00C31CB1">
      <w:pPr>
        <w:pStyle w:val="FootnoteText"/>
        <w:spacing w:line="240" w:lineRule="auto"/>
        <w:ind w:left="284" w:firstLine="0"/>
      </w:pPr>
      <w:r>
        <w:t xml:space="preserve"> </w:t>
      </w:r>
      <w:r w:rsidR="002D62A5">
        <w:t>3.11</w:t>
      </w:r>
      <w:r>
        <w:t>.</w:t>
      </w:r>
      <w:r w:rsidR="000002EA">
        <w:t xml:space="preserve">596. </w:t>
      </w:r>
      <w:r w:rsidR="00584E35">
        <w:t xml:space="preserve">Indians Can Hardly Implement Some Sort of Organization. </w:t>
      </w:r>
    </w:p>
    <w:p w14:paraId="7BD415CE" w14:textId="3F98E98A" w:rsidR="00584E35" w:rsidRDefault="00584E35" w:rsidP="00C31CB1">
      <w:pPr>
        <w:pStyle w:val="FootnoteText"/>
        <w:spacing w:line="240" w:lineRule="auto"/>
        <w:ind w:left="284" w:firstLine="0"/>
      </w:pPr>
      <w:r>
        <w:t xml:space="preserve"> </w:t>
      </w:r>
      <w:r w:rsidR="002D62A5">
        <w:t>3.11</w:t>
      </w:r>
      <w:r>
        <w:t xml:space="preserve">.597. Hygiene with their Garments, Bodies, and Homes. </w:t>
      </w:r>
    </w:p>
    <w:p w14:paraId="1F0EF33E" w14:textId="1AB79B8C" w:rsidR="003E5B5B" w:rsidRDefault="00584E35" w:rsidP="00C31CB1">
      <w:pPr>
        <w:pStyle w:val="FootnoteText"/>
        <w:spacing w:line="240" w:lineRule="auto"/>
        <w:ind w:left="284" w:firstLine="0"/>
      </w:pPr>
      <w:r>
        <w:t xml:space="preserve"> </w:t>
      </w:r>
      <w:r w:rsidR="002D62A5">
        <w:t>3.11</w:t>
      </w:r>
      <w:r>
        <w:t>.</w:t>
      </w:r>
      <w:r w:rsidR="003E5B5B">
        <w:t>598. How Missionaries Denounce Offenders</w:t>
      </w:r>
    </w:p>
    <w:p w14:paraId="0C204415" w14:textId="21D5E885" w:rsidR="003E5B5B" w:rsidRDefault="003E5B5B" w:rsidP="00C31CB1">
      <w:pPr>
        <w:pStyle w:val="FootnoteText"/>
        <w:spacing w:line="240" w:lineRule="auto"/>
        <w:ind w:left="284" w:firstLine="0"/>
      </w:pPr>
      <w:r>
        <w:t xml:space="preserve"> </w:t>
      </w:r>
      <w:r w:rsidR="002D62A5">
        <w:t>3.11</w:t>
      </w:r>
      <w:r>
        <w:t>.599. Rebuttal – Claims that Missionaries Should Not be the Ones Denouncing Offenders</w:t>
      </w:r>
    </w:p>
    <w:p w14:paraId="2A99EA4C" w14:textId="67BBADA7" w:rsidR="00584E35" w:rsidRDefault="003E5B5B" w:rsidP="00C31CB1">
      <w:pPr>
        <w:pStyle w:val="FootnoteText"/>
        <w:spacing w:line="240" w:lineRule="auto"/>
        <w:ind w:left="284" w:firstLine="0"/>
      </w:pPr>
      <w:r>
        <w:t xml:space="preserve"> </w:t>
      </w:r>
      <w:r w:rsidR="002D62A5">
        <w:t>3.11</w:t>
      </w:r>
      <w:r>
        <w:t xml:space="preserve">.600. Rebuttal – An Indian Should Serve as Judge. </w:t>
      </w:r>
    </w:p>
    <w:p w14:paraId="2D390977" w14:textId="2C22374C" w:rsidR="003E5B5B" w:rsidRDefault="003E5B5B" w:rsidP="00C31CB1">
      <w:pPr>
        <w:pStyle w:val="FootnoteText"/>
        <w:spacing w:line="240" w:lineRule="auto"/>
        <w:ind w:left="284" w:firstLine="0"/>
      </w:pPr>
      <w:r>
        <w:t xml:space="preserve"> </w:t>
      </w:r>
      <w:r w:rsidR="002D62A5">
        <w:t>3.11</w:t>
      </w:r>
      <w:r>
        <w:t xml:space="preserve">.601. Rebuttal – A Spaniard Should Hold the Authority. </w:t>
      </w:r>
    </w:p>
    <w:p w14:paraId="4359C545" w14:textId="79BB1BC3" w:rsidR="003E5B5B" w:rsidRDefault="003E5B5B" w:rsidP="00E501EF">
      <w:pPr>
        <w:pStyle w:val="FootnoteText"/>
        <w:spacing w:line="240" w:lineRule="auto"/>
        <w:ind w:left="284" w:firstLine="0"/>
      </w:pPr>
      <w:r>
        <w:t xml:space="preserve"> </w:t>
      </w:r>
      <w:r w:rsidR="002D62A5">
        <w:t>3.11</w:t>
      </w:r>
      <w:r>
        <w:t xml:space="preserve">.602. </w:t>
      </w:r>
      <w:r w:rsidR="00E501EF">
        <w:t xml:space="preserve">Rebuttal – </w:t>
      </w:r>
      <w:r>
        <w:t>Are Indians Forbidden to Interact with Spaniards?</w:t>
      </w:r>
    </w:p>
    <w:p w14:paraId="1F2F3956" w14:textId="1A4D98C3" w:rsidR="003E5B5B" w:rsidRDefault="003E5B5B" w:rsidP="00C31CB1">
      <w:pPr>
        <w:pStyle w:val="FootnoteText"/>
        <w:spacing w:line="240" w:lineRule="auto"/>
        <w:ind w:left="284" w:firstLine="0"/>
      </w:pPr>
      <w:r>
        <w:t xml:space="preserve"> </w:t>
      </w:r>
      <w:r w:rsidR="002D62A5">
        <w:t>3.11</w:t>
      </w:r>
      <w:r>
        <w:t xml:space="preserve">.603. </w:t>
      </w:r>
      <w:r w:rsidR="00E501EF">
        <w:t xml:space="preserve">Rebuttal – Reductions Have Brought No Benefits to the King. </w:t>
      </w:r>
    </w:p>
    <w:p w14:paraId="3099F708" w14:textId="22D4B845" w:rsidR="002D62A5" w:rsidRDefault="002D62A5" w:rsidP="00C31CB1">
      <w:pPr>
        <w:pStyle w:val="FootnoteText"/>
        <w:spacing w:line="240" w:lineRule="auto"/>
        <w:ind w:left="284" w:firstLine="0"/>
      </w:pPr>
      <w:r>
        <w:t>C: Indian Religious Organization</w:t>
      </w:r>
    </w:p>
    <w:p w14:paraId="238AE736" w14:textId="0C9F50A9" w:rsidR="002D62A5" w:rsidRDefault="002D62A5" w:rsidP="00C31CB1">
      <w:pPr>
        <w:pStyle w:val="FootnoteText"/>
        <w:spacing w:line="240" w:lineRule="auto"/>
        <w:ind w:left="284" w:firstLine="0"/>
      </w:pPr>
      <w:r>
        <w:t xml:space="preserve"> 3.11.604. Festivities, Especially the Feast of Corpus Christi</w:t>
      </w:r>
    </w:p>
    <w:p w14:paraId="753AD77A" w14:textId="05587550" w:rsidR="002D62A5" w:rsidRDefault="002D62A5" w:rsidP="00C31CB1">
      <w:pPr>
        <w:pStyle w:val="FootnoteText"/>
        <w:spacing w:line="240" w:lineRule="auto"/>
        <w:ind w:left="284" w:firstLine="0"/>
      </w:pPr>
      <w:r>
        <w:t xml:space="preserve"> 3.11.605. Easter Week. </w:t>
      </w:r>
    </w:p>
    <w:p w14:paraId="6EB079EA" w14:textId="1FFDCA95" w:rsidR="00F82D93" w:rsidRDefault="002D62A5" w:rsidP="00F82D93">
      <w:pPr>
        <w:pStyle w:val="FootnoteText"/>
        <w:spacing w:line="240" w:lineRule="auto"/>
        <w:ind w:left="284" w:firstLine="0"/>
      </w:pPr>
      <w:r>
        <w:t xml:space="preserve"> </w:t>
      </w:r>
      <w:r w:rsidR="00F82D93">
        <w:t>3.11</w:t>
      </w:r>
      <w:r>
        <w:t>.606. Successfully-</w:t>
      </w:r>
      <w:r w:rsidR="00F82D93">
        <w:t>Introduced</w:t>
      </w:r>
      <w:r>
        <w:t xml:space="preserve"> Christian Customs. </w:t>
      </w:r>
      <w:r w:rsidR="00F82D93">
        <w:t xml:space="preserve"> </w:t>
      </w:r>
    </w:p>
    <w:p w14:paraId="6AC13CBC" w14:textId="77777777" w:rsidR="00036A0D" w:rsidRDefault="00E16D20" w:rsidP="00E16D20">
      <w:pPr>
        <w:pStyle w:val="FootnoteText"/>
        <w:numPr>
          <w:ilvl w:val="1"/>
          <w:numId w:val="29"/>
        </w:numPr>
        <w:spacing w:line="240" w:lineRule="auto"/>
        <w:ind w:left="851" w:hanging="567"/>
      </w:pPr>
      <w:r>
        <w:t>Chapter 12</w:t>
      </w:r>
      <w:r w:rsidR="00036A0D">
        <w:t xml:space="preserve">: Whether the Indians Had Any Previous Semblance of a Creator, the Deluge, the Creation of the World, or the Immortality of the Soul. </w:t>
      </w:r>
    </w:p>
    <w:p w14:paraId="5E216552" w14:textId="77777777" w:rsidR="00036A0D" w:rsidRDefault="00036A0D" w:rsidP="00036A0D">
      <w:pPr>
        <w:pStyle w:val="FootnoteText"/>
        <w:spacing w:line="240" w:lineRule="auto"/>
        <w:ind w:left="284" w:firstLine="0"/>
      </w:pPr>
      <w:r>
        <w:t xml:space="preserve"> 3.12.607. Weak Indications of Intelligence in Indians. </w:t>
      </w:r>
    </w:p>
    <w:p w14:paraId="3C642375" w14:textId="565FA74C" w:rsidR="00036A0D" w:rsidRDefault="00036A0D" w:rsidP="00036A0D">
      <w:pPr>
        <w:pStyle w:val="FootnoteText"/>
        <w:spacing w:line="240" w:lineRule="auto"/>
        <w:ind w:left="284" w:firstLine="0"/>
      </w:pPr>
      <w:r>
        <w:t xml:space="preserve"> 3.12.608. (Indians’) Overarching Tranquility </w:t>
      </w:r>
    </w:p>
    <w:p w14:paraId="1A00BA00" w14:textId="49F0BCD1" w:rsidR="00036A0D" w:rsidRDefault="00036A0D" w:rsidP="00036A0D">
      <w:pPr>
        <w:pStyle w:val="FootnoteText"/>
        <w:spacing w:line="240" w:lineRule="auto"/>
        <w:ind w:left="284" w:firstLine="0"/>
      </w:pPr>
      <w:r>
        <w:t xml:space="preserve"> 3.12.609. </w:t>
      </w:r>
      <w:r w:rsidR="00283FCD">
        <w:t xml:space="preserve">Divine Providence and the Indians. </w:t>
      </w:r>
    </w:p>
    <w:p w14:paraId="5210CDA1" w14:textId="52F16EF5" w:rsidR="00036A0D" w:rsidRDefault="00036A0D" w:rsidP="00036A0D">
      <w:pPr>
        <w:pStyle w:val="FootnoteText"/>
        <w:spacing w:line="240" w:lineRule="auto"/>
        <w:ind w:left="284" w:firstLine="0"/>
      </w:pPr>
      <w:r>
        <w:t xml:space="preserve"> 3.12.610. </w:t>
      </w:r>
      <w:r w:rsidR="00283FCD">
        <w:t xml:space="preserve">Amongst Them There is No Notion of a Creator. </w:t>
      </w:r>
    </w:p>
    <w:p w14:paraId="75FEEA1E" w14:textId="133A954F" w:rsidR="00036A0D" w:rsidRDefault="00036A0D" w:rsidP="00036A0D">
      <w:pPr>
        <w:pStyle w:val="FootnoteText"/>
        <w:spacing w:line="240" w:lineRule="auto"/>
        <w:ind w:left="284" w:firstLine="0"/>
      </w:pPr>
      <w:r>
        <w:t xml:space="preserve"> 3.12.611. </w:t>
      </w:r>
      <w:r w:rsidR="00283FCD">
        <w:t xml:space="preserve">Amongst Them There is No Notion of Genesis. </w:t>
      </w:r>
    </w:p>
    <w:p w14:paraId="4870A32A" w14:textId="303B14F4" w:rsidR="00E16D20" w:rsidRDefault="00036A0D" w:rsidP="00036A0D">
      <w:pPr>
        <w:pStyle w:val="FootnoteText"/>
        <w:spacing w:line="240" w:lineRule="auto"/>
        <w:ind w:left="284" w:firstLine="0"/>
      </w:pPr>
      <w:r>
        <w:t xml:space="preserve"> 3.12.612. </w:t>
      </w:r>
      <w:r w:rsidR="00283FCD">
        <w:t>On the Immortality of the Soul</w:t>
      </w:r>
    </w:p>
    <w:p w14:paraId="1A93B95E" w14:textId="4BBF66CD" w:rsidR="00283FCD" w:rsidRDefault="00283FCD" w:rsidP="00036A0D">
      <w:pPr>
        <w:pStyle w:val="FootnoteText"/>
        <w:spacing w:line="240" w:lineRule="auto"/>
        <w:ind w:left="284" w:firstLine="0"/>
      </w:pPr>
      <w:r>
        <w:t xml:space="preserve"> 3.12.613. On the First Principles Available to Human Reasoning. </w:t>
      </w:r>
    </w:p>
    <w:p w14:paraId="7275CBFD" w14:textId="77777777" w:rsidR="005A0F3E" w:rsidRDefault="005A0F3E" w:rsidP="002C0D50">
      <w:pPr>
        <w:pStyle w:val="FootnoteText"/>
        <w:spacing w:line="240" w:lineRule="auto"/>
        <w:ind w:left="360" w:firstLine="360"/>
      </w:pPr>
    </w:p>
    <w:p w14:paraId="24943775" w14:textId="77777777" w:rsidR="002C0D50" w:rsidRPr="006E1F3F" w:rsidRDefault="002C0D50" w:rsidP="002C0D50">
      <w:pPr>
        <w:pStyle w:val="FootnoteText"/>
        <w:spacing w:line="240" w:lineRule="auto"/>
      </w:pPr>
    </w:p>
    <w:p w14:paraId="0B279268" w14:textId="5909A50A" w:rsidR="005246DC" w:rsidRPr="006E1F3F" w:rsidRDefault="005246DC" w:rsidP="005246DC">
      <w:pPr>
        <w:pStyle w:val="FootnoteText"/>
        <w:spacing w:line="240" w:lineRule="auto"/>
        <w:ind w:left="851" w:hanging="425"/>
      </w:pPr>
    </w:p>
    <w:sectPr w:rsidR="005246DC" w:rsidRPr="006E1F3F" w:rsidSect="00790E6A">
      <w:headerReference w:type="default" r:id="rId9"/>
      <w:headerReference w:type="first" r:id="rId10"/>
      <w:pgSz w:w="12240" w:h="15840"/>
      <w:pgMar w:top="1440" w:right="1440" w:bottom="144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FC85B" w14:textId="77777777" w:rsidR="00311CB5" w:rsidRDefault="00311CB5">
      <w:pPr>
        <w:spacing w:line="240" w:lineRule="auto"/>
      </w:pPr>
      <w:r>
        <w:separator/>
      </w:r>
    </w:p>
  </w:endnote>
  <w:endnote w:type="continuationSeparator" w:id="0">
    <w:p w14:paraId="4B9FEF55" w14:textId="77777777" w:rsidR="00311CB5" w:rsidRDefault="00311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4C932" w14:textId="77777777" w:rsidR="00311CB5" w:rsidRDefault="00311CB5">
      <w:pPr>
        <w:spacing w:line="240" w:lineRule="auto"/>
      </w:pPr>
      <w:r>
        <w:separator/>
      </w:r>
    </w:p>
  </w:footnote>
  <w:footnote w:type="continuationSeparator" w:id="0">
    <w:p w14:paraId="7AB43D99" w14:textId="77777777" w:rsidR="00311CB5" w:rsidRDefault="00311C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529F" w14:textId="77777777" w:rsidR="00847447" w:rsidRDefault="00847447">
    <w:pPr>
      <w:pStyle w:val="Header"/>
    </w:pPr>
    <w:r>
      <w:t xml:space="preserve">De los Rios </w:t>
    </w:r>
    <w:r>
      <w:fldChar w:fldCharType="begin"/>
    </w:r>
    <w:r>
      <w:instrText xml:space="preserve"> PAGE   \* MERGEFORMAT </w:instrText>
    </w:r>
    <w:r>
      <w:fldChar w:fldCharType="separate"/>
    </w:r>
    <w:r w:rsidR="00176E59">
      <w:rPr>
        <w:noProof/>
      </w:rPr>
      <w:t>20</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A545" w14:textId="77777777" w:rsidR="00847447" w:rsidRDefault="00847447">
    <w:pPr>
      <w:pStyle w:val="Header"/>
    </w:pPr>
    <w:r>
      <w:t xml:space="preserve">De los Rios </w:t>
    </w:r>
    <w:r>
      <w:fldChar w:fldCharType="begin"/>
    </w:r>
    <w:r>
      <w:instrText xml:space="preserve"> PAGE   \* MERGEFORMAT </w:instrText>
    </w:r>
    <w:r>
      <w:fldChar w:fldCharType="separate"/>
    </w:r>
    <w:r w:rsidR="00176E59">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53871E5"/>
    <w:multiLevelType w:val="hybridMultilevel"/>
    <w:tmpl w:val="4F4C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61413"/>
    <w:multiLevelType w:val="hybridMultilevel"/>
    <w:tmpl w:val="95CC528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4B17246"/>
    <w:multiLevelType w:val="hybridMultilevel"/>
    <w:tmpl w:val="6B2CE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5C1C74"/>
    <w:multiLevelType w:val="hybridMultilevel"/>
    <w:tmpl w:val="97A0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842E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D8243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1B5787"/>
    <w:multiLevelType w:val="multilevel"/>
    <w:tmpl w:val="4572ABF8"/>
    <w:numStyleLink w:val="MLAOutline"/>
  </w:abstractNum>
  <w:abstractNum w:abstractNumId="25"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FBA3C9B"/>
    <w:multiLevelType w:val="hybridMultilevel"/>
    <w:tmpl w:val="2D5C721C"/>
    <w:lvl w:ilvl="0" w:tplc="D91C8588">
      <w:start w:val="198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7334AB"/>
    <w:multiLevelType w:val="hybridMultilevel"/>
    <w:tmpl w:val="606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24"/>
  </w:num>
  <w:num w:numId="14">
    <w:abstractNumId w:val="19"/>
  </w:num>
  <w:num w:numId="15">
    <w:abstractNumId w:val="27"/>
  </w:num>
  <w:num w:numId="16">
    <w:abstractNumId w:val="22"/>
  </w:num>
  <w:num w:numId="17">
    <w:abstractNumId w:val="15"/>
  </w:num>
  <w:num w:numId="18">
    <w:abstractNumId w:val="10"/>
  </w:num>
  <w:num w:numId="19">
    <w:abstractNumId w:val="20"/>
  </w:num>
  <w:num w:numId="20">
    <w:abstractNumId w:val="29"/>
  </w:num>
  <w:num w:numId="21">
    <w:abstractNumId w:val="17"/>
  </w:num>
  <w:num w:numId="22">
    <w:abstractNumId w:val="25"/>
  </w:num>
  <w:num w:numId="23">
    <w:abstractNumId w:val="13"/>
  </w:num>
  <w:num w:numId="24">
    <w:abstractNumId w:val="14"/>
  </w:num>
  <w:num w:numId="25">
    <w:abstractNumId w:val="11"/>
  </w:num>
  <w:num w:numId="26">
    <w:abstractNumId w:val="28"/>
  </w:num>
  <w:num w:numId="27">
    <w:abstractNumId w:val="12"/>
  </w:num>
  <w:num w:numId="28">
    <w:abstractNumId w:val="21"/>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35"/>
    <w:rsid w:val="000002EA"/>
    <w:rsid w:val="00002042"/>
    <w:rsid w:val="00011025"/>
    <w:rsid w:val="0001241C"/>
    <w:rsid w:val="00014A2C"/>
    <w:rsid w:val="00021684"/>
    <w:rsid w:val="00023A32"/>
    <w:rsid w:val="000302D5"/>
    <w:rsid w:val="0003055C"/>
    <w:rsid w:val="00031A47"/>
    <w:rsid w:val="00034085"/>
    <w:rsid w:val="0003649A"/>
    <w:rsid w:val="00036678"/>
    <w:rsid w:val="0003675A"/>
    <w:rsid w:val="00036A0D"/>
    <w:rsid w:val="00036BE8"/>
    <w:rsid w:val="00040CBB"/>
    <w:rsid w:val="00044F92"/>
    <w:rsid w:val="000601AB"/>
    <w:rsid w:val="00065A0D"/>
    <w:rsid w:val="00066524"/>
    <w:rsid w:val="00070527"/>
    <w:rsid w:val="00072DEB"/>
    <w:rsid w:val="00073320"/>
    <w:rsid w:val="00074F91"/>
    <w:rsid w:val="00086681"/>
    <w:rsid w:val="00090E9B"/>
    <w:rsid w:val="000924DA"/>
    <w:rsid w:val="00093D20"/>
    <w:rsid w:val="000A3DE1"/>
    <w:rsid w:val="000A48C3"/>
    <w:rsid w:val="000A5C88"/>
    <w:rsid w:val="000A67A1"/>
    <w:rsid w:val="000B052E"/>
    <w:rsid w:val="000B3214"/>
    <w:rsid w:val="000B4354"/>
    <w:rsid w:val="000B78C8"/>
    <w:rsid w:val="000C4138"/>
    <w:rsid w:val="000C61A6"/>
    <w:rsid w:val="000D2CFC"/>
    <w:rsid w:val="000E14C5"/>
    <w:rsid w:val="000E6BD5"/>
    <w:rsid w:val="000E7369"/>
    <w:rsid w:val="000F0FB1"/>
    <w:rsid w:val="000F1862"/>
    <w:rsid w:val="000F380F"/>
    <w:rsid w:val="000F51E8"/>
    <w:rsid w:val="000F58DC"/>
    <w:rsid w:val="000F60B5"/>
    <w:rsid w:val="00105F38"/>
    <w:rsid w:val="00112483"/>
    <w:rsid w:val="00122018"/>
    <w:rsid w:val="00124F3C"/>
    <w:rsid w:val="00131E81"/>
    <w:rsid w:val="001351D0"/>
    <w:rsid w:val="00143518"/>
    <w:rsid w:val="001463B2"/>
    <w:rsid w:val="00146967"/>
    <w:rsid w:val="00146D4C"/>
    <w:rsid w:val="00150FAF"/>
    <w:rsid w:val="0015416A"/>
    <w:rsid w:val="001546CF"/>
    <w:rsid w:val="001638B3"/>
    <w:rsid w:val="00166238"/>
    <w:rsid w:val="00167B49"/>
    <w:rsid w:val="00176644"/>
    <w:rsid w:val="00176E59"/>
    <w:rsid w:val="00176FCB"/>
    <w:rsid w:val="001839A0"/>
    <w:rsid w:val="00183A76"/>
    <w:rsid w:val="001854E0"/>
    <w:rsid w:val="001907E8"/>
    <w:rsid w:val="001B0D12"/>
    <w:rsid w:val="001B0FF8"/>
    <w:rsid w:val="001B5748"/>
    <w:rsid w:val="001C73D7"/>
    <w:rsid w:val="001D097C"/>
    <w:rsid w:val="001D1B68"/>
    <w:rsid w:val="001D1C4F"/>
    <w:rsid w:val="001D1C5D"/>
    <w:rsid w:val="001D2471"/>
    <w:rsid w:val="001D53B1"/>
    <w:rsid w:val="001D5EC8"/>
    <w:rsid w:val="001E0133"/>
    <w:rsid w:val="001E1851"/>
    <w:rsid w:val="001E3C38"/>
    <w:rsid w:val="001F0619"/>
    <w:rsid w:val="001F62C0"/>
    <w:rsid w:val="002002BD"/>
    <w:rsid w:val="0020195B"/>
    <w:rsid w:val="00202FD7"/>
    <w:rsid w:val="00205D68"/>
    <w:rsid w:val="002061A9"/>
    <w:rsid w:val="00214BE8"/>
    <w:rsid w:val="0021700C"/>
    <w:rsid w:val="002315C5"/>
    <w:rsid w:val="00232ECC"/>
    <w:rsid w:val="002360EF"/>
    <w:rsid w:val="00236CF5"/>
    <w:rsid w:val="00237365"/>
    <w:rsid w:val="0024406D"/>
    <w:rsid w:val="00245E02"/>
    <w:rsid w:val="00251C9E"/>
    <w:rsid w:val="00254511"/>
    <w:rsid w:val="00266BBB"/>
    <w:rsid w:val="002678B2"/>
    <w:rsid w:val="002771A5"/>
    <w:rsid w:val="002778EC"/>
    <w:rsid w:val="0028014A"/>
    <w:rsid w:val="002828D5"/>
    <w:rsid w:val="00283FCD"/>
    <w:rsid w:val="00287C22"/>
    <w:rsid w:val="0029331E"/>
    <w:rsid w:val="002966CD"/>
    <w:rsid w:val="0029717C"/>
    <w:rsid w:val="002A0048"/>
    <w:rsid w:val="002A2B82"/>
    <w:rsid w:val="002A70B3"/>
    <w:rsid w:val="002B6BED"/>
    <w:rsid w:val="002C0D50"/>
    <w:rsid w:val="002C6E44"/>
    <w:rsid w:val="002D1B4B"/>
    <w:rsid w:val="002D1B86"/>
    <w:rsid w:val="002D45E7"/>
    <w:rsid w:val="002D4E07"/>
    <w:rsid w:val="002D52AC"/>
    <w:rsid w:val="002D62A5"/>
    <w:rsid w:val="002E5BDD"/>
    <w:rsid w:val="002F16B8"/>
    <w:rsid w:val="0030673D"/>
    <w:rsid w:val="0030763C"/>
    <w:rsid w:val="0031184D"/>
    <w:rsid w:val="00311CB5"/>
    <w:rsid w:val="003144DD"/>
    <w:rsid w:val="00320C16"/>
    <w:rsid w:val="00324516"/>
    <w:rsid w:val="00334B81"/>
    <w:rsid w:val="00335098"/>
    <w:rsid w:val="00351B58"/>
    <w:rsid w:val="00352D80"/>
    <w:rsid w:val="00353B66"/>
    <w:rsid w:val="00353C14"/>
    <w:rsid w:val="003606CE"/>
    <w:rsid w:val="0036111D"/>
    <w:rsid w:val="00370422"/>
    <w:rsid w:val="00373618"/>
    <w:rsid w:val="00375B7D"/>
    <w:rsid w:val="0038188F"/>
    <w:rsid w:val="00382287"/>
    <w:rsid w:val="00382E07"/>
    <w:rsid w:val="0038328B"/>
    <w:rsid w:val="00385BB4"/>
    <w:rsid w:val="00390376"/>
    <w:rsid w:val="003965BF"/>
    <w:rsid w:val="00396A67"/>
    <w:rsid w:val="00397B52"/>
    <w:rsid w:val="003A39F5"/>
    <w:rsid w:val="003A4542"/>
    <w:rsid w:val="003B2125"/>
    <w:rsid w:val="003B50A6"/>
    <w:rsid w:val="003C239C"/>
    <w:rsid w:val="003C302A"/>
    <w:rsid w:val="003D0C85"/>
    <w:rsid w:val="003D27C5"/>
    <w:rsid w:val="003D296D"/>
    <w:rsid w:val="003E0ACE"/>
    <w:rsid w:val="003E2DCB"/>
    <w:rsid w:val="003E5B5B"/>
    <w:rsid w:val="003E781C"/>
    <w:rsid w:val="003F2AE7"/>
    <w:rsid w:val="003F39D7"/>
    <w:rsid w:val="003F4B41"/>
    <w:rsid w:val="003F6261"/>
    <w:rsid w:val="003F6745"/>
    <w:rsid w:val="00401C5F"/>
    <w:rsid w:val="004057B6"/>
    <w:rsid w:val="004065DB"/>
    <w:rsid w:val="00421949"/>
    <w:rsid w:val="004338D9"/>
    <w:rsid w:val="00434084"/>
    <w:rsid w:val="00441274"/>
    <w:rsid w:val="00444C07"/>
    <w:rsid w:val="004527CC"/>
    <w:rsid w:val="00454B58"/>
    <w:rsid w:val="004573CC"/>
    <w:rsid w:val="00461DC3"/>
    <w:rsid w:val="004624AE"/>
    <w:rsid w:val="004636B3"/>
    <w:rsid w:val="00464A01"/>
    <w:rsid w:val="00466500"/>
    <w:rsid w:val="004728D7"/>
    <w:rsid w:val="00473B15"/>
    <w:rsid w:val="00475C87"/>
    <w:rsid w:val="0048220F"/>
    <w:rsid w:val="00482C57"/>
    <w:rsid w:val="0049467F"/>
    <w:rsid w:val="0049591F"/>
    <w:rsid w:val="00496F58"/>
    <w:rsid w:val="004A2675"/>
    <w:rsid w:val="004A701C"/>
    <w:rsid w:val="004B3489"/>
    <w:rsid w:val="004B49E6"/>
    <w:rsid w:val="004B4DF7"/>
    <w:rsid w:val="004C1F9C"/>
    <w:rsid w:val="004C5159"/>
    <w:rsid w:val="004D069E"/>
    <w:rsid w:val="004D6D43"/>
    <w:rsid w:val="004E49BD"/>
    <w:rsid w:val="004E4F70"/>
    <w:rsid w:val="004F0FED"/>
    <w:rsid w:val="004F1C82"/>
    <w:rsid w:val="004F60D4"/>
    <w:rsid w:val="004F7139"/>
    <w:rsid w:val="00501547"/>
    <w:rsid w:val="00504C03"/>
    <w:rsid w:val="005064F7"/>
    <w:rsid w:val="005244C5"/>
    <w:rsid w:val="005246DC"/>
    <w:rsid w:val="00530DF1"/>
    <w:rsid w:val="00534C10"/>
    <w:rsid w:val="00535BF0"/>
    <w:rsid w:val="00540542"/>
    <w:rsid w:val="00540FAC"/>
    <w:rsid w:val="00543744"/>
    <w:rsid w:val="00543D73"/>
    <w:rsid w:val="0054686E"/>
    <w:rsid w:val="00552611"/>
    <w:rsid w:val="005609D8"/>
    <w:rsid w:val="0056339C"/>
    <w:rsid w:val="0056584D"/>
    <w:rsid w:val="005667D9"/>
    <w:rsid w:val="005734C6"/>
    <w:rsid w:val="00575FC7"/>
    <w:rsid w:val="00577192"/>
    <w:rsid w:val="0058343C"/>
    <w:rsid w:val="00584E35"/>
    <w:rsid w:val="00595535"/>
    <w:rsid w:val="00596A0F"/>
    <w:rsid w:val="005A0017"/>
    <w:rsid w:val="005A0F3E"/>
    <w:rsid w:val="005A5842"/>
    <w:rsid w:val="005A5BAB"/>
    <w:rsid w:val="005A5DBE"/>
    <w:rsid w:val="005A74F5"/>
    <w:rsid w:val="005B73FB"/>
    <w:rsid w:val="005B7C00"/>
    <w:rsid w:val="005C1BDF"/>
    <w:rsid w:val="005C2C3E"/>
    <w:rsid w:val="005C66A2"/>
    <w:rsid w:val="005C67B6"/>
    <w:rsid w:val="005D0D08"/>
    <w:rsid w:val="005E2511"/>
    <w:rsid w:val="005F035A"/>
    <w:rsid w:val="005F5667"/>
    <w:rsid w:val="005F6B8F"/>
    <w:rsid w:val="00602713"/>
    <w:rsid w:val="00603CFB"/>
    <w:rsid w:val="00613B71"/>
    <w:rsid w:val="00614DD0"/>
    <w:rsid w:val="00615B02"/>
    <w:rsid w:val="00617ED0"/>
    <w:rsid w:val="00621870"/>
    <w:rsid w:val="00625B00"/>
    <w:rsid w:val="00627623"/>
    <w:rsid w:val="00634578"/>
    <w:rsid w:val="00637AC3"/>
    <w:rsid w:val="0064266F"/>
    <w:rsid w:val="00642717"/>
    <w:rsid w:val="0065164B"/>
    <w:rsid w:val="00652897"/>
    <w:rsid w:val="006531FA"/>
    <w:rsid w:val="00654093"/>
    <w:rsid w:val="00654C45"/>
    <w:rsid w:val="0066435D"/>
    <w:rsid w:val="00671A09"/>
    <w:rsid w:val="006739F9"/>
    <w:rsid w:val="00681D32"/>
    <w:rsid w:val="00687AE6"/>
    <w:rsid w:val="0069153D"/>
    <w:rsid w:val="00691EC1"/>
    <w:rsid w:val="00692A70"/>
    <w:rsid w:val="006930F5"/>
    <w:rsid w:val="00695133"/>
    <w:rsid w:val="006A4040"/>
    <w:rsid w:val="006B3A42"/>
    <w:rsid w:val="006B7F3E"/>
    <w:rsid w:val="006C1DEE"/>
    <w:rsid w:val="006C2A95"/>
    <w:rsid w:val="006C7584"/>
    <w:rsid w:val="006D3513"/>
    <w:rsid w:val="006D7977"/>
    <w:rsid w:val="006E1F3F"/>
    <w:rsid w:val="00705F3A"/>
    <w:rsid w:val="00706E44"/>
    <w:rsid w:val="00710787"/>
    <w:rsid w:val="007140F6"/>
    <w:rsid w:val="00720A35"/>
    <w:rsid w:val="00722FC7"/>
    <w:rsid w:val="00726854"/>
    <w:rsid w:val="00730D21"/>
    <w:rsid w:val="007348C6"/>
    <w:rsid w:val="00737462"/>
    <w:rsid w:val="0075593B"/>
    <w:rsid w:val="007600AA"/>
    <w:rsid w:val="00760A56"/>
    <w:rsid w:val="00760F49"/>
    <w:rsid w:val="0076411E"/>
    <w:rsid w:val="00764B4A"/>
    <w:rsid w:val="00765979"/>
    <w:rsid w:val="00772B3A"/>
    <w:rsid w:val="0077564E"/>
    <w:rsid w:val="007777D1"/>
    <w:rsid w:val="00777CB2"/>
    <w:rsid w:val="00777FB3"/>
    <w:rsid w:val="00782065"/>
    <w:rsid w:val="00783922"/>
    <w:rsid w:val="00783AF1"/>
    <w:rsid w:val="00785216"/>
    <w:rsid w:val="00790021"/>
    <w:rsid w:val="00790B69"/>
    <w:rsid w:val="00790E6A"/>
    <w:rsid w:val="007927BC"/>
    <w:rsid w:val="00794063"/>
    <w:rsid w:val="0079429D"/>
    <w:rsid w:val="00794717"/>
    <w:rsid w:val="007975C4"/>
    <w:rsid w:val="007A5417"/>
    <w:rsid w:val="007B61BC"/>
    <w:rsid w:val="007C53FB"/>
    <w:rsid w:val="007D1855"/>
    <w:rsid w:val="007D2EA2"/>
    <w:rsid w:val="007D4792"/>
    <w:rsid w:val="007D560F"/>
    <w:rsid w:val="007E0349"/>
    <w:rsid w:val="007E1081"/>
    <w:rsid w:val="007E43CA"/>
    <w:rsid w:val="007F4FEE"/>
    <w:rsid w:val="008018FD"/>
    <w:rsid w:val="00811614"/>
    <w:rsid w:val="00816AE2"/>
    <w:rsid w:val="0082139D"/>
    <w:rsid w:val="00822E26"/>
    <w:rsid w:val="0082361B"/>
    <w:rsid w:val="008278E7"/>
    <w:rsid w:val="00831B48"/>
    <w:rsid w:val="00833B30"/>
    <w:rsid w:val="00833BB9"/>
    <w:rsid w:val="00835612"/>
    <w:rsid w:val="00837D97"/>
    <w:rsid w:val="0084112C"/>
    <w:rsid w:val="00847447"/>
    <w:rsid w:val="00856CAB"/>
    <w:rsid w:val="00857B58"/>
    <w:rsid w:val="0086100B"/>
    <w:rsid w:val="00862E3E"/>
    <w:rsid w:val="00865F37"/>
    <w:rsid w:val="00873021"/>
    <w:rsid w:val="008820A4"/>
    <w:rsid w:val="008821C8"/>
    <w:rsid w:val="00882E55"/>
    <w:rsid w:val="008847FE"/>
    <w:rsid w:val="00886B52"/>
    <w:rsid w:val="00890723"/>
    <w:rsid w:val="00891108"/>
    <w:rsid w:val="008918A9"/>
    <w:rsid w:val="008A371E"/>
    <w:rsid w:val="008A5352"/>
    <w:rsid w:val="008B25C9"/>
    <w:rsid w:val="008B63F5"/>
    <w:rsid w:val="008B6801"/>
    <w:rsid w:val="008B7D18"/>
    <w:rsid w:val="008C08C9"/>
    <w:rsid w:val="008C5735"/>
    <w:rsid w:val="008D09ED"/>
    <w:rsid w:val="008D705F"/>
    <w:rsid w:val="008E30AD"/>
    <w:rsid w:val="008E3CEF"/>
    <w:rsid w:val="008E49B0"/>
    <w:rsid w:val="008E4E6D"/>
    <w:rsid w:val="008F07D2"/>
    <w:rsid w:val="008F1F97"/>
    <w:rsid w:val="008F3908"/>
    <w:rsid w:val="008F4052"/>
    <w:rsid w:val="008F7329"/>
    <w:rsid w:val="008F7851"/>
    <w:rsid w:val="00904810"/>
    <w:rsid w:val="00905DE7"/>
    <w:rsid w:val="00917A83"/>
    <w:rsid w:val="00920100"/>
    <w:rsid w:val="00920227"/>
    <w:rsid w:val="00920544"/>
    <w:rsid w:val="009225CC"/>
    <w:rsid w:val="0092261D"/>
    <w:rsid w:val="00925A86"/>
    <w:rsid w:val="00925ACD"/>
    <w:rsid w:val="00925FC0"/>
    <w:rsid w:val="00931018"/>
    <w:rsid w:val="00932987"/>
    <w:rsid w:val="00933565"/>
    <w:rsid w:val="00940721"/>
    <w:rsid w:val="0094162A"/>
    <w:rsid w:val="009466D7"/>
    <w:rsid w:val="00946A38"/>
    <w:rsid w:val="00961813"/>
    <w:rsid w:val="0096374F"/>
    <w:rsid w:val="00964F94"/>
    <w:rsid w:val="00966D45"/>
    <w:rsid w:val="00972FD9"/>
    <w:rsid w:val="00974383"/>
    <w:rsid w:val="00974E1C"/>
    <w:rsid w:val="00975E9F"/>
    <w:rsid w:val="00976535"/>
    <w:rsid w:val="0098293D"/>
    <w:rsid w:val="009935A1"/>
    <w:rsid w:val="00994829"/>
    <w:rsid w:val="009A478C"/>
    <w:rsid w:val="009B2828"/>
    <w:rsid w:val="009B52DA"/>
    <w:rsid w:val="009C4526"/>
    <w:rsid w:val="009D4EB3"/>
    <w:rsid w:val="009E13F1"/>
    <w:rsid w:val="009E18EC"/>
    <w:rsid w:val="009E5D38"/>
    <w:rsid w:val="009E7339"/>
    <w:rsid w:val="009F6352"/>
    <w:rsid w:val="00A036DE"/>
    <w:rsid w:val="00A055AB"/>
    <w:rsid w:val="00A117A9"/>
    <w:rsid w:val="00A12EC4"/>
    <w:rsid w:val="00A17363"/>
    <w:rsid w:val="00A213A8"/>
    <w:rsid w:val="00A214DB"/>
    <w:rsid w:val="00A22492"/>
    <w:rsid w:val="00A23154"/>
    <w:rsid w:val="00A30305"/>
    <w:rsid w:val="00A31780"/>
    <w:rsid w:val="00A366B7"/>
    <w:rsid w:val="00A4033A"/>
    <w:rsid w:val="00A57B40"/>
    <w:rsid w:val="00A7185D"/>
    <w:rsid w:val="00A74215"/>
    <w:rsid w:val="00A75C00"/>
    <w:rsid w:val="00A86C7F"/>
    <w:rsid w:val="00A86E54"/>
    <w:rsid w:val="00A8725F"/>
    <w:rsid w:val="00A97285"/>
    <w:rsid w:val="00AA770B"/>
    <w:rsid w:val="00AA7818"/>
    <w:rsid w:val="00AC2046"/>
    <w:rsid w:val="00AC6E80"/>
    <w:rsid w:val="00AD0D17"/>
    <w:rsid w:val="00AD2F5A"/>
    <w:rsid w:val="00AE185B"/>
    <w:rsid w:val="00AE60E6"/>
    <w:rsid w:val="00AF1201"/>
    <w:rsid w:val="00AF3073"/>
    <w:rsid w:val="00B009DE"/>
    <w:rsid w:val="00B04941"/>
    <w:rsid w:val="00B06FBC"/>
    <w:rsid w:val="00B0792F"/>
    <w:rsid w:val="00B07C0B"/>
    <w:rsid w:val="00B13D1B"/>
    <w:rsid w:val="00B16EBB"/>
    <w:rsid w:val="00B32606"/>
    <w:rsid w:val="00B33781"/>
    <w:rsid w:val="00B402F1"/>
    <w:rsid w:val="00B413C0"/>
    <w:rsid w:val="00B454D6"/>
    <w:rsid w:val="00B478A5"/>
    <w:rsid w:val="00B51B99"/>
    <w:rsid w:val="00B55B48"/>
    <w:rsid w:val="00B56B43"/>
    <w:rsid w:val="00B56DBC"/>
    <w:rsid w:val="00B571F9"/>
    <w:rsid w:val="00B72259"/>
    <w:rsid w:val="00B726BF"/>
    <w:rsid w:val="00B755AB"/>
    <w:rsid w:val="00B810A9"/>
    <w:rsid w:val="00B818DF"/>
    <w:rsid w:val="00B81C8E"/>
    <w:rsid w:val="00B9222D"/>
    <w:rsid w:val="00B924C5"/>
    <w:rsid w:val="00BA0B06"/>
    <w:rsid w:val="00BA36E6"/>
    <w:rsid w:val="00BA6E37"/>
    <w:rsid w:val="00BB05DA"/>
    <w:rsid w:val="00BB6556"/>
    <w:rsid w:val="00BB65D5"/>
    <w:rsid w:val="00BB70D3"/>
    <w:rsid w:val="00BC0FF3"/>
    <w:rsid w:val="00BC1738"/>
    <w:rsid w:val="00BC7136"/>
    <w:rsid w:val="00BD125D"/>
    <w:rsid w:val="00BD6449"/>
    <w:rsid w:val="00BD6C16"/>
    <w:rsid w:val="00BE2BC5"/>
    <w:rsid w:val="00BE3810"/>
    <w:rsid w:val="00BE4224"/>
    <w:rsid w:val="00BE4405"/>
    <w:rsid w:val="00BF59C3"/>
    <w:rsid w:val="00BF61C3"/>
    <w:rsid w:val="00C05278"/>
    <w:rsid w:val="00C05569"/>
    <w:rsid w:val="00C0720D"/>
    <w:rsid w:val="00C12B70"/>
    <w:rsid w:val="00C1341F"/>
    <w:rsid w:val="00C219C0"/>
    <w:rsid w:val="00C23BC6"/>
    <w:rsid w:val="00C260AC"/>
    <w:rsid w:val="00C27975"/>
    <w:rsid w:val="00C311D5"/>
    <w:rsid w:val="00C31CB1"/>
    <w:rsid w:val="00C32886"/>
    <w:rsid w:val="00C47615"/>
    <w:rsid w:val="00C50432"/>
    <w:rsid w:val="00C53FAF"/>
    <w:rsid w:val="00C620D3"/>
    <w:rsid w:val="00C6213C"/>
    <w:rsid w:val="00C62E20"/>
    <w:rsid w:val="00C643A4"/>
    <w:rsid w:val="00C64ACA"/>
    <w:rsid w:val="00C6737E"/>
    <w:rsid w:val="00C70DC3"/>
    <w:rsid w:val="00C73134"/>
    <w:rsid w:val="00C746C9"/>
    <w:rsid w:val="00C74758"/>
    <w:rsid w:val="00C75541"/>
    <w:rsid w:val="00C77B79"/>
    <w:rsid w:val="00C80205"/>
    <w:rsid w:val="00C87C68"/>
    <w:rsid w:val="00C92595"/>
    <w:rsid w:val="00C93C4F"/>
    <w:rsid w:val="00CB0F58"/>
    <w:rsid w:val="00CB23F8"/>
    <w:rsid w:val="00CB7E70"/>
    <w:rsid w:val="00CC03FD"/>
    <w:rsid w:val="00CC4739"/>
    <w:rsid w:val="00CD27A7"/>
    <w:rsid w:val="00CD42D1"/>
    <w:rsid w:val="00CD439C"/>
    <w:rsid w:val="00CE135A"/>
    <w:rsid w:val="00CE45A6"/>
    <w:rsid w:val="00CF100E"/>
    <w:rsid w:val="00CF5015"/>
    <w:rsid w:val="00CF7CAD"/>
    <w:rsid w:val="00D00789"/>
    <w:rsid w:val="00D009C9"/>
    <w:rsid w:val="00D027CD"/>
    <w:rsid w:val="00D047A2"/>
    <w:rsid w:val="00D1262F"/>
    <w:rsid w:val="00D156DF"/>
    <w:rsid w:val="00D156FF"/>
    <w:rsid w:val="00D16F8F"/>
    <w:rsid w:val="00D20439"/>
    <w:rsid w:val="00D21FC2"/>
    <w:rsid w:val="00D27535"/>
    <w:rsid w:val="00D30592"/>
    <w:rsid w:val="00D42033"/>
    <w:rsid w:val="00D52117"/>
    <w:rsid w:val="00D56AB3"/>
    <w:rsid w:val="00D61D54"/>
    <w:rsid w:val="00D67DC6"/>
    <w:rsid w:val="00D71B3A"/>
    <w:rsid w:val="00D7229C"/>
    <w:rsid w:val="00D7297A"/>
    <w:rsid w:val="00D749DD"/>
    <w:rsid w:val="00D75A8F"/>
    <w:rsid w:val="00D81A00"/>
    <w:rsid w:val="00D84886"/>
    <w:rsid w:val="00D84EB3"/>
    <w:rsid w:val="00D85AD0"/>
    <w:rsid w:val="00D908A5"/>
    <w:rsid w:val="00D95ADB"/>
    <w:rsid w:val="00D976D7"/>
    <w:rsid w:val="00D97F3B"/>
    <w:rsid w:val="00DA34FC"/>
    <w:rsid w:val="00DA642A"/>
    <w:rsid w:val="00DA7898"/>
    <w:rsid w:val="00DB0D39"/>
    <w:rsid w:val="00DB1FC9"/>
    <w:rsid w:val="00DB3DA2"/>
    <w:rsid w:val="00DB435C"/>
    <w:rsid w:val="00DB7048"/>
    <w:rsid w:val="00DC1DB4"/>
    <w:rsid w:val="00DC372C"/>
    <w:rsid w:val="00DC47D6"/>
    <w:rsid w:val="00DC52FE"/>
    <w:rsid w:val="00DC6C9F"/>
    <w:rsid w:val="00DD1D85"/>
    <w:rsid w:val="00DD458A"/>
    <w:rsid w:val="00DD5626"/>
    <w:rsid w:val="00DD5926"/>
    <w:rsid w:val="00DE6A24"/>
    <w:rsid w:val="00DE6BE1"/>
    <w:rsid w:val="00DF6605"/>
    <w:rsid w:val="00DF7731"/>
    <w:rsid w:val="00E028E0"/>
    <w:rsid w:val="00E04EBC"/>
    <w:rsid w:val="00E0691A"/>
    <w:rsid w:val="00E1190E"/>
    <w:rsid w:val="00E13AD8"/>
    <w:rsid w:val="00E14005"/>
    <w:rsid w:val="00E15403"/>
    <w:rsid w:val="00E15523"/>
    <w:rsid w:val="00E16D20"/>
    <w:rsid w:val="00E216FA"/>
    <w:rsid w:val="00E22BB7"/>
    <w:rsid w:val="00E27734"/>
    <w:rsid w:val="00E27F33"/>
    <w:rsid w:val="00E501EF"/>
    <w:rsid w:val="00E51579"/>
    <w:rsid w:val="00E571CE"/>
    <w:rsid w:val="00E614DD"/>
    <w:rsid w:val="00E6563D"/>
    <w:rsid w:val="00E765B4"/>
    <w:rsid w:val="00E76627"/>
    <w:rsid w:val="00E8281E"/>
    <w:rsid w:val="00E912B8"/>
    <w:rsid w:val="00E94271"/>
    <w:rsid w:val="00E9694E"/>
    <w:rsid w:val="00EA0586"/>
    <w:rsid w:val="00EA4374"/>
    <w:rsid w:val="00EA5135"/>
    <w:rsid w:val="00EA6842"/>
    <w:rsid w:val="00EB5617"/>
    <w:rsid w:val="00EC5B30"/>
    <w:rsid w:val="00EC6A00"/>
    <w:rsid w:val="00ED2B6A"/>
    <w:rsid w:val="00EE3033"/>
    <w:rsid w:val="00EE4586"/>
    <w:rsid w:val="00EE796E"/>
    <w:rsid w:val="00EF1757"/>
    <w:rsid w:val="00EF6CAB"/>
    <w:rsid w:val="00EF7E25"/>
    <w:rsid w:val="00F007BD"/>
    <w:rsid w:val="00F01FCB"/>
    <w:rsid w:val="00F065E3"/>
    <w:rsid w:val="00F1153C"/>
    <w:rsid w:val="00F123CE"/>
    <w:rsid w:val="00F1288B"/>
    <w:rsid w:val="00F14C5A"/>
    <w:rsid w:val="00F242AB"/>
    <w:rsid w:val="00F260F3"/>
    <w:rsid w:val="00F306D3"/>
    <w:rsid w:val="00F30C05"/>
    <w:rsid w:val="00F35244"/>
    <w:rsid w:val="00F352C7"/>
    <w:rsid w:val="00F35BCF"/>
    <w:rsid w:val="00F371A6"/>
    <w:rsid w:val="00F407D8"/>
    <w:rsid w:val="00F50E70"/>
    <w:rsid w:val="00F56E32"/>
    <w:rsid w:val="00F5755F"/>
    <w:rsid w:val="00F610DC"/>
    <w:rsid w:val="00F661C6"/>
    <w:rsid w:val="00F67877"/>
    <w:rsid w:val="00F71758"/>
    <w:rsid w:val="00F72401"/>
    <w:rsid w:val="00F73038"/>
    <w:rsid w:val="00F77357"/>
    <w:rsid w:val="00F77F7A"/>
    <w:rsid w:val="00F816E4"/>
    <w:rsid w:val="00F8200D"/>
    <w:rsid w:val="00F82D93"/>
    <w:rsid w:val="00F900C9"/>
    <w:rsid w:val="00F9444C"/>
    <w:rsid w:val="00F948EC"/>
    <w:rsid w:val="00FA43A4"/>
    <w:rsid w:val="00FA7804"/>
    <w:rsid w:val="00FB3B7B"/>
    <w:rsid w:val="00FC1161"/>
    <w:rsid w:val="00FC227A"/>
    <w:rsid w:val="00FD43EE"/>
    <w:rsid w:val="00FE0386"/>
    <w:rsid w:val="00FE5593"/>
    <w:rsid w:val="00FF0BC8"/>
    <w:rsid w:val="00FF213C"/>
    <w:rsid w:val="00FF36AA"/>
    <w:rsid w:val="00FF4C72"/>
    <w:rsid w:val="00FF5C17"/>
    <w:rsid w:val="00FF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30D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 w:type="character" w:styleId="FootnoteReference">
    <w:name w:val="footnote reference"/>
    <w:basedOn w:val="DefaultParagraphFont"/>
    <w:uiPriority w:val="99"/>
    <w:semiHidden/>
    <w:unhideWhenUsed/>
    <w:rsid w:val="00093D20"/>
    <w:rPr>
      <w:vertAlign w:val="superscript"/>
    </w:rPr>
  </w:style>
  <w:style w:type="character" w:customStyle="1" w:styleId="apple-converted-space">
    <w:name w:val="apple-converted-space"/>
    <w:basedOn w:val="DefaultParagraphFont"/>
    <w:rsid w:val="00730D21"/>
  </w:style>
  <w:style w:type="paragraph" w:styleId="Revision">
    <w:name w:val="Revision"/>
    <w:hidden/>
    <w:uiPriority w:val="99"/>
    <w:semiHidden/>
    <w:rsid w:val="00F35BCF"/>
    <w:pPr>
      <w:spacing w:line="240" w:lineRule="auto"/>
      <w:ind w:firstLine="0"/>
    </w:pPr>
  </w:style>
  <w:style w:type="character" w:styleId="Hyperlink">
    <w:name w:val="Hyperlink"/>
    <w:basedOn w:val="DefaultParagraphFont"/>
    <w:uiPriority w:val="99"/>
    <w:unhideWhenUsed/>
    <w:rsid w:val="00A213A8"/>
    <w:rPr>
      <w:color w:val="5F5F5F" w:themeColor="hyperlink"/>
      <w:u w:val="single"/>
    </w:rPr>
  </w:style>
  <w:style w:type="paragraph" w:styleId="ListParagraph">
    <w:name w:val="List Paragraph"/>
    <w:basedOn w:val="Normal"/>
    <w:uiPriority w:val="34"/>
    <w:qFormat/>
    <w:rsid w:val="001E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65175926">
      <w:bodyDiv w:val="1"/>
      <w:marLeft w:val="0"/>
      <w:marRight w:val="0"/>
      <w:marTop w:val="0"/>
      <w:marBottom w:val="0"/>
      <w:divBdr>
        <w:top w:val="none" w:sz="0" w:space="0" w:color="auto"/>
        <w:left w:val="none" w:sz="0" w:space="0" w:color="auto"/>
        <w:bottom w:val="none" w:sz="0" w:space="0" w:color="auto"/>
        <w:right w:val="none" w:sz="0" w:space="0" w:color="auto"/>
      </w:divBdr>
      <w:divsChild>
        <w:div w:id="575164993">
          <w:marLeft w:val="0"/>
          <w:marRight w:val="0"/>
          <w:marTop w:val="0"/>
          <w:marBottom w:val="0"/>
          <w:divBdr>
            <w:top w:val="none" w:sz="0" w:space="0" w:color="auto"/>
            <w:left w:val="none" w:sz="0" w:space="0" w:color="auto"/>
            <w:bottom w:val="none" w:sz="0" w:space="0" w:color="auto"/>
            <w:right w:val="none" w:sz="0" w:space="0" w:color="auto"/>
          </w:divBdr>
        </w:div>
      </w:divsChild>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40301410">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4754283">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185553903">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20De%20los%20Rios\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D036F9-2A1D-4715-ABAE-4A5BF011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Template>
  <TotalTime>1</TotalTime>
  <Pages>20</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40748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De los Rios</dc:creator>
  <cp:lastModifiedBy>cerickso</cp:lastModifiedBy>
  <cp:revision>2</cp:revision>
  <dcterms:created xsi:type="dcterms:W3CDTF">2016-12-24T21:46:00Z</dcterms:created>
  <dcterms:modified xsi:type="dcterms:W3CDTF">2016-12-24T21:46:00Z</dcterms:modified>
  <cp:version/>
</cp:coreProperties>
</file>